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886" w:rsidRPr="001E3886" w:rsidRDefault="001E3886" w:rsidP="009A2489">
      <w:pPr>
        <w:rPr>
          <w:sz w:val="20"/>
          <w:szCs w:val="20"/>
        </w:rPr>
      </w:pPr>
      <w:bookmarkStart w:id="0" w:name="header_org_name"/>
      <w:bookmarkEnd w:id="0"/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1E3886" w:rsidRPr="001E3886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>Администрация Федосихинского сельсовета Коченевского района Новосибирской области</w:t>
            </w:r>
          </w:p>
        </w:tc>
      </w:tr>
      <w:tr w:rsidR="001E3886" w:rsidRPr="001E3886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776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1E3886" w:rsidRPr="001E3886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" w:name="header_org_info"/>
            <w:bookmarkEnd w:id="1"/>
            <w:r w:rsidRPr="001E3886">
              <w:rPr>
                <w:color w:val="000000"/>
                <w:sz w:val="20"/>
                <w:szCs w:val="20"/>
              </w:rPr>
              <w:t>632652, Новосибирская область, Коченевский район, с. Федосиха, ул. Клубная, д. 12; Баун Сергей Федорович; fedos54-ss@yandex.ru</w:t>
            </w:r>
          </w:p>
        </w:tc>
      </w:tr>
      <w:tr w:rsidR="001E3886" w:rsidRPr="001E3886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1E3886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1E3886" w:rsidRPr="001E3886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</w:rPr>
            </w:pPr>
            <w:bookmarkStart w:id="2" w:name="header_table"/>
            <w:bookmarkEnd w:id="2"/>
            <w:r w:rsidRPr="001E3886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>Код органа государственной вл</w:t>
            </w:r>
            <w:r w:rsidRPr="001E3886">
              <w:rPr>
                <w:color w:val="000000"/>
                <w:sz w:val="20"/>
                <w:szCs w:val="20"/>
              </w:rPr>
              <w:t>а</w:t>
            </w:r>
            <w:r w:rsidRPr="001E3886">
              <w:rPr>
                <w:color w:val="000000"/>
                <w:sz w:val="20"/>
                <w:szCs w:val="20"/>
              </w:rPr>
              <w:t>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>Код вида экономической деятельн</w:t>
            </w:r>
            <w:r w:rsidRPr="001E3886">
              <w:rPr>
                <w:color w:val="000000"/>
                <w:sz w:val="20"/>
                <w:szCs w:val="20"/>
              </w:rPr>
              <w:t>о</w:t>
            </w:r>
            <w:r w:rsidRPr="001E3886">
              <w:rPr>
                <w:color w:val="000000"/>
                <w:sz w:val="20"/>
                <w:szCs w:val="20"/>
              </w:rPr>
              <w:t>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>Код территории по ОКТМО</w:t>
            </w:r>
          </w:p>
        </w:tc>
      </w:tr>
      <w:tr w:rsidR="001E3886" w:rsidRPr="001E3886" w:rsidTr="00776AA2">
        <w:trPr>
          <w:jc w:val="center"/>
        </w:trPr>
        <w:tc>
          <w:tcPr>
            <w:tcW w:w="1800" w:type="dxa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>5425106764</w:t>
            </w:r>
          </w:p>
        </w:tc>
        <w:tc>
          <w:tcPr>
            <w:tcW w:w="1653" w:type="dxa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>04200291</w:t>
            </w:r>
          </w:p>
        </w:tc>
        <w:tc>
          <w:tcPr>
            <w:tcW w:w="1995" w:type="dxa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>3300500</w:t>
            </w:r>
          </w:p>
        </w:tc>
        <w:tc>
          <w:tcPr>
            <w:tcW w:w="2394" w:type="dxa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>75.11.32</w:t>
            </w:r>
          </w:p>
        </w:tc>
        <w:tc>
          <w:tcPr>
            <w:tcW w:w="2343" w:type="dxa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>50623428101</w:t>
            </w:r>
          </w:p>
        </w:tc>
      </w:tr>
    </w:tbl>
    <w:p w:rsidR="001E3886" w:rsidRPr="001E3886" w:rsidRDefault="001E3886" w:rsidP="00367816">
      <w:pPr>
        <w:pStyle w:val="1"/>
      </w:pPr>
    </w:p>
    <w:p w:rsidR="001E3886" w:rsidRPr="001E3886" w:rsidRDefault="001E3886" w:rsidP="00367816">
      <w:pPr>
        <w:pStyle w:val="1"/>
      </w:pPr>
      <w:r w:rsidRPr="001E3886">
        <w:t xml:space="preserve">КАРТА № </w:t>
      </w:r>
      <w:r w:rsidRPr="001E3886">
        <w:rPr>
          <w:b w:val="0"/>
        </w:rPr>
        <w:t xml:space="preserve"> 45/17/0101 </w:t>
      </w:r>
      <w:r w:rsidRPr="001E3886">
        <w:rPr>
          <w:rStyle w:val="a9"/>
          <w:b w:val="0"/>
          <w:u w:val="none"/>
        </w:rPr>
        <w:t> </w:t>
      </w:r>
      <w:r w:rsidRPr="001E3886">
        <w:rPr>
          <w:caps/>
        </w:rPr>
        <w:br/>
      </w:r>
      <w:r w:rsidRPr="001E3886"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1E3886" w:rsidRPr="001E3886" w:rsidTr="00A10F61">
        <w:tc>
          <w:tcPr>
            <w:tcW w:w="8613" w:type="dxa"/>
            <w:tcBorders>
              <w:bottom w:val="single" w:sz="4" w:space="0" w:color="auto"/>
            </w:tcBorders>
          </w:tcPr>
          <w:p w:rsidR="001E3886" w:rsidRPr="001E3886" w:rsidRDefault="001E3886" w:rsidP="00232C8F">
            <w:r w:rsidRPr="001E3886">
              <w:t>Глава Федосихинского сельсовета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1E3886" w:rsidRPr="001E3886" w:rsidRDefault="001E3886" w:rsidP="00232C8F">
            <w:r w:rsidRPr="001E3886">
              <w:t>20622</w:t>
            </w:r>
          </w:p>
        </w:tc>
      </w:tr>
      <w:tr w:rsidR="001E3886" w:rsidRPr="001E3886" w:rsidTr="00A10F61">
        <w:tc>
          <w:tcPr>
            <w:tcW w:w="8613" w:type="dxa"/>
            <w:tcBorders>
              <w:top w:val="single" w:sz="4" w:space="0" w:color="auto"/>
            </w:tcBorders>
          </w:tcPr>
          <w:p w:rsidR="001E3886" w:rsidRPr="001E3886" w:rsidRDefault="001E3886" w:rsidP="00776AA2">
            <w:pPr>
              <w:rPr>
                <w:vertAlign w:val="superscript"/>
              </w:rPr>
            </w:pPr>
            <w:bookmarkStart w:id="3" w:name="rm_name_table"/>
            <w:bookmarkEnd w:id="3"/>
            <w:r w:rsidRPr="001E3886">
              <w:rPr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1E3886" w:rsidRPr="001E3886" w:rsidRDefault="001E3886" w:rsidP="00A10F61">
            <w:pPr>
              <w:jc w:val="center"/>
              <w:rPr>
                <w:vertAlign w:val="superscript"/>
              </w:rPr>
            </w:pPr>
            <w:r w:rsidRPr="001E3886">
              <w:rPr>
                <w:vertAlign w:val="superscript"/>
              </w:rPr>
              <w:t>(код по ОК 016-94)</w:t>
            </w:r>
          </w:p>
        </w:tc>
      </w:tr>
    </w:tbl>
    <w:p w:rsidR="001E3886" w:rsidRPr="001E3886" w:rsidRDefault="001E3886" w:rsidP="00776AA2"/>
    <w:p w:rsidR="001E3886" w:rsidRPr="001E3886" w:rsidRDefault="001E3886" w:rsidP="00776AA2">
      <w:r w:rsidRPr="001E3886">
        <w:t>Наименование структурного подразделения:</w:t>
      </w:r>
      <w:r w:rsidRPr="001E3886">
        <w:rPr>
          <w:rStyle w:val="a9"/>
        </w:rPr>
        <w:t xml:space="preserve">  Муниципальная служба </w:t>
      </w:r>
    </w:p>
    <w:p w:rsidR="001E3886" w:rsidRPr="001E3886" w:rsidRDefault="001E3886" w:rsidP="00776AA2">
      <w:r w:rsidRPr="001E3886">
        <w:t>Количество и номера аналогичных рабочих мест:</w:t>
      </w:r>
      <w:r w:rsidRPr="001E3886">
        <w:rPr>
          <w:rStyle w:val="a9"/>
        </w:rPr>
        <w:t xml:space="preserve">   Отсутствуют </w:t>
      </w:r>
    </w:p>
    <w:p w:rsidR="001E3886" w:rsidRPr="001E3886" w:rsidRDefault="001E3886" w:rsidP="00AD14A4">
      <w:pPr>
        <w:rPr>
          <w:rStyle w:val="a7"/>
        </w:rPr>
      </w:pPr>
    </w:p>
    <w:p w:rsidR="001E3886" w:rsidRPr="001E3886" w:rsidRDefault="001E3886" w:rsidP="007462E1">
      <w:pPr>
        <w:rPr>
          <w:color w:val="000000"/>
          <w:sz w:val="20"/>
          <w:szCs w:val="20"/>
          <w:vertAlign w:val="superscript"/>
        </w:rPr>
      </w:pPr>
      <w:r w:rsidRPr="001E3886">
        <w:rPr>
          <w:b/>
        </w:rPr>
        <w:t>Строка 010.</w:t>
      </w:r>
      <w:r w:rsidRPr="001E3886">
        <w:t> Выпуск ЕТКС, ЕКС  </w:t>
      </w:r>
      <w:r w:rsidRPr="001E3886">
        <w:rPr>
          <w:u w:val="single"/>
        </w:rPr>
        <w:t xml:space="preserve">     ОБЩЕОТРАСЛЕВЫЕ КВАЛИФИКАЦИОННЫЕ ХАРАКТЕРИСТИКИ ДОЛЖНОСТЕЙ РАБОТНИКОВ, ЗАНЯТЫХ НА ПРЕДПРИЯТИЯХ, В УЧРЕЖДЕНИЯХ И ОРГАНИЗАЦИЯХ, утверждены Постановлением Минтруда РФ от 21 августа 1998 г. N 37 (в ред. Постановлений Минтруда РФ от 21.01.2000 N 7, от 04.08.2000 N 57, от 20.04.2001 N 35, от 31.05.2002 N 38, от 20.06.2002 N 44, от 28.07.2003 N 59, от 12.11.2003 N 75, Приказов Минздравсоцразвития РФ от 25.07.2005 N 461, от 07.11.2006 N 749, от 17.09.2007 N 605, от 29.04.2008 N 200, от 14.03.2011 г. N 194, Приказов Минтруда России от 15.05.2013 N 205, от 12.02.2014 N 96) </w:t>
      </w:r>
      <w:r w:rsidRPr="001E3886">
        <w:rPr>
          <w:u w:val="single"/>
        </w:rPr>
        <w:tab/>
        <w:t>   </w:t>
      </w:r>
      <w:r w:rsidRPr="001E3886">
        <w:br/>
      </w:r>
      <w:r w:rsidRPr="001E3886">
        <w:rPr>
          <w:color w:val="000000"/>
          <w:sz w:val="20"/>
          <w:szCs w:val="20"/>
          <w:vertAlign w:val="superscript"/>
        </w:rPr>
        <w:t> </w:t>
      </w:r>
      <w:r w:rsidRPr="001E3886">
        <w:rPr>
          <w:color w:val="000000"/>
          <w:sz w:val="20"/>
          <w:szCs w:val="20"/>
          <w:vertAlign w:val="superscript"/>
        </w:rPr>
        <w:tab/>
      </w:r>
      <w:r w:rsidRPr="001E3886">
        <w:rPr>
          <w:color w:val="000000"/>
          <w:sz w:val="20"/>
          <w:szCs w:val="20"/>
          <w:vertAlign w:val="superscript"/>
        </w:rPr>
        <w:tab/>
      </w:r>
      <w:r w:rsidRPr="001E3886">
        <w:rPr>
          <w:color w:val="000000"/>
          <w:sz w:val="20"/>
          <w:szCs w:val="20"/>
          <w:vertAlign w:val="superscript"/>
        </w:rPr>
        <w:tab/>
      </w:r>
      <w:r w:rsidRPr="001E3886">
        <w:rPr>
          <w:color w:val="000000"/>
          <w:sz w:val="20"/>
          <w:szCs w:val="20"/>
          <w:vertAlign w:val="superscript"/>
        </w:rPr>
        <w:tab/>
      </w:r>
      <w:r w:rsidRPr="001E3886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1E3886" w:rsidRPr="001E3886" w:rsidRDefault="001E3886" w:rsidP="00776AA2">
      <w:r w:rsidRPr="001E3886">
        <w:rPr>
          <w:b/>
        </w:rPr>
        <w:t>Строка 020.</w:t>
      </w:r>
      <w:r w:rsidRPr="001E3886"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1E3886" w:rsidRPr="001E3886" w:rsidTr="00A10F61">
        <w:tc>
          <w:tcPr>
            <w:tcW w:w="5070" w:type="dxa"/>
          </w:tcPr>
          <w:p w:rsidR="001E3886" w:rsidRPr="001E3886" w:rsidRDefault="001E3886" w:rsidP="00776AA2">
            <w:r w:rsidRPr="001E3886">
              <w:t>на рабочем месте</w:t>
            </w:r>
          </w:p>
        </w:tc>
        <w:tc>
          <w:tcPr>
            <w:tcW w:w="2268" w:type="dxa"/>
          </w:tcPr>
          <w:p w:rsidR="001E3886" w:rsidRPr="001E3886" w:rsidRDefault="001E3886" w:rsidP="00A10F61">
            <w:pPr>
              <w:jc w:val="center"/>
            </w:pPr>
            <w:r w:rsidRPr="001E3886">
              <w:t>1</w:t>
            </w:r>
          </w:p>
        </w:tc>
      </w:tr>
      <w:tr w:rsidR="001E3886" w:rsidRPr="001E3886" w:rsidTr="00A10F61">
        <w:tc>
          <w:tcPr>
            <w:tcW w:w="5070" w:type="dxa"/>
          </w:tcPr>
          <w:p w:rsidR="001E3886" w:rsidRPr="001E3886" w:rsidRDefault="001E3886" w:rsidP="00776AA2">
            <w:r w:rsidRPr="001E3886">
              <w:t>на всех аналогичных рабочих местах</w:t>
            </w:r>
          </w:p>
        </w:tc>
        <w:tc>
          <w:tcPr>
            <w:tcW w:w="2268" w:type="dxa"/>
          </w:tcPr>
          <w:p w:rsidR="001E3886" w:rsidRPr="001E3886" w:rsidRDefault="001E3886" w:rsidP="00A10F61">
            <w:pPr>
              <w:jc w:val="center"/>
            </w:pPr>
            <w:r w:rsidRPr="001E3886">
              <w:t>-</w:t>
            </w:r>
          </w:p>
        </w:tc>
      </w:tr>
      <w:tr w:rsidR="001E3886" w:rsidRPr="001E3886" w:rsidTr="00A10F61">
        <w:tc>
          <w:tcPr>
            <w:tcW w:w="7338" w:type="dxa"/>
            <w:gridSpan w:val="2"/>
          </w:tcPr>
          <w:p w:rsidR="001E3886" w:rsidRPr="001E3886" w:rsidRDefault="001E3886" w:rsidP="00776AA2">
            <w:bookmarkStart w:id="4" w:name="col_rm_table"/>
            <w:bookmarkEnd w:id="4"/>
            <w:r w:rsidRPr="001E3886">
              <w:t>из них:</w:t>
            </w:r>
          </w:p>
        </w:tc>
      </w:tr>
      <w:tr w:rsidR="001E3886" w:rsidRPr="001E3886" w:rsidTr="00A10F61">
        <w:tc>
          <w:tcPr>
            <w:tcW w:w="5070" w:type="dxa"/>
          </w:tcPr>
          <w:p w:rsidR="001E3886" w:rsidRPr="001E3886" w:rsidRDefault="001E3886" w:rsidP="00776AA2">
            <w:r w:rsidRPr="001E3886">
              <w:t>женщин</w:t>
            </w:r>
          </w:p>
        </w:tc>
        <w:tc>
          <w:tcPr>
            <w:tcW w:w="2268" w:type="dxa"/>
            <w:vAlign w:val="center"/>
          </w:tcPr>
          <w:p w:rsidR="001E3886" w:rsidRPr="001E3886" w:rsidRDefault="001E3886" w:rsidP="00A10F61">
            <w:pPr>
              <w:jc w:val="center"/>
            </w:pPr>
            <w:r w:rsidRPr="001E3886">
              <w:t>0</w:t>
            </w:r>
          </w:p>
        </w:tc>
      </w:tr>
      <w:tr w:rsidR="001E3886" w:rsidRPr="001E3886" w:rsidTr="00A10F61">
        <w:tc>
          <w:tcPr>
            <w:tcW w:w="5070" w:type="dxa"/>
          </w:tcPr>
          <w:p w:rsidR="001E3886" w:rsidRPr="001E3886" w:rsidRDefault="001E3886" w:rsidP="00776AA2">
            <w:r w:rsidRPr="001E3886">
              <w:t>лиц в возрасте до 18 лет</w:t>
            </w:r>
          </w:p>
        </w:tc>
        <w:tc>
          <w:tcPr>
            <w:tcW w:w="2268" w:type="dxa"/>
            <w:vAlign w:val="center"/>
          </w:tcPr>
          <w:p w:rsidR="001E3886" w:rsidRPr="001E3886" w:rsidRDefault="001E3886" w:rsidP="00A10F61">
            <w:pPr>
              <w:jc w:val="center"/>
            </w:pPr>
            <w:r w:rsidRPr="001E3886">
              <w:t>0</w:t>
            </w:r>
          </w:p>
        </w:tc>
      </w:tr>
      <w:tr w:rsidR="001E3886" w:rsidRPr="001E3886" w:rsidTr="00A10F61">
        <w:tc>
          <w:tcPr>
            <w:tcW w:w="5070" w:type="dxa"/>
          </w:tcPr>
          <w:p w:rsidR="001E3886" w:rsidRPr="001E3886" w:rsidRDefault="001E3886" w:rsidP="00776AA2">
            <w:r w:rsidRPr="001E3886"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vAlign w:val="center"/>
          </w:tcPr>
          <w:p w:rsidR="001E3886" w:rsidRPr="001E3886" w:rsidRDefault="001E3886" w:rsidP="00A10F61">
            <w:pPr>
              <w:jc w:val="center"/>
            </w:pPr>
            <w:r w:rsidRPr="001E3886">
              <w:t>0</w:t>
            </w:r>
          </w:p>
        </w:tc>
      </w:tr>
    </w:tbl>
    <w:p w:rsidR="001E3886" w:rsidRPr="001E3886" w:rsidRDefault="001E3886" w:rsidP="00776AA2">
      <w:pPr>
        <w:rPr>
          <w:b/>
        </w:rPr>
      </w:pPr>
    </w:p>
    <w:p w:rsidR="001E3886" w:rsidRPr="001E3886" w:rsidRDefault="001E3886" w:rsidP="00776AA2">
      <w:r w:rsidRPr="001E3886">
        <w:rPr>
          <w:b/>
        </w:rPr>
        <w:t>Строка 021.</w:t>
      </w:r>
      <w:r w:rsidRPr="001E3886"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1E3886" w:rsidRPr="001E3886" w:rsidTr="00A10F61">
        <w:tc>
          <w:tcPr>
            <w:tcW w:w="6345" w:type="dxa"/>
            <w:tcBorders>
              <w:right w:val="single" w:sz="4" w:space="0" w:color="auto"/>
            </w:tcBorders>
          </w:tcPr>
          <w:p w:rsidR="001E3886" w:rsidRPr="001E3886" w:rsidRDefault="001E3886" w:rsidP="00A10F61">
            <w:pPr>
              <w:jc w:val="center"/>
            </w:pPr>
            <w:r w:rsidRPr="001E3886">
              <w:t>008-662-208 43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3886" w:rsidRPr="001E3886" w:rsidRDefault="001E3886" w:rsidP="00AD14A4">
            <w:pPr>
              <w:rPr>
                <w:rStyle w:val="a7"/>
              </w:rPr>
            </w:pPr>
            <w:bookmarkStart w:id="5" w:name="snils_table"/>
            <w:bookmarkEnd w:id="5"/>
          </w:p>
        </w:tc>
      </w:tr>
    </w:tbl>
    <w:p w:rsidR="001E3886" w:rsidRPr="001E3886" w:rsidRDefault="001E3886" w:rsidP="00AD14A4">
      <w:pPr>
        <w:rPr>
          <w:rStyle w:val="a7"/>
        </w:rPr>
      </w:pPr>
    </w:p>
    <w:p w:rsidR="001E3886" w:rsidRPr="001E3886" w:rsidRDefault="001E3886" w:rsidP="00481C22">
      <w:r w:rsidRPr="001E3886">
        <w:rPr>
          <w:b/>
        </w:rPr>
        <w:t>Строка 022.</w:t>
      </w:r>
      <w:r w:rsidRPr="001E3886">
        <w:t xml:space="preserve">  Используемое оборудование:</w:t>
      </w:r>
      <w:r w:rsidRPr="001E3886">
        <w:rPr>
          <w:rStyle w:val="a9"/>
        </w:rPr>
        <w:t xml:space="preserve">  Отсутствует    </w:t>
      </w:r>
    </w:p>
    <w:p w:rsidR="001E3886" w:rsidRPr="001E3886" w:rsidRDefault="001E3886" w:rsidP="00481C22">
      <w:pPr>
        <w:ind w:firstLine="1418"/>
      </w:pPr>
      <w:r w:rsidRPr="001E3886">
        <w:t>Используемые сырье и материалы:</w:t>
      </w:r>
      <w:r w:rsidRPr="001E3886">
        <w:rPr>
          <w:rStyle w:val="a9"/>
        </w:rPr>
        <w:t xml:space="preserve">  Отсутствует    </w:t>
      </w:r>
    </w:p>
    <w:p w:rsidR="001E3886" w:rsidRPr="001E3886" w:rsidRDefault="001E3886" w:rsidP="00AD14A4">
      <w:pPr>
        <w:rPr>
          <w:rStyle w:val="a7"/>
        </w:rPr>
      </w:pPr>
    </w:p>
    <w:p w:rsidR="001E3886" w:rsidRPr="001E3886" w:rsidRDefault="001E3886" w:rsidP="00481C22">
      <w:r w:rsidRPr="001E3886">
        <w:rPr>
          <w:b/>
        </w:rPr>
        <w:t>Строка 030.</w:t>
      </w:r>
      <w:r w:rsidRPr="001E3886">
        <w:t xml:space="preserve"> Оценка условий труда по вредным (опасным) факторам:</w:t>
      </w:r>
    </w:p>
    <w:tbl>
      <w:tblPr>
        <w:tblW w:w="963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  <w:bookmarkStart w:id="6" w:name="s030_table"/>
            <w:bookmarkEnd w:id="6"/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Класс (подкласс)условий труда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Эффективность СИЗ*, +/-/</w:t>
            </w:r>
            <w:r w:rsidRPr="001E3886">
              <w:rPr>
                <w:color w:val="000000"/>
              </w:rPr>
              <w:t>не оц</w:t>
            </w:r>
            <w:r w:rsidRPr="001E3886">
              <w:rPr>
                <w:color w:val="000000"/>
              </w:rPr>
              <w:t>е</w:t>
            </w:r>
            <w:r w:rsidRPr="001E3886">
              <w:rPr>
                <w:color w:val="000000"/>
              </w:rPr>
              <w:t>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Химический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  <w:bookmarkStart w:id="7" w:name="s030_1"/>
            <w:bookmarkEnd w:id="7"/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Биологический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  <w:bookmarkStart w:id="8" w:name="s030_2"/>
            <w:bookmarkEnd w:id="8"/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Аэрозоли преимущественно фи</w:t>
            </w:r>
            <w:r w:rsidRPr="001E3886">
              <w:rPr>
                <w:color w:val="000000"/>
              </w:rPr>
              <w:t>б</w:t>
            </w:r>
            <w:r w:rsidRPr="001E3886">
              <w:rPr>
                <w:color w:val="000000"/>
              </w:rPr>
              <w:t>рогенного действия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  <w:bookmarkStart w:id="9" w:name="s030_3"/>
            <w:bookmarkEnd w:id="9"/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Шум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  <w:bookmarkStart w:id="10" w:name="s030_4"/>
            <w:bookmarkEnd w:id="10"/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Инфразвук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  <w:bookmarkStart w:id="11" w:name="s030_5"/>
            <w:bookmarkEnd w:id="11"/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Ультразвук воздушный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  <w:bookmarkStart w:id="12" w:name="s030_6"/>
            <w:bookmarkEnd w:id="12"/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Вибрация общая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  <w:bookmarkStart w:id="13" w:name="s030_7"/>
            <w:bookmarkEnd w:id="13"/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Вибрация локальная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  <w:bookmarkStart w:id="14" w:name="s030_8"/>
            <w:bookmarkEnd w:id="14"/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Неионизирующие излучения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  <w:bookmarkStart w:id="15" w:name="s030_9"/>
            <w:bookmarkEnd w:id="15"/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Ионизирующие излучения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  <w:bookmarkStart w:id="16" w:name="s030_10"/>
            <w:bookmarkEnd w:id="16"/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Параметры микроклимата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  <w:bookmarkStart w:id="17" w:name="s030_11"/>
            <w:bookmarkEnd w:id="17"/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Параметры световой среды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  <w:bookmarkStart w:id="18" w:name="s030_12"/>
            <w:bookmarkEnd w:id="18"/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Тяжесть трудового процесса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  <w:bookmarkStart w:id="19" w:name="s030_13"/>
            <w:bookmarkEnd w:id="19"/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Напряженность трудового процесса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  <w:bookmarkStart w:id="20" w:name="s030_14"/>
            <w:bookmarkEnd w:id="20"/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b/>
                <w:color w:val="000000"/>
              </w:rPr>
              <w:t>Итоговый класс (подкласс) условий труда</w:t>
            </w:r>
            <w:bookmarkStart w:id="21" w:name="s030_itog3"/>
            <w:bookmarkEnd w:id="21"/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2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F31AF6">
            <w:pPr>
              <w:pStyle w:val="a8"/>
            </w:pPr>
            <w:r w:rsidRPr="001E3886"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  <w:bookmarkStart w:id="22" w:name="s030_itog"/>
            <w:bookmarkEnd w:id="22"/>
          </w:p>
        </w:tc>
      </w:tr>
    </w:tbl>
    <w:p w:rsidR="001E3886" w:rsidRPr="001E3886" w:rsidRDefault="001E3886" w:rsidP="00481C22">
      <w:pPr>
        <w:rPr>
          <w:sz w:val="16"/>
          <w:szCs w:val="16"/>
        </w:rPr>
      </w:pPr>
      <w:r w:rsidRPr="001E3886">
        <w:rPr>
          <w:sz w:val="16"/>
          <w:szCs w:val="16"/>
        </w:rPr>
        <w:t>* Средства индивидуальной защиты</w:t>
      </w:r>
    </w:p>
    <w:p w:rsidR="001E3886" w:rsidRPr="001E3886" w:rsidRDefault="001E3886" w:rsidP="00481C22">
      <w:r w:rsidRPr="001E3886">
        <w:rPr>
          <w:b/>
        </w:rPr>
        <w:t>Строка  040.</w:t>
      </w:r>
      <w:r w:rsidRPr="001E3886"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1E3886" w:rsidRPr="001E3886" w:rsidTr="00FB24B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3886" w:rsidRPr="001E3886" w:rsidRDefault="001E3886" w:rsidP="00481C22">
            <w:pPr>
              <w:pStyle w:val="a8"/>
            </w:pPr>
            <w:r w:rsidRPr="001E3886">
              <w:t>№</w:t>
            </w:r>
            <w:r w:rsidRPr="001E3886"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3886" w:rsidRPr="001E3886" w:rsidRDefault="001E3886" w:rsidP="00F31AF6">
            <w:pPr>
              <w:pStyle w:val="a8"/>
            </w:pPr>
            <w:r w:rsidRPr="001E3886"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481C22">
            <w:pPr>
              <w:pStyle w:val="a8"/>
            </w:pPr>
            <w:r w:rsidRPr="001E3886"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481C22">
            <w:pPr>
              <w:pStyle w:val="a8"/>
            </w:pPr>
            <w:r w:rsidRPr="001E3886">
              <w:t>По результатам оценки условий труда</w:t>
            </w:r>
          </w:p>
        </w:tc>
      </w:tr>
      <w:tr w:rsidR="001E3886" w:rsidRPr="001E3886" w:rsidTr="00FB24B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481C22">
            <w:pPr>
              <w:pStyle w:val="a8"/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481C22">
            <w:pPr>
              <w:pStyle w:val="a8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481C22">
            <w:pPr>
              <w:pStyle w:val="a8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481C22">
            <w:pPr>
              <w:pStyle w:val="a8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 xml:space="preserve">необходимость  в установлении </w:t>
            </w:r>
            <w:r w:rsidRPr="001E3886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481C22">
            <w:pPr>
              <w:pStyle w:val="a8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основание</w:t>
            </w:r>
          </w:p>
        </w:tc>
      </w:tr>
      <w:tr w:rsidR="001E3886" w:rsidRPr="001E3886" w:rsidTr="00FB24B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bookmarkStart w:id="23" w:name="s040_1"/>
            <w:bookmarkEnd w:id="23"/>
            <w:r w:rsidRPr="001E3886"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  <w:jc w:val="left"/>
            </w:pPr>
            <w:r w:rsidRPr="001E3886"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отсутствует</w:t>
            </w:r>
          </w:p>
        </w:tc>
      </w:tr>
      <w:tr w:rsidR="001E3886" w:rsidRPr="001E3886" w:rsidTr="00FB24B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bookmarkStart w:id="24" w:name="s040_2"/>
            <w:bookmarkEnd w:id="24"/>
            <w:r w:rsidRPr="001E3886"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  <w:jc w:val="left"/>
            </w:pPr>
            <w:r w:rsidRPr="001E3886"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отсутствует</w:t>
            </w:r>
          </w:p>
        </w:tc>
      </w:tr>
      <w:tr w:rsidR="001E3886" w:rsidRPr="001E3886" w:rsidTr="00FB24B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bookmarkStart w:id="25" w:name="s040_3"/>
            <w:bookmarkEnd w:id="25"/>
            <w:r w:rsidRPr="001E3886"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  <w:jc w:val="left"/>
            </w:pPr>
            <w:r w:rsidRPr="001E3886"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отсутствует</w:t>
            </w:r>
          </w:p>
        </w:tc>
      </w:tr>
      <w:tr w:rsidR="001E3886" w:rsidRPr="001E3886" w:rsidTr="00FB24B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bookmarkStart w:id="26" w:name="s040_4"/>
            <w:bookmarkEnd w:id="26"/>
            <w:r w:rsidRPr="001E3886"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  <w:jc w:val="left"/>
            </w:pPr>
            <w:r w:rsidRPr="001E3886"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отсутствует</w:t>
            </w:r>
          </w:p>
        </w:tc>
      </w:tr>
      <w:tr w:rsidR="001E3886" w:rsidRPr="001E3886" w:rsidTr="00FB24B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bookmarkStart w:id="27" w:name="s040_5"/>
            <w:bookmarkEnd w:id="27"/>
            <w:r w:rsidRPr="001E3886"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  <w:jc w:val="left"/>
            </w:pPr>
            <w:r w:rsidRPr="001E3886"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отсутствует</w:t>
            </w:r>
          </w:p>
        </w:tc>
      </w:tr>
      <w:tr w:rsidR="001E3886" w:rsidRPr="001E3886" w:rsidTr="00FB24B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bookmarkStart w:id="28" w:name="s040_6"/>
            <w:bookmarkEnd w:id="28"/>
            <w:r w:rsidRPr="001E3886"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  <w:jc w:val="left"/>
            </w:pPr>
            <w:r w:rsidRPr="001E3886">
              <w:t>Право на досрочное назначение трудовой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отсутствует</w:t>
            </w:r>
          </w:p>
        </w:tc>
      </w:tr>
      <w:tr w:rsidR="001E3886" w:rsidRPr="001E3886" w:rsidTr="00FB24B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bookmarkStart w:id="29" w:name="s040_7"/>
            <w:bookmarkEnd w:id="29"/>
            <w:r w:rsidRPr="001E3886"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  <w:jc w:val="left"/>
            </w:pPr>
            <w:r w:rsidRPr="001E3886"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отсутствует</w:t>
            </w:r>
          </w:p>
        </w:tc>
      </w:tr>
    </w:tbl>
    <w:p w:rsidR="001E3886" w:rsidRPr="001E3886" w:rsidRDefault="001E3886" w:rsidP="00481C22">
      <w:pPr>
        <w:rPr>
          <w:rStyle w:val="a7"/>
        </w:rPr>
      </w:pPr>
    </w:p>
    <w:p w:rsidR="001E3886" w:rsidRPr="001E3886" w:rsidRDefault="001E3886" w:rsidP="007462E1">
      <w:pPr>
        <w:jc w:val="both"/>
      </w:pPr>
      <w:r w:rsidRPr="001E3886">
        <w:rPr>
          <w:b/>
        </w:rPr>
        <w:t>Строка 050.</w:t>
      </w:r>
      <w:r w:rsidRPr="001E3886">
        <w:t> Рекомендации по улучшению условий труда, по режимам труда и отдыха, по подбору работников: </w:t>
      </w:r>
      <w:r w:rsidRPr="001E3886">
        <w:rPr>
          <w:u w:val="single"/>
        </w:rPr>
        <w:t>  </w:t>
      </w:r>
      <w:r w:rsidRPr="001E3886">
        <w:rPr>
          <w:i/>
          <w:u w:val="single"/>
        </w:rPr>
        <w:t>1. Рекомендации по подбору работников: возможность применения труда женщин - да (с учетом требований СанПиН 2.2.0.555-96); возможность применения труда лиц до 18 лет - да (с учетом требований СанПиН 2.4.6.2553-09); возможность применения труда инвалидов - да (по медицинским показаниям);</w:t>
      </w:r>
      <w:r w:rsidRPr="001E3886">
        <w:rPr>
          <w:i/>
          <w:u w:val="single"/>
        </w:rPr>
        <w:tab/>
        <w:t>   </w:t>
      </w:r>
      <w:r w:rsidRPr="001E3886">
        <w:rPr>
          <w:i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1E3886">
        <w:rPr>
          <w:u w:val="single"/>
        </w:rPr>
        <w:t xml:space="preserve">  </w:t>
      </w:r>
      <w:r w:rsidRPr="001E3886">
        <w:br/>
      </w:r>
    </w:p>
    <w:p w:rsidR="001E3886" w:rsidRPr="001E3886" w:rsidRDefault="001E3886" w:rsidP="003C5C39">
      <w:r w:rsidRPr="001E3886">
        <w:t>Дата составления: </w:t>
      </w:r>
      <w:r w:rsidRPr="001E3886">
        <w:rPr>
          <w:u w:val="single"/>
        </w:rPr>
        <w:t>  25.12.2017    </w:t>
      </w:r>
    </w:p>
    <w:p w:rsidR="001E3886" w:rsidRPr="001E3886" w:rsidRDefault="001E3886" w:rsidP="00481C22"/>
    <w:p w:rsidR="001E3886" w:rsidRPr="001E3886" w:rsidRDefault="001E3886" w:rsidP="003C5C39">
      <w:r w:rsidRPr="001E3886">
        <w:t>Председатель комиссии по проведению специальной оценки условий труда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1E3886" w:rsidRPr="001E3886" w:rsidTr="00FE21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  <w:r w:rsidRPr="001E3886">
              <w:t>Глава Федосихинского сельсовета</w:t>
            </w:r>
          </w:p>
        </w:tc>
        <w:tc>
          <w:tcPr>
            <w:tcW w:w="283" w:type="dxa"/>
            <w:vAlign w:val="bottom"/>
          </w:tcPr>
          <w:p w:rsidR="001E3886" w:rsidRPr="001E3886" w:rsidRDefault="001E3886" w:rsidP="004E51DC">
            <w:pPr>
              <w:pStyle w:val="a8"/>
            </w:pPr>
            <w:bookmarkStart w:id="30" w:name="com_pred"/>
            <w:bookmarkEnd w:id="3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  <w:r w:rsidRPr="001E3886">
              <w:t>Баун Сергей Федорович</w:t>
            </w:r>
          </w:p>
        </w:tc>
        <w:tc>
          <w:tcPr>
            <w:tcW w:w="284" w:type="dxa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</w:p>
        </w:tc>
      </w:tr>
      <w:tr w:rsidR="001E3886" w:rsidRPr="001E3886" w:rsidTr="00FE21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bookmarkStart w:id="31" w:name="s070_1"/>
            <w:bookmarkEnd w:id="31"/>
            <w:r w:rsidRPr="001E388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(дата)</w:t>
            </w:r>
          </w:p>
        </w:tc>
      </w:tr>
    </w:tbl>
    <w:p w:rsidR="001E3886" w:rsidRPr="001E3886" w:rsidRDefault="001E3886" w:rsidP="003C5C39"/>
    <w:p w:rsidR="001E3886" w:rsidRPr="001E3886" w:rsidRDefault="001E3886" w:rsidP="003C5C39">
      <w:r w:rsidRPr="001E3886">
        <w:t>Члены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1E3886" w:rsidRPr="001E3886" w:rsidTr="003F1CA4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  <w:r w:rsidRPr="001E3886">
              <w:t>Специалист администрации 1 разряда</w:t>
            </w:r>
          </w:p>
        </w:tc>
        <w:tc>
          <w:tcPr>
            <w:tcW w:w="283" w:type="dxa"/>
            <w:vAlign w:val="bottom"/>
          </w:tcPr>
          <w:p w:rsidR="001E3886" w:rsidRPr="001E3886" w:rsidRDefault="001E3886" w:rsidP="004E51DC">
            <w:pPr>
              <w:pStyle w:val="a8"/>
            </w:pPr>
            <w:bookmarkStart w:id="32" w:name="com_chlens"/>
            <w:bookmarkEnd w:id="3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  <w:r w:rsidRPr="001E3886">
              <w:t xml:space="preserve">Помелова Наталья Михайловна  </w:t>
            </w:r>
          </w:p>
        </w:tc>
        <w:tc>
          <w:tcPr>
            <w:tcW w:w="284" w:type="dxa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</w:p>
        </w:tc>
      </w:tr>
      <w:tr w:rsidR="001E3886" w:rsidRPr="001E3886" w:rsidTr="003F1CA4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bookmarkStart w:id="33" w:name="s070_2"/>
            <w:bookmarkEnd w:id="33"/>
            <w:r w:rsidRPr="001E388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(дата)</w:t>
            </w:r>
          </w:p>
        </w:tc>
      </w:tr>
      <w:tr w:rsidR="001E3886" w:rsidRPr="001E3886" w:rsidTr="003F1CA4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4E51DC">
            <w:pPr>
              <w:pStyle w:val="a8"/>
            </w:pPr>
            <w:r w:rsidRPr="001E3886">
              <w:t>Специалист администрации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4E51DC">
            <w:pPr>
              <w:pStyle w:val="a8"/>
            </w:pPr>
            <w:r w:rsidRPr="001E3886">
              <w:t xml:space="preserve">Зелепукина Галина Анатольевна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</w:tr>
      <w:tr w:rsidR="001E3886" w:rsidRPr="001E3886" w:rsidTr="003F1CA4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(дата)</w:t>
            </w:r>
          </w:p>
        </w:tc>
      </w:tr>
    </w:tbl>
    <w:p w:rsidR="001E3886" w:rsidRPr="001E3886" w:rsidRDefault="001E3886" w:rsidP="003C5C39"/>
    <w:p w:rsidR="001E3886" w:rsidRPr="001E3886" w:rsidRDefault="001E3886" w:rsidP="003C5C39">
      <w:r w:rsidRPr="001E3886">
        <w:t>Эксперт(-ы) организации, проводившей специальную оценку условий труда: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1E3886" w:rsidRPr="001E3886" w:rsidTr="003F1CA4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3C5C39">
            <w:pPr>
              <w:pStyle w:val="a8"/>
            </w:pPr>
            <w:r w:rsidRPr="001E3886">
              <w:t>4600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E3886" w:rsidRPr="001E3886" w:rsidRDefault="001E3886" w:rsidP="003C5C39">
            <w:pPr>
              <w:pStyle w:val="a8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3C5C39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E3886" w:rsidRPr="001E3886" w:rsidRDefault="001E3886" w:rsidP="003C5C39">
            <w:pPr>
              <w:pStyle w:val="a8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3C5C39">
            <w:pPr>
              <w:pStyle w:val="a8"/>
            </w:pPr>
            <w:r w:rsidRPr="001E3886">
              <w:t>Тыливанов А.Э.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E3886" w:rsidRPr="001E3886" w:rsidRDefault="001E3886" w:rsidP="003C5C39">
            <w:pPr>
              <w:pStyle w:val="a8"/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3C5C39">
            <w:pPr>
              <w:pStyle w:val="a8"/>
            </w:pPr>
            <w:r w:rsidRPr="001E3886">
              <w:t>25.12.2017</w:t>
            </w:r>
          </w:p>
        </w:tc>
      </w:tr>
      <w:tr w:rsidR="001E3886" w:rsidRPr="001E3886" w:rsidTr="003F1CA4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</w:tcPr>
          <w:p w:rsidR="001E3886" w:rsidRPr="001E3886" w:rsidRDefault="001E3886" w:rsidP="003C5C39">
            <w:pPr>
              <w:pStyle w:val="a8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</w:tcPr>
          <w:p w:rsidR="001E3886" w:rsidRPr="001E3886" w:rsidRDefault="001E3886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E3886" w:rsidRPr="001E3886" w:rsidRDefault="001E3886" w:rsidP="00EF07A3">
            <w:pPr>
              <w:pStyle w:val="a8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1E3886" w:rsidRPr="001E3886" w:rsidRDefault="001E3886" w:rsidP="003C5C39">
            <w:pPr>
              <w:pStyle w:val="a8"/>
              <w:rPr>
                <w:b/>
                <w:vertAlign w:val="superscript"/>
              </w:rPr>
            </w:pPr>
            <w:bookmarkStart w:id="34" w:name="fio_users"/>
            <w:bookmarkEnd w:id="34"/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1E3886" w:rsidRPr="001E3886" w:rsidRDefault="001E3886" w:rsidP="00EF07A3">
            <w:pPr>
              <w:pStyle w:val="a8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(Ф.И.О.)</w:t>
            </w:r>
          </w:p>
        </w:tc>
        <w:tc>
          <w:tcPr>
            <w:tcW w:w="283" w:type="dxa"/>
          </w:tcPr>
          <w:p w:rsidR="001E3886" w:rsidRPr="001E3886" w:rsidRDefault="001E3886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1E3886" w:rsidRPr="001E3886" w:rsidRDefault="001E3886" w:rsidP="00EF07A3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(дата)</w:t>
            </w:r>
          </w:p>
        </w:tc>
      </w:tr>
    </w:tbl>
    <w:p w:rsidR="001E3886" w:rsidRPr="001E3886" w:rsidRDefault="001E3886" w:rsidP="007462E1">
      <w:r w:rsidRPr="001E3886">
        <w:t>С результатами специальной оценки условий труда ознакомлен(ы)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1E3886" w:rsidRPr="001E3886" w:rsidTr="003F1CA4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1E3886" w:rsidRPr="001E3886" w:rsidRDefault="001E3886" w:rsidP="004E51DC">
            <w:pPr>
              <w:pStyle w:val="a8"/>
            </w:pPr>
            <w:bookmarkStart w:id="35" w:name="fio_rabs"/>
            <w:bookmarkEnd w:id="35"/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  <w:r w:rsidRPr="001E3886">
              <w:t>Баун Сергей Федорович</w:t>
            </w:r>
          </w:p>
        </w:tc>
        <w:tc>
          <w:tcPr>
            <w:tcW w:w="283" w:type="dxa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</w:p>
        </w:tc>
      </w:tr>
      <w:tr w:rsidR="001E3886" w:rsidRPr="001E3886" w:rsidTr="00FE21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bookmarkStart w:id="36" w:name="s070_3"/>
            <w:bookmarkEnd w:id="36"/>
            <w:r w:rsidRPr="001E3886">
              <w:rPr>
                <w:vertAlign w:val="superscript"/>
              </w:rPr>
              <w:lastRenderedPageBreak/>
              <w:t>(подпись)</w:t>
            </w:r>
          </w:p>
        </w:tc>
        <w:tc>
          <w:tcPr>
            <w:tcW w:w="283" w:type="dxa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EF07A3">
            <w:pPr>
              <w:pStyle w:val="a8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(дата)</w:t>
            </w:r>
          </w:p>
        </w:tc>
      </w:tr>
    </w:tbl>
    <w:p w:rsidR="001E3886" w:rsidRPr="001E3886" w:rsidRDefault="001E3886" w:rsidP="003F1CA4"/>
    <w:p w:rsidR="001E3886" w:rsidRPr="001E3886" w:rsidRDefault="001E3886" w:rsidP="009A2489">
      <w:pPr>
        <w:sectPr w:rsidR="001E3886" w:rsidRPr="001E3886" w:rsidSect="001E388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851" w:right="851" w:bottom="1134" w:left="851" w:header="709" w:footer="158" w:gutter="0"/>
          <w:pgNumType w:start="1"/>
          <w:cols w:space="708"/>
          <w:docGrid w:linePitch="360"/>
        </w:sectPr>
      </w:pPr>
    </w:p>
    <w:p w:rsidR="001E3886" w:rsidRPr="001E3886" w:rsidRDefault="001E3886" w:rsidP="009A2489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037"/>
        <w:gridCol w:w="2038"/>
      </w:tblGrid>
      <w:tr w:rsidR="001E3886" w:rsidRPr="001E3886" w:rsidTr="000F3C2A">
        <w:trPr>
          <w:jc w:val="center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Общество с ограниченной ответственностью «Новосибирский областной центр охраны труда»; Регистрационный номер - 482 от 08.09.2017</w:t>
            </w:r>
          </w:p>
        </w:tc>
      </w:tr>
      <w:tr w:rsidR="001E3886" w:rsidRPr="001E3886" w:rsidTr="000F3C2A">
        <w:trPr>
          <w:jc w:val="center"/>
        </w:trPr>
        <w:tc>
          <w:tcPr>
            <w:tcW w:w="10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jc w:val="center"/>
              <w:rPr>
                <w:b/>
                <w:color w:val="000000"/>
                <w:sz w:val="18"/>
                <w:szCs w:val="18"/>
                <w:vertAlign w:val="superscript"/>
              </w:rPr>
            </w:pPr>
            <w:r w:rsidRPr="001E3886">
              <w:rPr>
                <w:color w:val="000000"/>
                <w:sz w:val="18"/>
                <w:szCs w:val="18"/>
              </w:rPr>
              <w:t xml:space="preserve"> </w:t>
            </w:r>
            <w:r w:rsidRPr="001E3886">
              <w:rPr>
                <w:color w:val="000000"/>
                <w:sz w:val="18"/>
                <w:szCs w:val="18"/>
                <w:vertAlign w:val="superscript"/>
              </w:rPr>
              <w:t xml:space="preserve">(полное наименование </w:t>
            </w:r>
            <w:r w:rsidRPr="001E3886">
              <w:rPr>
                <w:sz w:val="18"/>
                <w:szCs w:val="18"/>
                <w:vertAlign w:val="superscript"/>
              </w:rPr>
              <w:t>организации, проводящей специальную оценку условий труда</w:t>
            </w:r>
            <w:r w:rsidRPr="001E3886">
              <w:rPr>
                <w:color w:val="000000"/>
                <w:sz w:val="18"/>
                <w:szCs w:val="18"/>
                <w:vertAlign w:val="superscript"/>
              </w:rPr>
              <w:t>, регистрационный номер записи в реестре организаций, проводящих специальную оценку условий труда)</w:t>
            </w:r>
            <w:bookmarkStart w:id="38" w:name="att_org_header"/>
            <w:bookmarkEnd w:id="38"/>
          </w:p>
        </w:tc>
      </w:tr>
      <w:tr w:rsidR="001E3886" w:rsidRPr="001E3886" w:rsidTr="000F3C2A">
        <w:trPr>
          <w:jc w:val="center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Регистрационный номер аттестата а</w:t>
            </w:r>
            <w:r w:rsidRPr="001E3886">
              <w:rPr>
                <w:color w:val="000000"/>
                <w:sz w:val="18"/>
                <w:szCs w:val="18"/>
              </w:rPr>
              <w:t>к</w:t>
            </w:r>
            <w:r w:rsidRPr="001E3886">
              <w:rPr>
                <w:color w:val="000000"/>
                <w:sz w:val="18"/>
                <w:szCs w:val="18"/>
              </w:rPr>
              <w:t>кредитации ИЛ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Дата получения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 xml:space="preserve">Дата окончания </w:t>
            </w:r>
            <w:bookmarkStart w:id="39" w:name="att_org_header2"/>
            <w:bookmarkEnd w:id="39"/>
          </w:p>
        </w:tc>
      </w:tr>
      <w:tr w:rsidR="001E3886" w:rsidRPr="001E3886" w:rsidTr="000F3C2A">
        <w:trPr>
          <w:jc w:val="center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RA.RU.21EO02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22.05.2017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бессрочно</w:t>
            </w:r>
          </w:p>
        </w:tc>
      </w:tr>
    </w:tbl>
    <w:p w:rsidR="001E3886" w:rsidRPr="001E3886" w:rsidRDefault="001E3886" w:rsidP="00367816">
      <w:pPr>
        <w:pStyle w:val="1"/>
        <w:rPr>
          <w:rFonts w:cs="Times New Roman"/>
          <w:sz w:val="28"/>
          <w:szCs w:val="28"/>
        </w:rPr>
      </w:pPr>
      <w:r w:rsidRPr="001E3886">
        <w:rPr>
          <w:sz w:val="28"/>
          <w:szCs w:val="28"/>
        </w:rPr>
        <w:t>Заключение эксперта по идентификации ОВПФ на рабочем месте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"/>
        <w:gridCol w:w="3555"/>
      </w:tblGrid>
      <w:tr w:rsidR="001E3886" w:rsidRPr="001E3886" w:rsidTr="00ED3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886" w:rsidRPr="001E3886" w:rsidRDefault="001E3886" w:rsidP="00ED3585">
            <w:r w:rsidRPr="001E3886">
              <w:t>№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886" w:rsidRPr="001E3886" w:rsidRDefault="001E3886" w:rsidP="00ED35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bookmarkStart w:id="40" w:name="num_table"/>
            <w:bookmarkEnd w:id="40"/>
            <w:r w:rsidRPr="001E3886">
              <w:rPr>
                <w:bCs/>
                <w:color w:val="000000"/>
                <w:sz w:val="20"/>
                <w:szCs w:val="20"/>
              </w:rPr>
              <w:t>45/17/0101- ЗЭ</w:t>
            </w:r>
          </w:p>
        </w:tc>
      </w:tr>
      <w:tr w:rsidR="001E3886" w:rsidRPr="001E3886" w:rsidTr="00ED3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886" w:rsidRPr="001E3886" w:rsidRDefault="001E3886" w:rsidP="00ED358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886" w:rsidRPr="001E3886" w:rsidRDefault="001E3886" w:rsidP="00ED3585">
            <w:pPr>
              <w:pStyle w:val="ad"/>
              <w:rPr>
                <w:bCs/>
              </w:rPr>
            </w:pPr>
            <w:r w:rsidRPr="001E3886">
              <w:rPr>
                <w:vertAlign w:val="superscript"/>
              </w:rPr>
              <w:t>идентификационный номер (реквизиты) заключения</w:t>
            </w:r>
          </w:p>
        </w:tc>
      </w:tr>
    </w:tbl>
    <w:p w:rsidR="001E3886" w:rsidRPr="001E3886" w:rsidRDefault="001E3886" w:rsidP="00E33691">
      <w:pPr>
        <w:pStyle w:val="a6"/>
        <w:rPr>
          <w:b w:val="0"/>
        </w:rPr>
      </w:pPr>
      <w:r w:rsidRPr="001E3886">
        <w:t>1. Дата заключения</w:t>
      </w:r>
      <w:r w:rsidRPr="001E3886">
        <w:rPr>
          <w:b w:val="0"/>
        </w:rPr>
        <w:t>: 18.12.2017</w:t>
      </w:r>
    </w:p>
    <w:p w:rsidR="001E3886" w:rsidRPr="001E3886" w:rsidRDefault="001E3886" w:rsidP="000A5B67">
      <w:pPr>
        <w:pStyle w:val="a6"/>
      </w:pPr>
      <w:r w:rsidRPr="001E3886">
        <w:t>2. Сведения о работодателе:</w:t>
      </w:r>
    </w:p>
    <w:p w:rsidR="001E3886" w:rsidRPr="001E3886" w:rsidRDefault="001E3886" w:rsidP="000A5B67">
      <w:r w:rsidRPr="001E3886">
        <w:t>2.1. Наименование работодателя:</w:t>
      </w:r>
      <w:r w:rsidRPr="001E3886">
        <w:rPr>
          <w:rStyle w:val="a9"/>
        </w:rPr>
        <w:t xml:space="preserve"> Администрация Федосихинского сельсовета Коченевского района Новосибирской области  </w:t>
      </w:r>
    </w:p>
    <w:p w:rsidR="001E3886" w:rsidRPr="001E3886" w:rsidRDefault="001E3886" w:rsidP="000A5B67">
      <w:r w:rsidRPr="001E3886">
        <w:t>2.2. Место нахождения и место осуществления деятельности работодателя:</w:t>
      </w:r>
      <w:r w:rsidRPr="001E3886">
        <w:rPr>
          <w:rStyle w:val="a9"/>
        </w:rPr>
        <w:t xml:space="preserve"> 632652, Новосибирская область, Коченевский район, с. Федосиха, ул. Клубная, д. 12  </w:t>
      </w:r>
    </w:p>
    <w:p w:rsidR="001E3886" w:rsidRPr="001E3886" w:rsidRDefault="001E3886" w:rsidP="000A5B67">
      <w:r w:rsidRPr="001E3886">
        <w:t>2.3. Наименование структурного подразделения:</w:t>
      </w:r>
      <w:r w:rsidRPr="001E3886">
        <w:rPr>
          <w:rStyle w:val="a9"/>
        </w:rPr>
        <w:t xml:space="preserve">  Муниципальная служба </w:t>
      </w:r>
    </w:p>
    <w:p w:rsidR="001E3886" w:rsidRPr="001E3886" w:rsidRDefault="001E3886" w:rsidP="000A5B67">
      <w:pPr>
        <w:pStyle w:val="a6"/>
      </w:pPr>
      <w:r w:rsidRPr="001E3886">
        <w:t>3. Сведения о рабочем месте:</w:t>
      </w:r>
    </w:p>
    <w:p w:rsidR="001E3886" w:rsidRPr="001E3886" w:rsidRDefault="001E3886" w:rsidP="000A5B67">
      <w:r w:rsidRPr="001E3886">
        <w:t>3.1. Номер рабочего места:</w:t>
      </w:r>
      <w:r w:rsidRPr="001E3886">
        <w:rPr>
          <w:rStyle w:val="a9"/>
        </w:rPr>
        <w:t xml:space="preserve"> </w:t>
      </w:r>
      <w:r w:rsidRPr="001E3886">
        <w:rPr>
          <w:u w:val="single"/>
        </w:rPr>
        <w:t xml:space="preserve"> 45/17/0101 </w:t>
      </w:r>
      <w:r w:rsidRPr="001E3886">
        <w:rPr>
          <w:rStyle w:val="a9"/>
        </w:rPr>
        <w:t> </w:t>
      </w:r>
    </w:p>
    <w:p w:rsidR="001E3886" w:rsidRPr="001E3886" w:rsidRDefault="001E3886" w:rsidP="000A5B67">
      <w:r w:rsidRPr="001E3886">
        <w:t>3.2. Наименование рабочего места:</w:t>
      </w:r>
      <w:r w:rsidRPr="001E3886">
        <w:rPr>
          <w:rStyle w:val="a9"/>
        </w:rPr>
        <w:t xml:space="preserve">  Глава Федосихинского сельсовета </w:t>
      </w:r>
    </w:p>
    <w:p w:rsidR="001E3886" w:rsidRPr="001E3886" w:rsidRDefault="001E3886" w:rsidP="000A5B67">
      <w:r w:rsidRPr="001E3886">
        <w:t>3.3. Код по ОК 016-94:</w:t>
      </w:r>
      <w:r w:rsidRPr="001E3886">
        <w:rPr>
          <w:rStyle w:val="a9"/>
        </w:rPr>
        <w:t xml:space="preserve">  20622  </w:t>
      </w:r>
    </w:p>
    <w:p w:rsidR="001E3886" w:rsidRPr="001E3886" w:rsidRDefault="001E3886" w:rsidP="000A5B67">
      <w:pPr>
        <w:pStyle w:val="a6"/>
      </w:pPr>
      <w:r w:rsidRPr="001E3886">
        <w:t>4. Сведения о работниках:</w:t>
      </w:r>
    </w:p>
    <w:p w:rsidR="001E3886" w:rsidRPr="001E3886" w:rsidRDefault="001E3886" w:rsidP="008355B4">
      <w:r w:rsidRPr="001E3886">
        <w:t>4.1. Количество и номера аналогичных рабочих мест:</w:t>
      </w:r>
      <w:r w:rsidRPr="001E3886">
        <w:rPr>
          <w:rStyle w:val="a9"/>
        </w:rPr>
        <w:t xml:space="preserve">   Отсутствуют </w:t>
      </w:r>
    </w:p>
    <w:p w:rsidR="001E3886" w:rsidRPr="001E3886" w:rsidRDefault="001E3886" w:rsidP="0023578C">
      <w:r w:rsidRPr="001E3886">
        <w:t>4.2. Численность работающих (в том числе на аналогичных рабочих местах):</w:t>
      </w:r>
      <w:r w:rsidRPr="001E3886">
        <w:rPr>
          <w:rStyle w:val="a9"/>
        </w:rPr>
        <w:t xml:space="preserve">  1  </w:t>
      </w:r>
    </w:p>
    <w:p w:rsidR="001E3886" w:rsidRPr="001E3886" w:rsidRDefault="001E3886" w:rsidP="00022127">
      <w:r w:rsidRPr="001E3886">
        <w:t>4.3. Персональные данные: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204"/>
        <w:gridCol w:w="4216"/>
      </w:tblGrid>
      <w:tr w:rsidR="001E3886" w:rsidRPr="001E3886" w:rsidTr="00386F07">
        <w:tc>
          <w:tcPr>
            <w:tcW w:w="6204" w:type="dxa"/>
          </w:tcPr>
          <w:p w:rsidR="001E3886" w:rsidRPr="001E3886" w:rsidRDefault="001E3886" w:rsidP="00022127">
            <w:pPr>
              <w:jc w:val="center"/>
            </w:pPr>
            <w:bookmarkStart w:id="41" w:name="fio_table"/>
            <w:bookmarkEnd w:id="41"/>
            <w:r w:rsidRPr="001E3886">
              <w:t>Ф.И.О.</w:t>
            </w:r>
          </w:p>
        </w:tc>
        <w:tc>
          <w:tcPr>
            <w:tcW w:w="4216" w:type="dxa"/>
          </w:tcPr>
          <w:p w:rsidR="001E3886" w:rsidRPr="001E3886" w:rsidRDefault="001E3886" w:rsidP="00022127">
            <w:pPr>
              <w:jc w:val="center"/>
            </w:pPr>
            <w:r w:rsidRPr="001E3886">
              <w:t>СНИЛС</w:t>
            </w:r>
          </w:p>
        </w:tc>
      </w:tr>
      <w:tr w:rsidR="001E3886" w:rsidRPr="001E3886" w:rsidTr="00386F07">
        <w:tc>
          <w:tcPr>
            <w:tcW w:w="6204" w:type="dxa"/>
          </w:tcPr>
          <w:p w:rsidR="001E3886" w:rsidRPr="001E3886" w:rsidRDefault="001E3886" w:rsidP="00022127">
            <w:pPr>
              <w:jc w:val="center"/>
            </w:pPr>
            <w:r w:rsidRPr="001E3886">
              <w:t>Баун Сергей Федорович</w:t>
            </w:r>
          </w:p>
        </w:tc>
        <w:tc>
          <w:tcPr>
            <w:tcW w:w="4216" w:type="dxa"/>
          </w:tcPr>
          <w:p w:rsidR="001E3886" w:rsidRPr="001E3886" w:rsidRDefault="001E3886" w:rsidP="00022127">
            <w:pPr>
              <w:jc w:val="center"/>
            </w:pPr>
            <w:r w:rsidRPr="001E3886">
              <w:t>008-662-208 43</w:t>
            </w:r>
          </w:p>
        </w:tc>
      </w:tr>
    </w:tbl>
    <w:p w:rsidR="001E3886" w:rsidRPr="001E3886" w:rsidRDefault="001E3886" w:rsidP="005404AD">
      <w:pPr>
        <w:pStyle w:val="a6"/>
      </w:pPr>
      <w:r w:rsidRPr="001E3886">
        <w:t>5. Гарантии и компенсации (наличие):</w:t>
      </w:r>
    </w:p>
    <w:p w:rsidR="001E3886" w:rsidRPr="001E3886" w:rsidRDefault="001E3886" w:rsidP="005404AD">
      <w:r w:rsidRPr="001E3886">
        <w:t>5.1. Повышенная оплата труда работника (работников):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5404AD">
      <w:r w:rsidRPr="001E3886">
        <w:t>5.2. Ежегодный дополнительный оплачиваемый отпуск: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5404AD">
      <w:r w:rsidRPr="001E3886">
        <w:t>5.3. Сокращенная продолжительность рабочего времени: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5404AD">
      <w:r w:rsidRPr="001E3886">
        <w:t>5.4. Молоко или другие равноценные пищевые продукты: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5404AD">
      <w:r w:rsidRPr="001E3886">
        <w:t>5.5. Лечебно - профилактическое питание: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5404AD">
      <w:r w:rsidRPr="001E3886">
        <w:t>5.6. Право на досрочное назначение трудовой пенсии: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5404AD">
      <w:r w:rsidRPr="001E3886">
        <w:t>5.7. Проведение медицинских осмотров:</w:t>
      </w:r>
      <w:r w:rsidRPr="001E3886">
        <w:rPr>
          <w:rStyle w:val="a9"/>
        </w:rPr>
        <w:t xml:space="preserve">   Да   </w:t>
      </w:r>
    </w:p>
    <w:p w:rsidR="001E3886" w:rsidRPr="001E3886" w:rsidRDefault="001E3886" w:rsidP="005404AD">
      <w:pPr>
        <w:pStyle w:val="a6"/>
      </w:pPr>
      <w:r w:rsidRPr="001E3886">
        <w:t>6. Травматизм и профессиональные заболевания:</w:t>
      </w:r>
    </w:p>
    <w:p w:rsidR="001E3886" w:rsidRPr="001E3886" w:rsidRDefault="001E3886" w:rsidP="005404AD">
      <w:r w:rsidRPr="001E3886">
        <w:t>6.1 Наличие проф. заболеваний на рабочем месте: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5404AD">
      <w:r w:rsidRPr="001E3886">
        <w:t>6.2 Наличие случаев производственного травматизма на рабочем месте: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5404AD">
      <w:r w:rsidRPr="001E3886">
        <w:rPr>
          <w:b/>
        </w:rPr>
        <w:t>7. Класс условий труда предыдущей аттестации рабочих мест по условиям труда</w:t>
      </w:r>
      <w:r w:rsidRPr="001E3886">
        <w:t>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5404AD">
      <w:pPr>
        <w:rPr>
          <w:rStyle w:val="a9"/>
        </w:rPr>
      </w:pPr>
      <w:r w:rsidRPr="001E3886">
        <w:rPr>
          <w:b/>
        </w:rPr>
        <w:t>8. Возможность использования протоколов производственного контроля</w:t>
      </w:r>
      <w:r w:rsidRPr="001E3886">
        <w:t>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6003B2">
      <w:pPr>
        <w:pStyle w:val="a6"/>
      </w:pPr>
      <w:r w:rsidRPr="001E3886">
        <w:t xml:space="preserve">9. </w:t>
      </w:r>
      <w:r w:rsidRPr="001E3886">
        <w:rPr>
          <w:szCs w:val="22"/>
        </w:rPr>
        <w:t>Идентификация потенциально вредных и (или) опасных производственных факторов</w:t>
      </w:r>
      <w:r w:rsidRPr="001E3886">
        <w:t>:</w:t>
      </w:r>
    </w:p>
    <w:p w:rsidR="001E3886" w:rsidRPr="001E3886" w:rsidRDefault="001E3886" w:rsidP="006003B2">
      <w:r w:rsidRPr="001E3886">
        <w:t>9.1. Необходимость проведения идентификации:</w:t>
      </w:r>
      <w:r w:rsidRPr="001E3886">
        <w:rPr>
          <w:rStyle w:val="a9"/>
        </w:rPr>
        <w:t xml:space="preserve">   Да   </w:t>
      </w:r>
    </w:p>
    <w:p w:rsidR="001E3886" w:rsidRPr="001E3886" w:rsidRDefault="001E3886" w:rsidP="00934A1B">
      <w:r w:rsidRPr="001E3886">
        <w:t>9.2. Присутствие работника при идентификации:</w:t>
      </w:r>
      <w:r w:rsidRPr="001E3886">
        <w:rPr>
          <w:rStyle w:val="a9"/>
        </w:rPr>
        <w:t xml:space="preserve">   Да   </w:t>
      </w:r>
    </w:p>
    <w:p w:rsidR="001E3886" w:rsidRPr="001E3886" w:rsidRDefault="001E3886" w:rsidP="00E33691">
      <w:r w:rsidRPr="001E3886">
        <w:t>9.3. Мнение работника: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6003B2">
      <w:pPr>
        <w:pStyle w:val="a6"/>
        <w:rPr>
          <w:szCs w:val="22"/>
        </w:rPr>
      </w:pPr>
      <w:r w:rsidRPr="001E3886">
        <w:rPr>
          <w:szCs w:val="22"/>
        </w:rPr>
        <w:t>10. Сведения о рабочем месте: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786"/>
        <w:gridCol w:w="3119"/>
        <w:gridCol w:w="2515"/>
      </w:tblGrid>
      <w:tr w:rsidR="001E3886" w:rsidRPr="001E3886" w:rsidTr="00410A11">
        <w:tc>
          <w:tcPr>
            <w:tcW w:w="4786" w:type="dxa"/>
            <w:vAlign w:val="center"/>
          </w:tcPr>
          <w:p w:rsidR="001E3886" w:rsidRPr="001E3886" w:rsidRDefault="001E3886" w:rsidP="00E33691">
            <w:pPr>
              <w:pStyle w:val="a8"/>
            </w:pPr>
            <w:bookmarkStart w:id="42" w:name="table_id1"/>
            <w:bookmarkEnd w:id="42"/>
            <w:r w:rsidRPr="001E3886">
              <w:t>Оборудование</w:t>
            </w:r>
          </w:p>
        </w:tc>
        <w:tc>
          <w:tcPr>
            <w:tcW w:w="3119" w:type="dxa"/>
            <w:vAlign w:val="center"/>
          </w:tcPr>
          <w:p w:rsidR="001E3886" w:rsidRPr="001E3886" w:rsidRDefault="001E3886" w:rsidP="00E33691">
            <w:pPr>
              <w:pStyle w:val="a8"/>
            </w:pPr>
            <w:r w:rsidRPr="001E3886">
              <w:t>Сырье и материалы</w:t>
            </w:r>
          </w:p>
        </w:tc>
        <w:tc>
          <w:tcPr>
            <w:tcW w:w="2515" w:type="dxa"/>
            <w:vAlign w:val="center"/>
          </w:tcPr>
          <w:p w:rsidR="001E3886" w:rsidRPr="001E3886" w:rsidRDefault="001E3886" w:rsidP="00E33691">
            <w:pPr>
              <w:pStyle w:val="a8"/>
            </w:pPr>
            <w:r w:rsidRPr="001E3886">
              <w:t>Источник вредных факторов</w:t>
            </w:r>
          </w:p>
        </w:tc>
      </w:tr>
      <w:tr w:rsidR="001E3886" w:rsidRPr="001E3886" w:rsidTr="00410A11">
        <w:tc>
          <w:tcPr>
            <w:tcW w:w="4786" w:type="dxa"/>
            <w:vAlign w:val="center"/>
          </w:tcPr>
          <w:p w:rsidR="001E3886" w:rsidRPr="001E3886" w:rsidRDefault="001E3886" w:rsidP="00E33691">
            <w:pPr>
              <w:pStyle w:val="a8"/>
            </w:pPr>
            <w:r w:rsidRPr="001E3886">
              <w:t xml:space="preserve">Отсутствует  </w:t>
            </w:r>
          </w:p>
        </w:tc>
        <w:tc>
          <w:tcPr>
            <w:tcW w:w="3119" w:type="dxa"/>
            <w:vAlign w:val="center"/>
          </w:tcPr>
          <w:p w:rsidR="001E3886" w:rsidRPr="001E3886" w:rsidRDefault="001E3886" w:rsidP="00E33691">
            <w:pPr>
              <w:pStyle w:val="a8"/>
            </w:pPr>
            <w:r w:rsidRPr="001E3886">
              <w:t xml:space="preserve">Отсутствует  </w:t>
            </w:r>
          </w:p>
        </w:tc>
        <w:tc>
          <w:tcPr>
            <w:tcW w:w="2515" w:type="dxa"/>
            <w:vAlign w:val="center"/>
          </w:tcPr>
          <w:p w:rsidR="001E3886" w:rsidRPr="001E3886" w:rsidRDefault="001E3886" w:rsidP="00E33691">
            <w:pPr>
              <w:pStyle w:val="a8"/>
            </w:pPr>
            <w:r w:rsidRPr="001E3886">
              <w:t xml:space="preserve">Отсутствует  </w:t>
            </w:r>
          </w:p>
        </w:tc>
      </w:tr>
    </w:tbl>
    <w:p w:rsidR="001E3886" w:rsidRPr="001E3886" w:rsidRDefault="001E3886" w:rsidP="00E33691">
      <w:pPr>
        <w:pStyle w:val="a6"/>
        <w:rPr>
          <w:szCs w:val="22"/>
        </w:rPr>
      </w:pPr>
      <w:r w:rsidRPr="001E3886">
        <w:rPr>
          <w:szCs w:val="22"/>
        </w:rPr>
        <w:t>11. Перечень ОВПФ, подлежащих измерениям и оценке:</w:t>
      </w:r>
      <w:r w:rsidRPr="001E3886">
        <w:rPr>
          <w:b w:val="0"/>
          <w:szCs w:val="22"/>
        </w:rPr>
        <w:t xml:space="preserve">   вредные факторы не идентифицированы (оценка не требуется)   </w:t>
      </w:r>
    </w:p>
    <w:p w:rsidR="001E3886" w:rsidRPr="001E3886" w:rsidRDefault="001E3886" w:rsidP="00367816">
      <w:pPr>
        <w:spacing w:before="120"/>
        <w:rPr>
          <w:rStyle w:val="a7"/>
        </w:rPr>
      </w:pPr>
      <w:bookmarkStart w:id="43" w:name="table_id2"/>
      <w:bookmarkEnd w:id="43"/>
      <w:r w:rsidRPr="001E3886">
        <w:rPr>
          <w:rStyle w:val="a7"/>
        </w:rPr>
        <w:t>12. Эксперт(ы) по проведению специальной оценки условий труда:</w:t>
      </w:r>
    </w:p>
    <w:tbl>
      <w:tblPr>
        <w:tblStyle w:val="a5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84"/>
        <w:gridCol w:w="2976"/>
        <w:gridCol w:w="284"/>
        <w:gridCol w:w="1701"/>
        <w:gridCol w:w="283"/>
        <w:gridCol w:w="3292"/>
      </w:tblGrid>
      <w:tr w:rsidR="001E3886" w:rsidRPr="001E3886" w:rsidTr="005277AE">
        <w:trPr>
          <w:trHeight w:val="284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AA46ED">
            <w:pPr>
              <w:pStyle w:val="a8"/>
            </w:pPr>
            <w:r w:rsidRPr="001E3886">
              <w:t>4600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E3886" w:rsidRPr="001E3886" w:rsidRDefault="001E3886" w:rsidP="00AA46ED">
            <w:pPr>
              <w:pStyle w:val="a8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AA46ED">
            <w:pPr>
              <w:pStyle w:val="a8"/>
            </w:pPr>
            <w:r w:rsidRPr="001E3886">
              <w:t>Главный специалист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E3886" w:rsidRPr="001E3886" w:rsidRDefault="001E3886" w:rsidP="00AA46ED">
            <w:pPr>
              <w:pStyle w:val="a8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AA46ED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E3886" w:rsidRPr="001E3886" w:rsidRDefault="001E3886" w:rsidP="00AA46ED">
            <w:pPr>
              <w:pStyle w:val="a8"/>
            </w:pPr>
          </w:p>
        </w:tc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AA46ED">
            <w:pPr>
              <w:pStyle w:val="a8"/>
            </w:pPr>
            <w:r w:rsidRPr="001E3886">
              <w:t>Тыливанов А.Э.</w:t>
            </w:r>
          </w:p>
        </w:tc>
      </w:tr>
      <w:tr w:rsidR="001E3886" w:rsidRPr="001E3886" w:rsidTr="005277AE">
        <w:trPr>
          <w:trHeight w:val="284"/>
        </w:trPr>
        <w:tc>
          <w:tcPr>
            <w:tcW w:w="1384" w:type="dxa"/>
            <w:tcBorders>
              <w:top w:val="single" w:sz="4" w:space="0" w:color="auto"/>
            </w:tcBorders>
          </w:tcPr>
          <w:p w:rsidR="001E3886" w:rsidRPr="001E3886" w:rsidRDefault="001E3886" w:rsidP="00AA46ED">
            <w:pPr>
              <w:pStyle w:val="a8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lastRenderedPageBreak/>
              <w:t>(№ в реестре экспертов)</w:t>
            </w:r>
          </w:p>
        </w:tc>
        <w:tc>
          <w:tcPr>
            <w:tcW w:w="284" w:type="dxa"/>
          </w:tcPr>
          <w:p w:rsidR="001E3886" w:rsidRPr="001E3886" w:rsidRDefault="001E3886" w:rsidP="00AA46ED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E3886" w:rsidRPr="001E3886" w:rsidRDefault="001E3886" w:rsidP="00AA46ED">
            <w:pPr>
              <w:pStyle w:val="a8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(должность)</w:t>
            </w:r>
          </w:p>
        </w:tc>
        <w:tc>
          <w:tcPr>
            <w:tcW w:w="284" w:type="dxa"/>
          </w:tcPr>
          <w:p w:rsidR="001E3886" w:rsidRPr="001E3886" w:rsidRDefault="001E3886" w:rsidP="00AA46ED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E3886" w:rsidRPr="001E3886" w:rsidRDefault="001E3886" w:rsidP="00AA46ED">
            <w:pPr>
              <w:pStyle w:val="a8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1E3886" w:rsidRPr="001E3886" w:rsidRDefault="001E3886" w:rsidP="00AA46ED">
            <w:pPr>
              <w:pStyle w:val="a8"/>
              <w:rPr>
                <w:b/>
                <w:vertAlign w:val="superscript"/>
              </w:rPr>
            </w:pPr>
            <w:bookmarkStart w:id="44" w:name="fio_users2"/>
            <w:bookmarkEnd w:id="44"/>
          </w:p>
        </w:tc>
        <w:tc>
          <w:tcPr>
            <w:tcW w:w="3292" w:type="dxa"/>
            <w:tcBorders>
              <w:top w:val="single" w:sz="4" w:space="0" w:color="auto"/>
            </w:tcBorders>
          </w:tcPr>
          <w:p w:rsidR="001E3886" w:rsidRPr="001E3886" w:rsidRDefault="001E3886" w:rsidP="00AA46ED">
            <w:pPr>
              <w:pStyle w:val="a8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(Ф.И.О.)</w:t>
            </w:r>
          </w:p>
        </w:tc>
      </w:tr>
    </w:tbl>
    <w:p w:rsidR="001E3886" w:rsidRPr="001E3886" w:rsidRDefault="001E3886" w:rsidP="005277AE">
      <w:pPr>
        <w:spacing w:before="120"/>
      </w:pPr>
    </w:p>
    <w:p w:rsidR="001E3886" w:rsidRPr="001E3886" w:rsidRDefault="001E3886" w:rsidP="009A2489">
      <w:pPr>
        <w:sectPr w:rsidR="001E3886" w:rsidRPr="001E3886" w:rsidSect="001E3886">
          <w:headerReference w:type="default" r:id="rId12"/>
          <w:footerReference w:type="default" r:id="rId13"/>
          <w:pgSz w:w="11906" w:h="16838"/>
          <w:pgMar w:top="709" w:right="851" w:bottom="1134" w:left="851" w:header="709" w:footer="709" w:gutter="0"/>
          <w:pgNumType w:start="1"/>
          <w:cols w:space="708"/>
          <w:docGrid w:linePitch="360"/>
        </w:sectPr>
      </w:pPr>
    </w:p>
    <w:p w:rsidR="001E3886" w:rsidRPr="001E3886" w:rsidRDefault="001E3886" w:rsidP="009A2489">
      <w:pPr>
        <w:rPr>
          <w:sz w:val="20"/>
          <w:szCs w:val="20"/>
        </w:rPr>
      </w:pPr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1E3886" w:rsidRPr="001E3886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>Администрация Федосихинского сельсовета Коченевского района Новосибирской области</w:t>
            </w:r>
          </w:p>
        </w:tc>
      </w:tr>
      <w:tr w:rsidR="001E3886" w:rsidRPr="001E3886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776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1E3886" w:rsidRPr="001E3886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>632652, Новосибирская область, Коченевский район, с. Федосиха, ул. Клубная, д. 12; Баун Сергей Федорович; fedos54-ss@yandex.ru</w:t>
            </w:r>
          </w:p>
        </w:tc>
      </w:tr>
      <w:tr w:rsidR="001E3886" w:rsidRPr="001E3886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1E3886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1E3886" w:rsidRPr="001E3886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>Код органа государственной вл</w:t>
            </w:r>
            <w:r w:rsidRPr="001E3886">
              <w:rPr>
                <w:color w:val="000000"/>
                <w:sz w:val="20"/>
                <w:szCs w:val="20"/>
              </w:rPr>
              <w:t>а</w:t>
            </w:r>
            <w:r w:rsidRPr="001E3886">
              <w:rPr>
                <w:color w:val="000000"/>
                <w:sz w:val="20"/>
                <w:szCs w:val="20"/>
              </w:rPr>
              <w:t>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>Код вида экономической деятельн</w:t>
            </w:r>
            <w:r w:rsidRPr="001E3886">
              <w:rPr>
                <w:color w:val="000000"/>
                <w:sz w:val="20"/>
                <w:szCs w:val="20"/>
              </w:rPr>
              <w:t>о</w:t>
            </w:r>
            <w:r w:rsidRPr="001E3886">
              <w:rPr>
                <w:color w:val="000000"/>
                <w:sz w:val="20"/>
                <w:szCs w:val="20"/>
              </w:rPr>
              <w:t>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>Код территории по ОКТМО</w:t>
            </w:r>
          </w:p>
        </w:tc>
      </w:tr>
      <w:tr w:rsidR="001E3886" w:rsidRPr="001E3886" w:rsidTr="00776AA2">
        <w:trPr>
          <w:jc w:val="center"/>
        </w:trPr>
        <w:tc>
          <w:tcPr>
            <w:tcW w:w="1800" w:type="dxa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>5425106764</w:t>
            </w:r>
          </w:p>
        </w:tc>
        <w:tc>
          <w:tcPr>
            <w:tcW w:w="1653" w:type="dxa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>04200291</w:t>
            </w:r>
          </w:p>
        </w:tc>
        <w:tc>
          <w:tcPr>
            <w:tcW w:w="1995" w:type="dxa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>3300500</w:t>
            </w:r>
          </w:p>
        </w:tc>
        <w:tc>
          <w:tcPr>
            <w:tcW w:w="2394" w:type="dxa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>75.11.32</w:t>
            </w:r>
          </w:p>
        </w:tc>
        <w:tc>
          <w:tcPr>
            <w:tcW w:w="2343" w:type="dxa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>50623428101</w:t>
            </w:r>
          </w:p>
        </w:tc>
      </w:tr>
    </w:tbl>
    <w:p w:rsidR="001E3886" w:rsidRPr="001E3886" w:rsidRDefault="001E3886" w:rsidP="00367816">
      <w:pPr>
        <w:pStyle w:val="1"/>
      </w:pPr>
    </w:p>
    <w:p w:rsidR="001E3886" w:rsidRPr="001E3886" w:rsidRDefault="001E3886" w:rsidP="00367816">
      <w:pPr>
        <w:pStyle w:val="1"/>
      </w:pPr>
      <w:r w:rsidRPr="001E3886">
        <w:t xml:space="preserve">КАРТА № </w:t>
      </w:r>
      <w:r w:rsidRPr="001E3886">
        <w:rPr>
          <w:b w:val="0"/>
        </w:rPr>
        <w:t xml:space="preserve"> 45/17/0102 </w:t>
      </w:r>
      <w:r w:rsidRPr="001E3886">
        <w:rPr>
          <w:rStyle w:val="a9"/>
          <w:b w:val="0"/>
          <w:u w:val="none"/>
        </w:rPr>
        <w:t> </w:t>
      </w:r>
      <w:r w:rsidRPr="001E3886">
        <w:rPr>
          <w:caps/>
        </w:rPr>
        <w:br/>
      </w:r>
      <w:r w:rsidRPr="001E3886"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1E3886" w:rsidRPr="001E3886" w:rsidTr="00A10F61">
        <w:tc>
          <w:tcPr>
            <w:tcW w:w="8613" w:type="dxa"/>
            <w:tcBorders>
              <w:bottom w:val="single" w:sz="4" w:space="0" w:color="auto"/>
            </w:tcBorders>
          </w:tcPr>
          <w:p w:rsidR="001E3886" w:rsidRPr="001E3886" w:rsidRDefault="001E3886" w:rsidP="00232C8F">
            <w:r w:rsidRPr="001E3886">
              <w:t>Заместитель главы администрации Федосихинского сельсовета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1E3886" w:rsidRPr="001E3886" w:rsidRDefault="001E3886" w:rsidP="00232C8F">
            <w:r w:rsidRPr="001E3886">
              <w:t>20622 03</w:t>
            </w:r>
          </w:p>
        </w:tc>
      </w:tr>
      <w:tr w:rsidR="001E3886" w:rsidRPr="001E3886" w:rsidTr="00A10F61">
        <w:tc>
          <w:tcPr>
            <w:tcW w:w="8613" w:type="dxa"/>
            <w:tcBorders>
              <w:top w:val="single" w:sz="4" w:space="0" w:color="auto"/>
            </w:tcBorders>
          </w:tcPr>
          <w:p w:rsidR="001E3886" w:rsidRPr="001E3886" w:rsidRDefault="001E3886" w:rsidP="00776AA2">
            <w:pPr>
              <w:rPr>
                <w:vertAlign w:val="superscript"/>
              </w:rPr>
            </w:pPr>
            <w:r w:rsidRPr="001E3886">
              <w:rPr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1E3886" w:rsidRPr="001E3886" w:rsidRDefault="001E3886" w:rsidP="00A10F61">
            <w:pPr>
              <w:jc w:val="center"/>
              <w:rPr>
                <w:vertAlign w:val="superscript"/>
              </w:rPr>
            </w:pPr>
            <w:r w:rsidRPr="001E3886">
              <w:rPr>
                <w:vertAlign w:val="superscript"/>
              </w:rPr>
              <w:t>(код по ОК 016-94)</w:t>
            </w:r>
          </w:p>
        </w:tc>
      </w:tr>
    </w:tbl>
    <w:p w:rsidR="001E3886" w:rsidRPr="001E3886" w:rsidRDefault="001E3886" w:rsidP="00776AA2"/>
    <w:p w:rsidR="001E3886" w:rsidRPr="001E3886" w:rsidRDefault="001E3886" w:rsidP="00776AA2">
      <w:r w:rsidRPr="001E3886">
        <w:t>Наименование структурного подразделения:</w:t>
      </w:r>
      <w:r w:rsidRPr="001E3886">
        <w:rPr>
          <w:rStyle w:val="a9"/>
        </w:rPr>
        <w:t xml:space="preserve">  Муниципальная служба </w:t>
      </w:r>
    </w:p>
    <w:p w:rsidR="001E3886" w:rsidRPr="001E3886" w:rsidRDefault="001E3886" w:rsidP="00776AA2">
      <w:r w:rsidRPr="001E3886">
        <w:t>Количество и номера аналогичных рабочих мест:</w:t>
      </w:r>
      <w:r w:rsidRPr="001E3886">
        <w:rPr>
          <w:rStyle w:val="a9"/>
        </w:rPr>
        <w:t xml:space="preserve">   Отсутствуют </w:t>
      </w:r>
    </w:p>
    <w:p w:rsidR="001E3886" w:rsidRPr="001E3886" w:rsidRDefault="001E3886" w:rsidP="00AD14A4">
      <w:pPr>
        <w:rPr>
          <w:rStyle w:val="a7"/>
        </w:rPr>
      </w:pPr>
    </w:p>
    <w:p w:rsidR="001E3886" w:rsidRPr="001E3886" w:rsidRDefault="001E3886" w:rsidP="007462E1">
      <w:pPr>
        <w:rPr>
          <w:color w:val="000000"/>
          <w:sz w:val="20"/>
          <w:szCs w:val="20"/>
          <w:vertAlign w:val="superscript"/>
        </w:rPr>
      </w:pPr>
      <w:r w:rsidRPr="001E3886">
        <w:rPr>
          <w:b/>
        </w:rPr>
        <w:t>Строка 010.</w:t>
      </w:r>
      <w:r w:rsidRPr="001E3886">
        <w:t> Выпуск ЕТКС, ЕКС  </w:t>
      </w:r>
      <w:r w:rsidRPr="001E3886">
        <w:rPr>
          <w:u w:val="single"/>
        </w:rPr>
        <w:t xml:space="preserve">     ОБЩЕОТРАСЛЕВЫЕ КВАЛИФИКАЦИОННЫЕ ХАРАКТЕРИСТИКИ ДОЛЖНОСТЕЙ РАБОТНИКОВ, ЗАНЯТЫХ НА ПРЕДПРИЯТИЯХ, В УЧРЕЖДЕНИЯХ И ОРГАНИЗАЦИЯХ, утверждены Постановлением Минтруда РФ от 21 августа 1998 г. N 37 (в ред. Постановлений Минтруда РФ от 21.01.2000 N 7, от 04.08.2000 N 57, от 20.04.2001 N 35, от 31.05.2002 N 38, от 20.06.2002 N 44, от 28.07.2003 N 59, от 12.11.2003 N 75, Приказов Минздравсоцразвития РФ от 25.07.2005 N 461, от 07.11.2006 N 749, от 17.09.2007 N 605, от 29.04.2008 N 200, от 14.03.2011 г. N 194, Приказов Минтруда России от 15.05.2013 N 205, от 12.02.2014 N 96) </w:t>
      </w:r>
      <w:r w:rsidRPr="001E3886">
        <w:rPr>
          <w:u w:val="single"/>
        </w:rPr>
        <w:tab/>
        <w:t>   </w:t>
      </w:r>
      <w:r w:rsidRPr="001E3886">
        <w:br/>
      </w:r>
      <w:r w:rsidRPr="001E3886">
        <w:rPr>
          <w:color w:val="000000"/>
          <w:sz w:val="20"/>
          <w:szCs w:val="20"/>
          <w:vertAlign w:val="superscript"/>
        </w:rPr>
        <w:t> </w:t>
      </w:r>
      <w:r w:rsidRPr="001E3886">
        <w:rPr>
          <w:color w:val="000000"/>
          <w:sz w:val="20"/>
          <w:szCs w:val="20"/>
          <w:vertAlign w:val="superscript"/>
        </w:rPr>
        <w:tab/>
      </w:r>
      <w:r w:rsidRPr="001E3886">
        <w:rPr>
          <w:color w:val="000000"/>
          <w:sz w:val="20"/>
          <w:szCs w:val="20"/>
          <w:vertAlign w:val="superscript"/>
        </w:rPr>
        <w:tab/>
      </w:r>
      <w:r w:rsidRPr="001E3886">
        <w:rPr>
          <w:color w:val="000000"/>
          <w:sz w:val="20"/>
          <w:szCs w:val="20"/>
          <w:vertAlign w:val="superscript"/>
        </w:rPr>
        <w:tab/>
      </w:r>
      <w:r w:rsidRPr="001E3886">
        <w:rPr>
          <w:color w:val="000000"/>
          <w:sz w:val="20"/>
          <w:szCs w:val="20"/>
          <w:vertAlign w:val="superscript"/>
        </w:rPr>
        <w:tab/>
      </w:r>
      <w:r w:rsidRPr="001E3886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1E3886" w:rsidRPr="001E3886" w:rsidRDefault="001E3886" w:rsidP="00776AA2">
      <w:r w:rsidRPr="001E3886">
        <w:rPr>
          <w:b/>
        </w:rPr>
        <w:t>Строка 020.</w:t>
      </w:r>
      <w:r w:rsidRPr="001E3886"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1E3886" w:rsidRPr="001E3886" w:rsidTr="00A10F61">
        <w:tc>
          <w:tcPr>
            <w:tcW w:w="5070" w:type="dxa"/>
          </w:tcPr>
          <w:p w:rsidR="001E3886" w:rsidRPr="001E3886" w:rsidRDefault="001E3886" w:rsidP="00776AA2">
            <w:r w:rsidRPr="001E3886">
              <w:t>на рабочем месте</w:t>
            </w:r>
          </w:p>
        </w:tc>
        <w:tc>
          <w:tcPr>
            <w:tcW w:w="2268" w:type="dxa"/>
          </w:tcPr>
          <w:p w:rsidR="001E3886" w:rsidRPr="001E3886" w:rsidRDefault="001E3886" w:rsidP="00A10F61">
            <w:pPr>
              <w:jc w:val="center"/>
            </w:pPr>
            <w:r w:rsidRPr="001E3886">
              <w:t>1</w:t>
            </w:r>
          </w:p>
        </w:tc>
      </w:tr>
      <w:tr w:rsidR="001E3886" w:rsidRPr="001E3886" w:rsidTr="00A10F61">
        <w:tc>
          <w:tcPr>
            <w:tcW w:w="5070" w:type="dxa"/>
          </w:tcPr>
          <w:p w:rsidR="001E3886" w:rsidRPr="001E3886" w:rsidRDefault="001E3886" w:rsidP="00776AA2">
            <w:r w:rsidRPr="001E3886">
              <w:t>на всех аналогичных рабочих местах</w:t>
            </w:r>
          </w:p>
        </w:tc>
        <w:tc>
          <w:tcPr>
            <w:tcW w:w="2268" w:type="dxa"/>
          </w:tcPr>
          <w:p w:rsidR="001E3886" w:rsidRPr="001E3886" w:rsidRDefault="001E3886" w:rsidP="00A10F61">
            <w:pPr>
              <w:jc w:val="center"/>
            </w:pPr>
            <w:r w:rsidRPr="001E3886">
              <w:t>-</w:t>
            </w:r>
          </w:p>
        </w:tc>
      </w:tr>
      <w:tr w:rsidR="001E3886" w:rsidRPr="001E3886" w:rsidTr="00A10F61">
        <w:tc>
          <w:tcPr>
            <w:tcW w:w="7338" w:type="dxa"/>
            <w:gridSpan w:val="2"/>
          </w:tcPr>
          <w:p w:rsidR="001E3886" w:rsidRPr="001E3886" w:rsidRDefault="001E3886" w:rsidP="00776AA2">
            <w:r w:rsidRPr="001E3886">
              <w:t>из них:</w:t>
            </w:r>
          </w:p>
        </w:tc>
      </w:tr>
      <w:tr w:rsidR="001E3886" w:rsidRPr="001E3886" w:rsidTr="00A10F61">
        <w:tc>
          <w:tcPr>
            <w:tcW w:w="5070" w:type="dxa"/>
          </w:tcPr>
          <w:p w:rsidR="001E3886" w:rsidRPr="001E3886" w:rsidRDefault="001E3886" w:rsidP="00776AA2">
            <w:r w:rsidRPr="001E3886">
              <w:t>женщин</w:t>
            </w:r>
          </w:p>
        </w:tc>
        <w:tc>
          <w:tcPr>
            <w:tcW w:w="2268" w:type="dxa"/>
            <w:vAlign w:val="center"/>
          </w:tcPr>
          <w:p w:rsidR="001E3886" w:rsidRPr="001E3886" w:rsidRDefault="001E3886" w:rsidP="00A10F61">
            <w:pPr>
              <w:jc w:val="center"/>
            </w:pPr>
            <w:r w:rsidRPr="001E3886">
              <w:t>1</w:t>
            </w:r>
          </w:p>
        </w:tc>
      </w:tr>
      <w:tr w:rsidR="001E3886" w:rsidRPr="001E3886" w:rsidTr="00A10F61">
        <w:tc>
          <w:tcPr>
            <w:tcW w:w="5070" w:type="dxa"/>
          </w:tcPr>
          <w:p w:rsidR="001E3886" w:rsidRPr="001E3886" w:rsidRDefault="001E3886" w:rsidP="00776AA2">
            <w:r w:rsidRPr="001E3886">
              <w:t>лиц в возрасте до 18 лет</w:t>
            </w:r>
          </w:p>
        </w:tc>
        <w:tc>
          <w:tcPr>
            <w:tcW w:w="2268" w:type="dxa"/>
            <w:vAlign w:val="center"/>
          </w:tcPr>
          <w:p w:rsidR="001E3886" w:rsidRPr="001E3886" w:rsidRDefault="001E3886" w:rsidP="00A10F61">
            <w:pPr>
              <w:jc w:val="center"/>
            </w:pPr>
            <w:r w:rsidRPr="001E3886">
              <w:t>0</w:t>
            </w:r>
          </w:p>
        </w:tc>
      </w:tr>
      <w:tr w:rsidR="001E3886" w:rsidRPr="001E3886" w:rsidTr="00A10F61">
        <w:tc>
          <w:tcPr>
            <w:tcW w:w="5070" w:type="dxa"/>
          </w:tcPr>
          <w:p w:rsidR="001E3886" w:rsidRPr="001E3886" w:rsidRDefault="001E3886" w:rsidP="00776AA2">
            <w:r w:rsidRPr="001E3886"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vAlign w:val="center"/>
          </w:tcPr>
          <w:p w:rsidR="001E3886" w:rsidRPr="001E3886" w:rsidRDefault="001E3886" w:rsidP="00A10F61">
            <w:pPr>
              <w:jc w:val="center"/>
            </w:pPr>
            <w:r w:rsidRPr="001E3886">
              <w:t>0</w:t>
            </w:r>
          </w:p>
        </w:tc>
      </w:tr>
    </w:tbl>
    <w:p w:rsidR="001E3886" w:rsidRPr="001E3886" w:rsidRDefault="001E3886" w:rsidP="00776AA2">
      <w:pPr>
        <w:rPr>
          <w:b/>
        </w:rPr>
      </w:pPr>
    </w:p>
    <w:p w:rsidR="001E3886" w:rsidRPr="001E3886" w:rsidRDefault="001E3886" w:rsidP="00776AA2">
      <w:r w:rsidRPr="001E3886">
        <w:rPr>
          <w:b/>
        </w:rPr>
        <w:t>Строка 021.</w:t>
      </w:r>
      <w:r w:rsidRPr="001E3886"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1E3886" w:rsidRPr="001E3886" w:rsidTr="00A10F61">
        <w:tc>
          <w:tcPr>
            <w:tcW w:w="6345" w:type="dxa"/>
            <w:tcBorders>
              <w:right w:val="single" w:sz="4" w:space="0" w:color="auto"/>
            </w:tcBorders>
          </w:tcPr>
          <w:p w:rsidR="001E3886" w:rsidRPr="001E3886" w:rsidRDefault="001E3886" w:rsidP="00A10F61">
            <w:pPr>
              <w:jc w:val="center"/>
            </w:pPr>
            <w:r w:rsidRPr="001E3886">
              <w:t>075-899-397 52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3886" w:rsidRPr="001E3886" w:rsidRDefault="001E3886" w:rsidP="00AD14A4">
            <w:pPr>
              <w:rPr>
                <w:rStyle w:val="a7"/>
              </w:rPr>
            </w:pPr>
          </w:p>
        </w:tc>
      </w:tr>
    </w:tbl>
    <w:p w:rsidR="001E3886" w:rsidRPr="001E3886" w:rsidRDefault="001E3886" w:rsidP="00AD14A4">
      <w:pPr>
        <w:rPr>
          <w:rStyle w:val="a7"/>
        </w:rPr>
      </w:pPr>
    </w:p>
    <w:p w:rsidR="001E3886" w:rsidRPr="001E3886" w:rsidRDefault="001E3886" w:rsidP="00481C22">
      <w:r w:rsidRPr="001E3886">
        <w:rPr>
          <w:b/>
        </w:rPr>
        <w:t>Строка 022.</w:t>
      </w:r>
      <w:r w:rsidRPr="001E3886">
        <w:t xml:space="preserve">  Используемое оборудование:</w:t>
      </w:r>
      <w:r w:rsidRPr="001E3886">
        <w:rPr>
          <w:rStyle w:val="a9"/>
        </w:rPr>
        <w:t xml:space="preserve">  Отсутствует    </w:t>
      </w:r>
    </w:p>
    <w:p w:rsidR="001E3886" w:rsidRPr="001E3886" w:rsidRDefault="001E3886" w:rsidP="00481C22">
      <w:pPr>
        <w:ind w:firstLine="1418"/>
      </w:pPr>
      <w:r w:rsidRPr="001E3886">
        <w:t>Используемые сырье и материалы:</w:t>
      </w:r>
      <w:r w:rsidRPr="001E3886">
        <w:rPr>
          <w:rStyle w:val="a9"/>
        </w:rPr>
        <w:t xml:space="preserve">  Отсутствует    </w:t>
      </w:r>
    </w:p>
    <w:p w:rsidR="001E3886" w:rsidRPr="001E3886" w:rsidRDefault="001E3886" w:rsidP="00AD14A4">
      <w:pPr>
        <w:rPr>
          <w:rStyle w:val="a7"/>
        </w:rPr>
      </w:pPr>
    </w:p>
    <w:p w:rsidR="001E3886" w:rsidRPr="001E3886" w:rsidRDefault="001E3886" w:rsidP="00481C22">
      <w:r w:rsidRPr="001E3886">
        <w:rPr>
          <w:b/>
        </w:rPr>
        <w:t>Строка 030.</w:t>
      </w:r>
      <w:r w:rsidRPr="001E3886">
        <w:t xml:space="preserve"> Оценка условий труда по вредным (опасным) факторам:</w:t>
      </w:r>
    </w:p>
    <w:tbl>
      <w:tblPr>
        <w:tblW w:w="963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Класс (подкласс)условий труда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Эффективность СИЗ*, +/-/</w:t>
            </w:r>
            <w:r w:rsidRPr="001E3886">
              <w:rPr>
                <w:color w:val="000000"/>
              </w:rPr>
              <w:t>не оц</w:t>
            </w:r>
            <w:r w:rsidRPr="001E3886">
              <w:rPr>
                <w:color w:val="000000"/>
              </w:rPr>
              <w:t>е</w:t>
            </w:r>
            <w:r w:rsidRPr="001E3886">
              <w:rPr>
                <w:color w:val="000000"/>
              </w:rPr>
              <w:t>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Химический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Биологический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Аэрозоли преимущественно фи</w:t>
            </w:r>
            <w:r w:rsidRPr="001E3886">
              <w:rPr>
                <w:color w:val="000000"/>
              </w:rPr>
              <w:t>б</w:t>
            </w:r>
            <w:r w:rsidRPr="001E3886">
              <w:rPr>
                <w:color w:val="000000"/>
              </w:rPr>
              <w:t>рогенного действия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Шум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Инфразвук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Ультразвук воздушный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Вибрация общая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Вибрация локальная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Неионизирующие излучения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Ионизирующие излучения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Параметры микроклимата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Параметры световой среды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Тяжесть трудового процесса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Напряженность трудового процесса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b/>
                <w:color w:val="000000"/>
              </w:rPr>
              <w:t>Итоговый класс (подкласс) условий труда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2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F31AF6">
            <w:pPr>
              <w:pStyle w:val="a8"/>
            </w:pPr>
            <w:r w:rsidRPr="001E3886"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</w:tbl>
    <w:p w:rsidR="001E3886" w:rsidRPr="001E3886" w:rsidRDefault="001E3886" w:rsidP="00481C22">
      <w:pPr>
        <w:rPr>
          <w:sz w:val="16"/>
          <w:szCs w:val="16"/>
        </w:rPr>
      </w:pPr>
      <w:r w:rsidRPr="001E3886">
        <w:rPr>
          <w:sz w:val="16"/>
          <w:szCs w:val="16"/>
        </w:rPr>
        <w:t>* Средства индивидуальной защиты</w:t>
      </w:r>
    </w:p>
    <w:p w:rsidR="001E3886" w:rsidRPr="001E3886" w:rsidRDefault="001E3886" w:rsidP="00481C22">
      <w:r w:rsidRPr="001E3886">
        <w:rPr>
          <w:b/>
        </w:rPr>
        <w:t>Строка  040.</w:t>
      </w:r>
      <w:r w:rsidRPr="001E3886"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1E3886" w:rsidRPr="001E3886" w:rsidTr="00FB24B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3886" w:rsidRPr="001E3886" w:rsidRDefault="001E3886" w:rsidP="00481C22">
            <w:pPr>
              <w:pStyle w:val="a8"/>
            </w:pPr>
            <w:r w:rsidRPr="001E3886">
              <w:t>№</w:t>
            </w:r>
            <w:r w:rsidRPr="001E3886"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3886" w:rsidRPr="001E3886" w:rsidRDefault="001E3886" w:rsidP="00F31AF6">
            <w:pPr>
              <w:pStyle w:val="a8"/>
            </w:pPr>
            <w:r w:rsidRPr="001E3886"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481C22">
            <w:pPr>
              <w:pStyle w:val="a8"/>
            </w:pPr>
            <w:r w:rsidRPr="001E3886"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481C22">
            <w:pPr>
              <w:pStyle w:val="a8"/>
            </w:pPr>
            <w:r w:rsidRPr="001E3886">
              <w:t>По результатам оценки условий труда</w:t>
            </w:r>
          </w:p>
        </w:tc>
      </w:tr>
      <w:tr w:rsidR="001E3886" w:rsidRPr="001E3886" w:rsidTr="00FB24B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481C22">
            <w:pPr>
              <w:pStyle w:val="a8"/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481C22">
            <w:pPr>
              <w:pStyle w:val="a8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481C22">
            <w:pPr>
              <w:pStyle w:val="a8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481C22">
            <w:pPr>
              <w:pStyle w:val="a8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 xml:space="preserve">необходимость  в установлении </w:t>
            </w:r>
            <w:r w:rsidRPr="001E3886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481C22">
            <w:pPr>
              <w:pStyle w:val="a8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основание</w:t>
            </w:r>
          </w:p>
        </w:tc>
      </w:tr>
      <w:tr w:rsidR="001E3886" w:rsidRPr="001E3886" w:rsidTr="00FB24B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  <w:jc w:val="left"/>
            </w:pPr>
            <w:r w:rsidRPr="001E3886"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отсутствует</w:t>
            </w:r>
          </w:p>
        </w:tc>
      </w:tr>
      <w:tr w:rsidR="001E3886" w:rsidRPr="001E3886" w:rsidTr="00FB24B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  <w:jc w:val="left"/>
            </w:pPr>
            <w:r w:rsidRPr="001E3886"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отсутствует</w:t>
            </w:r>
          </w:p>
        </w:tc>
      </w:tr>
      <w:tr w:rsidR="001E3886" w:rsidRPr="001E3886" w:rsidTr="00FB24B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  <w:jc w:val="left"/>
            </w:pPr>
            <w:r w:rsidRPr="001E3886"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отсутствует</w:t>
            </w:r>
          </w:p>
        </w:tc>
      </w:tr>
      <w:tr w:rsidR="001E3886" w:rsidRPr="001E3886" w:rsidTr="00FB24B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  <w:jc w:val="left"/>
            </w:pPr>
            <w:r w:rsidRPr="001E3886"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отсутствует</w:t>
            </w:r>
          </w:p>
        </w:tc>
      </w:tr>
      <w:tr w:rsidR="001E3886" w:rsidRPr="001E3886" w:rsidTr="00FB24B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  <w:jc w:val="left"/>
            </w:pPr>
            <w:r w:rsidRPr="001E3886"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отсутствует</w:t>
            </w:r>
          </w:p>
        </w:tc>
      </w:tr>
      <w:tr w:rsidR="001E3886" w:rsidRPr="001E3886" w:rsidTr="00FB24B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  <w:jc w:val="left"/>
            </w:pPr>
            <w:r w:rsidRPr="001E3886">
              <w:t>Право на досрочное назначение трудовой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отсутствует</w:t>
            </w:r>
          </w:p>
        </w:tc>
      </w:tr>
      <w:tr w:rsidR="001E3886" w:rsidRPr="001E3886" w:rsidTr="00FB24B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  <w:jc w:val="left"/>
            </w:pPr>
            <w:r w:rsidRPr="001E3886"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отсутствует</w:t>
            </w:r>
          </w:p>
        </w:tc>
      </w:tr>
    </w:tbl>
    <w:p w:rsidR="001E3886" w:rsidRPr="001E3886" w:rsidRDefault="001E3886" w:rsidP="00481C22">
      <w:pPr>
        <w:rPr>
          <w:rStyle w:val="a7"/>
        </w:rPr>
      </w:pPr>
    </w:p>
    <w:p w:rsidR="001E3886" w:rsidRPr="001E3886" w:rsidRDefault="001E3886" w:rsidP="007462E1">
      <w:pPr>
        <w:jc w:val="both"/>
      </w:pPr>
      <w:r w:rsidRPr="001E3886">
        <w:rPr>
          <w:b/>
        </w:rPr>
        <w:t>Строка 050.</w:t>
      </w:r>
      <w:r w:rsidRPr="001E3886">
        <w:t> Рекомендации по улучшению условий труда, по режимам труда и отдыха, по подбору работников: </w:t>
      </w:r>
      <w:r w:rsidRPr="001E3886">
        <w:rPr>
          <w:u w:val="single"/>
        </w:rPr>
        <w:t>  </w:t>
      </w:r>
      <w:r w:rsidRPr="001E3886">
        <w:rPr>
          <w:i/>
          <w:u w:val="single"/>
        </w:rPr>
        <w:t>1. Рекомендации по подбору работников: возможность применения труда женщин - да (с учетом требований СанПиН 2.2.0.555-96); возможность применения труда лиц до 18 лет - да (с учетом требований СанПиН 2.4.6.2553-09); возможность применения труда инвалидов - да (по медицинским показаниям);</w:t>
      </w:r>
      <w:r w:rsidRPr="001E3886">
        <w:rPr>
          <w:i/>
          <w:u w:val="single"/>
        </w:rPr>
        <w:tab/>
        <w:t>   </w:t>
      </w:r>
      <w:r w:rsidRPr="001E3886">
        <w:rPr>
          <w:i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1E3886">
        <w:rPr>
          <w:u w:val="single"/>
        </w:rPr>
        <w:t xml:space="preserve">  </w:t>
      </w:r>
      <w:r w:rsidRPr="001E3886">
        <w:br/>
      </w:r>
    </w:p>
    <w:p w:rsidR="001E3886" w:rsidRPr="001E3886" w:rsidRDefault="001E3886" w:rsidP="003C5C39">
      <w:r w:rsidRPr="001E3886">
        <w:t>Дата составления: </w:t>
      </w:r>
      <w:r w:rsidRPr="001E3886">
        <w:rPr>
          <w:u w:val="single"/>
        </w:rPr>
        <w:t>  25.12.2017    </w:t>
      </w:r>
    </w:p>
    <w:p w:rsidR="001E3886" w:rsidRPr="001E3886" w:rsidRDefault="001E3886" w:rsidP="00481C22"/>
    <w:p w:rsidR="001E3886" w:rsidRPr="001E3886" w:rsidRDefault="001E3886" w:rsidP="003C5C39">
      <w:r w:rsidRPr="001E3886">
        <w:t>Председатель комиссии по проведению специальной оценки условий труда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1E3886" w:rsidRPr="001E3886" w:rsidTr="00FE21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  <w:r w:rsidRPr="001E3886">
              <w:t>Глава Федосихинского сельсовета</w:t>
            </w:r>
          </w:p>
        </w:tc>
        <w:tc>
          <w:tcPr>
            <w:tcW w:w="283" w:type="dxa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  <w:r w:rsidRPr="001E3886">
              <w:t>Баун Сергей Федорович</w:t>
            </w:r>
          </w:p>
        </w:tc>
        <w:tc>
          <w:tcPr>
            <w:tcW w:w="284" w:type="dxa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</w:p>
        </w:tc>
      </w:tr>
      <w:tr w:rsidR="001E3886" w:rsidRPr="001E3886" w:rsidTr="00FE21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(дата)</w:t>
            </w:r>
          </w:p>
        </w:tc>
      </w:tr>
    </w:tbl>
    <w:p w:rsidR="001E3886" w:rsidRPr="001E3886" w:rsidRDefault="001E3886" w:rsidP="003C5C39"/>
    <w:p w:rsidR="001E3886" w:rsidRPr="001E3886" w:rsidRDefault="001E3886" w:rsidP="003C5C39">
      <w:r w:rsidRPr="001E3886">
        <w:t>Члены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1E3886" w:rsidRPr="001E3886" w:rsidTr="00FE1F13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  <w:r w:rsidRPr="001E3886">
              <w:t>Специалист администрации 1 разряда</w:t>
            </w:r>
          </w:p>
        </w:tc>
        <w:tc>
          <w:tcPr>
            <w:tcW w:w="283" w:type="dxa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  <w:r w:rsidRPr="001E3886">
              <w:t xml:space="preserve">Помелова Наталья Михайловна  </w:t>
            </w:r>
          </w:p>
        </w:tc>
        <w:tc>
          <w:tcPr>
            <w:tcW w:w="284" w:type="dxa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</w:p>
        </w:tc>
      </w:tr>
      <w:tr w:rsidR="001E3886" w:rsidRPr="001E3886" w:rsidTr="00FE1F13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(дата)</w:t>
            </w:r>
          </w:p>
        </w:tc>
      </w:tr>
      <w:tr w:rsidR="001E3886" w:rsidRPr="001E3886" w:rsidTr="00FE1F13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4E51DC">
            <w:pPr>
              <w:pStyle w:val="a8"/>
            </w:pPr>
            <w:r w:rsidRPr="001E3886">
              <w:t>Специалист администрации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4E51DC">
            <w:pPr>
              <w:pStyle w:val="a8"/>
            </w:pPr>
            <w:r w:rsidRPr="001E3886">
              <w:t xml:space="preserve">Зелепукина Галина Анатольевна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</w:tr>
      <w:tr w:rsidR="001E3886" w:rsidRPr="001E3886" w:rsidTr="00FE1F13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(дата)</w:t>
            </w:r>
          </w:p>
        </w:tc>
      </w:tr>
    </w:tbl>
    <w:p w:rsidR="001E3886" w:rsidRPr="001E3886" w:rsidRDefault="001E3886" w:rsidP="003C5C39"/>
    <w:p w:rsidR="001E3886" w:rsidRPr="001E3886" w:rsidRDefault="001E3886" w:rsidP="003C5C39">
      <w:r w:rsidRPr="001E3886">
        <w:t>Эксперт(-ы) организации, проводившей специальную оценку условий труда: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1E3886" w:rsidRPr="001E3886" w:rsidTr="00FE1F13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3C5C39">
            <w:pPr>
              <w:pStyle w:val="a8"/>
            </w:pPr>
            <w:r w:rsidRPr="001E3886">
              <w:t>4600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E3886" w:rsidRPr="001E3886" w:rsidRDefault="001E3886" w:rsidP="003C5C39">
            <w:pPr>
              <w:pStyle w:val="a8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3C5C39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E3886" w:rsidRPr="001E3886" w:rsidRDefault="001E3886" w:rsidP="003C5C39">
            <w:pPr>
              <w:pStyle w:val="a8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3C5C39">
            <w:pPr>
              <w:pStyle w:val="a8"/>
            </w:pPr>
            <w:r w:rsidRPr="001E3886">
              <w:t>Тыливанов А.Э.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E3886" w:rsidRPr="001E3886" w:rsidRDefault="001E3886" w:rsidP="003C5C39">
            <w:pPr>
              <w:pStyle w:val="a8"/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3C5C39">
            <w:pPr>
              <w:pStyle w:val="a8"/>
            </w:pPr>
            <w:r w:rsidRPr="001E3886">
              <w:t>25.12.2017</w:t>
            </w:r>
          </w:p>
        </w:tc>
      </w:tr>
      <w:tr w:rsidR="001E3886" w:rsidRPr="001E3886" w:rsidTr="00FE1F13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</w:tcPr>
          <w:p w:rsidR="001E3886" w:rsidRPr="001E3886" w:rsidRDefault="001E3886" w:rsidP="003C5C39">
            <w:pPr>
              <w:pStyle w:val="a8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</w:tcPr>
          <w:p w:rsidR="001E3886" w:rsidRPr="001E3886" w:rsidRDefault="001E3886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E3886" w:rsidRPr="001E3886" w:rsidRDefault="001E3886" w:rsidP="00EF07A3">
            <w:pPr>
              <w:pStyle w:val="a8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1E3886" w:rsidRPr="001E3886" w:rsidRDefault="001E3886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1E3886" w:rsidRPr="001E3886" w:rsidRDefault="001E3886" w:rsidP="00EF07A3">
            <w:pPr>
              <w:pStyle w:val="a8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(Ф.И.О.)</w:t>
            </w:r>
          </w:p>
        </w:tc>
        <w:tc>
          <w:tcPr>
            <w:tcW w:w="283" w:type="dxa"/>
          </w:tcPr>
          <w:p w:rsidR="001E3886" w:rsidRPr="001E3886" w:rsidRDefault="001E3886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1E3886" w:rsidRPr="001E3886" w:rsidRDefault="001E3886" w:rsidP="00EF07A3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(дата)</w:t>
            </w:r>
          </w:p>
        </w:tc>
      </w:tr>
    </w:tbl>
    <w:p w:rsidR="001E3886" w:rsidRPr="001E3886" w:rsidRDefault="001E3886" w:rsidP="007462E1">
      <w:r w:rsidRPr="001E3886">
        <w:t>С результатами специальной оценки условий труда ознакомлен(ы)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1E3886" w:rsidRPr="001E3886" w:rsidTr="00FE1F13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  <w:r w:rsidRPr="001E3886">
              <w:t>Пигарева Марина Александровна</w:t>
            </w:r>
          </w:p>
        </w:tc>
        <w:tc>
          <w:tcPr>
            <w:tcW w:w="283" w:type="dxa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</w:p>
        </w:tc>
      </w:tr>
      <w:tr w:rsidR="001E3886" w:rsidRPr="001E3886" w:rsidTr="00FE21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lastRenderedPageBreak/>
              <w:t>(подпись)</w:t>
            </w:r>
          </w:p>
        </w:tc>
        <w:tc>
          <w:tcPr>
            <w:tcW w:w="283" w:type="dxa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EF07A3">
            <w:pPr>
              <w:pStyle w:val="a8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(дата)</w:t>
            </w:r>
          </w:p>
        </w:tc>
      </w:tr>
    </w:tbl>
    <w:p w:rsidR="001E3886" w:rsidRPr="001E3886" w:rsidRDefault="001E3886" w:rsidP="00FE1F13"/>
    <w:p w:rsidR="001E3886" w:rsidRPr="001E3886" w:rsidRDefault="001E3886" w:rsidP="009A2489">
      <w:pPr>
        <w:sectPr w:rsidR="001E3886" w:rsidRPr="001E3886" w:rsidSect="001E3886">
          <w:headerReference w:type="default" r:id="rId14"/>
          <w:footerReference w:type="default" r:id="rId15"/>
          <w:pgSz w:w="11906" w:h="16838"/>
          <w:pgMar w:top="851" w:right="851" w:bottom="1134" w:left="851" w:header="709" w:footer="158" w:gutter="0"/>
          <w:pgNumType w:start="1"/>
          <w:cols w:space="708"/>
          <w:docGrid w:linePitch="360"/>
        </w:sectPr>
      </w:pPr>
    </w:p>
    <w:p w:rsidR="001E3886" w:rsidRPr="001E3886" w:rsidRDefault="001E3886" w:rsidP="009A2489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037"/>
        <w:gridCol w:w="2038"/>
      </w:tblGrid>
      <w:tr w:rsidR="001E3886" w:rsidRPr="001E3886" w:rsidTr="000F3C2A">
        <w:trPr>
          <w:jc w:val="center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Общество с ограниченной ответственностью «Новосибирский областной центр охраны труда»; Регистрационный номер - 482 от 08.09.2017</w:t>
            </w:r>
          </w:p>
        </w:tc>
      </w:tr>
      <w:tr w:rsidR="001E3886" w:rsidRPr="001E3886" w:rsidTr="000F3C2A">
        <w:trPr>
          <w:jc w:val="center"/>
        </w:trPr>
        <w:tc>
          <w:tcPr>
            <w:tcW w:w="10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jc w:val="center"/>
              <w:rPr>
                <w:b/>
                <w:color w:val="000000"/>
                <w:sz w:val="18"/>
                <w:szCs w:val="18"/>
                <w:vertAlign w:val="superscript"/>
              </w:rPr>
            </w:pPr>
            <w:r w:rsidRPr="001E3886">
              <w:rPr>
                <w:color w:val="000000"/>
                <w:sz w:val="18"/>
                <w:szCs w:val="18"/>
              </w:rPr>
              <w:t xml:space="preserve"> </w:t>
            </w:r>
            <w:r w:rsidRPr="001E3886">
              <w:rPr>
                <w:color w:val="000000"/>
                <w:sz w:val="18"/>
                <w:szCs w:val="18"/>
                <w:vertAlign w:val="superscript"/>
              </w:rPr>
              <w:t xml:space="preserve">(полное наименование </w:t>
            </w:r>
            <w:r w:rsidRPr="001E3886">
              <w:rPr>
                <w:sz w:val="18"/>
                <w:szCs w:val="18"/>
                <w:vertAlign w:val="superscript"/>
              </w:rPr>
              <w:t>организации, проводящей специальную оценку условий труда</w:t>
            </w:r>
            <w:r w:rsidRPr="001E3886">
              <w:rPr>
                <w:color w:val="000000"/>
                <w:sz w:val="18"/>
                <w:szCs w:val="18"/>
                <w:vertAlign w:val="superscript"/>
              </w:rPr>
              <w:t>, регистрационный номер записи в реестре организаций, проводящих специальную оценку условий труда)</w:t>
            </w:r>
          </w:p>
        </w:tc>
      </w:tr>
      <w:tr w:rsidR="001E3886" w:rsidRPr="001E3886" w:rsidTr="000F3C2A">
        <w:trPr>
          <w:jc w:val="center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Регистрационный номер аттестата а</w:t>
            </w:r>
            <w:r w:rsidRPr="001E3886">
              <w:rPr>
                <w:color w:val="000000"/>
                <w:sz w:val="18"/>
                <w:szCs w:val="18"/>
              </w:rPr>
              <w:t>к</w:t>
            </w:r>
            <w:r w:rsidRPr="001E3886">
              <w:rPr>
                <w:color w:val="000000"/>
                <w:sz w:val="18"/>
                <w:szCs w:val="18"/>
              </w:rPr>
              <w:t>кредитации ИЛ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Дата получения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 xml:space="preserve">Дата окончания </w:t>
            </w:r>
          </w:p>
        </w:tc>
      </w:tr>
      <w:tr w:rsidR="001E3886" w:rsidRPr="001E3886" w:rsidTr="000F3C2A">
        <w:trPr>
          <w:jc w:val="center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RA.RU.21EO02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22.05.2017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бессрочно</w:t>
            </w:r>
          </w:p>
        </w:tc>
      </w:tr>
    </w:tbl>
    <w:p w:rsidR="001E3886" w:rsidRPr="001E3886" w:rsidRDefault="001E3886" w:rsidP="00367816">
      <w:pPr>
        <w:pStyle w:val="1"/>
        <w:rPr>
          <w:rFonts w:cs="Times New Roman"/>
          <w:sz w:val="28"/>
          <w:szCs w:val="28"/>
        </w:rPr>
      </w:pPr>
      <w:r w:rsidRPr="001E3886">
        <w:rPr>
          <w:sz w:val="28"/>
          <w:szCs w:val="28"/>
        </w:rPr>
        <w:t>Заключение эксперта по идентификации ОВПФ на рабочем месте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"/>
        <w:gridCol w:w="3555"/>
      </w:tblGrid>
      <w:tr w:rsidR="001E3886" w:rsidRPr="001E3886" w:rsidTr="00ED3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886" w:rsidRPr="001E3886" w:rsidRDefault="001E3886" w:rsidP="00ED3585">
            <w:r w:rsidRPr="001E3886">
              <w:t>№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886" w:rsidRPr="001E3886" w:rsidRDefault="001E3886" w:rsidP="00ED35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886">
              <w:rPr>
                <w:bCs/>
                <w:color w:val="000000"/>
                <w:sz w:val="20"/>
                <w:szCs w:val="20"/>
              </w:rPr>
              <w:t>45/17/0102- ЗЭ</w:t>
            </w:r>
          </w:p>
        </w:tc>
      </w:tr>
      <w:tr w:rsidR="001E3886" w:rsidRPr="001E3886" w:rsidTr="00ED3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886" w:rsidRPr="001E3886" w:rsidRDefault="001E3886" w:rsidP="00ED358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886" w:rsidRPr="001E3886" w:rsidRDefault="001E3886" w:rsidP="00ED3585">
            <w:pPr>
              <w:pStyle w:val="ad"/>
              <w:rPr>
                <w:bCs/>
              </w:rPr>
            </w:pPr>
            <w:r w:rsidRPr="001E3886">
              <w:rPr>
                <w:vertAlign w:val="superscript"/>
              </w:rPr>
              <w:t>идентификационный номер (реквизиты) заключения</w:t>
            </w:r>
          </w:p>
        </w:tc>
      </w:tr>
    </w:tbl>
    <w:p w:rsidR="001E3886" w:rsidRPr="001E3886" w:rsidRDefault="001E3886" w:rsidP="00E33691">
      <w:pPr>
        <w:pStyle w:val="a6"/>
        <w:rPr>
          <w:b w:val="0"/>
        </w:rPr>
      </w:pPr>
      <w:r w:rsidRPr="001E3886">
        <w:t>1. Дата заключения</w:t>
      </w:r>
      <w:r w:rsidRPr="001E3886">
        <w:rPr>
          <w:b w:val="0"/>
        </w:rPr>
        <w:t>: 18.12.2017</w:t>
      </w:r>
    </w:p>
    <w:p w:rsidR="001E3886" w:rsidRPr="001E3886" w:rsidRDefault="001E3886" w:rsidP="000A5B67">
      <w:pPr>
        <w:pStyle w:val="a6"/>
      </w:pPr>
      <w:r w:rsidRPr="001E3886">
        <w:t>2. Сведения о работодателе:</w:t>
      </w:r>
    </w:p>
    <w:p w:rsidR="001E3886" w:rsidRPr="001E3886" w:rsidRDefault="001E3886" w:rsidP="000A5B67">
      <w:r w:rsidRPr="001E3886">
        <w:t>2.1. Наименование работодателя:</w:t>
      </w:r>
      <w:r w:rsidRPr="001E3886">
        <w:rPr>
          <w:rStyle w:val="a9"/>
        </w:rPr>
        <w:t xml:space="preserve"> Администрация Федосихинского сельсовета Коченевского района Новосибирской области  </w:t>
      </w:r>
    </w:p>
    <w:p w:rsidR="001E3886" w:rsidRPr="001E3886" w:rsidRDefault="001E3886" w:rsidP="000A5B67">
      <w:r w:rsidRPr="001E3886">
        <w:t>2.2. Место нахождения и место осуществления деятельности работодателя:</w:t>
      </w:r>
      <w:r w:rsidRPr="001E3886">
        <w:rPr>
          <w:rStyle w:val="a9"/>
        </w:rPr>
        <w:t xml:space="preserve"> 632652, Новосибирская область, Коченевский район, с. Федосиха, ул. Клубная, д. 12  </w:t>
      </w:r>
    </w:p>
    <w:p w:rsidR="001E3886" w:rsidRPr="001E3886" w:rsidRDefault="001E3886" w:rsidP="000A5B67">
      <w:r w:rsidRPr="001E3886">
        <w:t>2.3. Наименование структурного подразделения:</w:t>
      </w:r>
      <w:r w:rsidRPr="001E3886">
        <w:rPr>
          <w:rStyle w:val="a9"/>
        </w:rPr>
        <w:t xml:space="preserve">  Муниципальная служба </w:t>
      </w:r>
    </w:p>
    <w:p w:rsidR="001E3886" w:rsidRPr="001E3886" w:rsidRDefault="001E3886" w:rsidP="000A5B67">
      <w:pPr>
        <w:pStyle w:val="a6"/>
      </w:pPr>
      <w:r w:rsidRPr="001E3886">
        <w:t>3. Сведения о рабочем месте:</w:t>
      </w:r>
    </w:p>
    <w:p w:rsidR="001E3886" w:rsidRPr="001E3886" w:rsidRDefault="001E3886" w:rsidP="000A5B67">
      <w:r w:rsidRPr="001E3886">
        <w:t>3.1. Номер рабочего места:</w:t>
      </w:r>
      <w:r w:rsidRPr="001E3886">
        <w:rPr>
          <w:rStyle w:val="a9"/>
        </w:rPr>
        <w:t xml:space="preserve"> </w:t>
      </w:r>
      <w:r w:rsidRPr="001E3886">
        <w:rPr>
          <w:u w:val="single"/>
        </w:rPr>
        <w:t xml:space="preserve"> 45/17/0102 </w:t>
      </w:r>
      <w:r w:rsidRPr="001E3886">
        <w:rPr>
          <w:rStyle w:val="a9"/>
        </w:rPr>
        <w:t> </w:t>
      </w:r>
    </w:p>
    <w:p w:rsidR="001E3886" w:rsidRPr="001E3886" w:rsidRDefault="001E3886" w:rsidP="000A5B67">
      <w:r w:rsidRPr="001E3886">
        <w:t>3.2. Наименование рабочего места:</w:t>
      </w:r>
      <w:r w:rsidRPr="001E3886">
        <w:rPr>
          <w:rStyle w:val="a9"/>
        </w:rPr>
        <w:t xml:space="preserve">  Заместитель главы администрации Федосихинского сельсовета </w:t>
      </w:r>
    </w:p>
    <w:p w:rsidR="001E3886" w:rsidRPr="001E3886" w:rsidRDefault="001E3886" w:rsidP="000A5B67">
      <w:r w:rsidRPr="001E3886">
        <w:t>3.3. Код по ОК 016-94:</w:t>
      </w:r>
      <w:r w:rsidRPr="001E3886">
        <w:rPr>
          <w:rStyle w:val="a9"/>
        </w:rPr>
        <w:t xml:space="preserve">  20622 03  </w:t>
      </w:r>
    </w:p>
    <w:p w:rsidR="001E3886" w:rsidRPr="001E3886" w:rsidRDefault="001E3886" w:rsidP="000A5B67">
      <w:pPr>
        <w:pStyle w:val="a6"/>
      </w:pPr>
      <w:r w:rsidRPr="001E3886">
        <w:t>4. Сведения о работниках:</w:t>
      </w:r>
    </w:p>
    <w:p w:rsidR="001E3886" w:rsidRPr="001E3886" w:rsidRDefault="001E3886" w:rsidP="008355B4">
      <w:r w:rsidRPr="001E3886">
        <w:t>4.1. Количество и номера аналогичных рабочих мест:</w:t>
      </w:r>
      <w:r w:rsidRPr="001E3886">
        <w:rPr>
          <w:rStyle w:val="a9"/>
        </w:rPr>
        <w:t xml:space="preserve">   Отсутствуют </w:t>
      </w:r>
    </w:p>
    <w:p w:rsidR="001E3886" w:rsidRPr="001E3886" w:rsidRDefault="001E3886" w:rsidP="0023578C">
      <w:r w:rsidRPr="001E3886">
        <w:t>4.2. Численность работающих (в том числе на аналогичных рабочих местах):</w:t>
      </w:r>
      <w:r w:rsidRPr="001E3886">
        <w:rPr>
          <w:rStyle w:val="a9"/>
        </w:rPr>
        <w:t xml:space="preserve">  1  </w:t>
      </w:r>
    </w:p>
    <w:p w:rsidR="001E3886" w:rsidRPr="001E3886" w:rsidRDefault="001E3886" w:rsidP="00022127">
      <w:r w:rsidRPr="001E3886">
        <w:t>4.3. Персональные данные: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204"/>
        <w:gridCol w:w="4216"/>
      </w:tblGrid>
      <w:tr w:rsidR="001E3886" w:rsidRPr="001E3886" w:rsidTr="00386F07">
        <w:tc>
          <w:tcPr>
            <w:tcW w:w="6204" w:type="dxa"/>
          </w:tcPr>
          <w:p w:rsidR="001E3886" w:rsidRPr="001E3886" w:rsidRDefault="001E3886" w:rsidP="00022127">
            <w:pPr>
              <w:jc w:val="center"/>
            </w:pPr>
            <w:r w:rsidRPr="001E3886">
              <w:t>Ф.И.О.</w:t>
            </w:r>
          </w:p>
        </w:tc>
        <w:tc>
          <w:tcPr>
            <w:tcW w:w="4216" w:type="dxa"/>
          </w:tcPr>
          <w:p w:rsidR="001E3886" w:rsidRPr="001E3886" w:rsidRDefault="001E3886" w:rsidP="00022127">
            <w:pPr>
              <w:jc w:val="center"/>
            </w:pPr>
            <w:r w:rsidRPr="001E3886">
              <w:t>СНИЛС</w:t>
            </w:r>
          </w:p>
        </w:tc>
      </w:tr>
      <w:tr w:rsidR="001E3886" w:rsidRPr="001E3886" w:rsidTr="00386F07">
        <w:tc>
          <w:tcPr>
            <w:tcW w:w="6204" w:type="dxa"/>
          </w:tcPr>
          <w:p w:rsidR="001E3886" w:rsidRPr="001E3886" w:rsidRDefault="001E3886" w:rsidP="00022127">
            <w:pPr>
              <w:jc w:val="center"/>
            </w:pPr>
            <w:r w:rsidRPr="001E3886">
              <w:t>Пигарева Марина Александровна</w:t>
            </w:r>
          </w:p>
        </w:tc>
        <w:tc>
          <w:tcPr>
            <w:tcW w:w="4216" w:type="dxa"/>
          </w:tcPr>
          <w:p w:rsidR="001E3886" w:rsidRPr="001E3886" w:rsidRDefault="001E3886" w:rsidP="00022127">
            <w:pPr>
              <w:jc w:val="center"/>
            </w:pPr>
            <w:r w:rsidRPr="001E3886">
              <w:t>075-899-397 52</w:t>
            </w:r>
          </w:p>
        </w:tc>
      </w:tr>
    </w:tbl>
    <w:p w:rsidR="001E3886" w:rsidRPr="001E3886" w:rsidRDefault="001E3886" w:rsidP="005404AD">
      <w:pPr>
        <w:pStyle w:val="a6"/>
      </w:pPr>
      <w:r w:rsidRPr="001E3886">
        <w:t>5. Гарантии и компенсации (наличие):</w:t>
      </w:r>
    </w:p>
    <w:p w:rsidR="001E3886" w:rsidRPr="001E3886" w:rsidRDefault="001E3886" w:rsidP="005404AD">
      <w:r w:rsidRPr="001E3886">
        <w:t>5.1. Повышенная оплата труда работника (работников):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5404AD">
      <w:r w:rsidRPr="001E3886">
        <w:t>5.2. Ежегодный дополнительный оплачиваемый отпуск: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5404AD">
      <w:r w:rsidRPr="001E3886">
        <w:t>5.3. Сокращенная продолжительность рабочего времени: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5404AD">
      <w:r w:rsidRPr="001E3886">
        <w:t>5.4. Молоко или другие равноценные пищевые продукты: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5404AD">
      <w:r w:rsidRPr="001E3886">
        <w:t>5.5. Лечебно - профилактическое питание: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5404AD">
      <w:r w:rsidRPr="001E3886">
        <w:t>5.6. Право на досрочное назначение трудовой пенсии: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5404AD">
      <w:r w:rsidRPr="001E3886">
        <w:t>5.7. Проведение медицинских осмотров:</w:t>
      </w:r>
      <w:r w:rsidRPr="001E3886">
        <w:rPr>
          <w:rStyle w:val="a9"/>
        </w:rPr>
        <w:t xml:space="preserve">   Да   </w:t>
      </w:r>
    </w:p>
    <w:p w:rsidR="001E3886" w:rsidRPr="001E3886" w:rsidRDefault="001E3886" w:rsidP="005404AD">
      <w:pPr>
        <w:pStyle w:val="a6"/>
      </w:pPr>
      <w:r w:rsidRPr="001E3886">
        <w:t>6. Травматизм и профессиональные заболевания:</w:t>
      </w:r>
    </w:p>
    <w:p w:rsidR="001E3886" w:rsidRPr="001E3886" w:rsidRDefault="001E3886" w:rsidP="005404AD">
      <w:r w:rsidRPr="001E3886">
        <w:t>6.1 Наличие проф. заболеваний на рабочем месте: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5404AD">
      <w:r w:rsidRPr="001E3886">
        <w:t>6.2 Наличие случаев производственного травматизма на рабочем месте: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5404AD">
      <w:r w:rsidRPr="001E3886">
        <w:rPr>
          <w:b/>
        </w:rPr>
        <w:t>7. Класс условий труда предыдущей аттестации рабочих мест по условиям труда</w:t>
      </w:r>
      <w:r w:rsidRPr="001E3886">
        <w:t>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5404AD">
      <w:pPr>
        <w:rPr>
          <w:rStyle w:val="a9"/>
        </w:rPr>
      </w:pPr>
      <w:r w:rsidRPr="001E3886">
        <w:rPr>
          <w:b/>
        </w:rPr>
        <w:t>8. Возможность использования протоколов производственного контроля</w:t>
      </w:r>
      <w:r w:rsidRPr="001E3886">
        <w:t>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6003B2">
      <w:pPr>
        <w:pStyle w:val="a6"/>
      </w:pPr>
      <w:r w:rsidRPr="001E3886">
        <w:t xml:space="preserve">9. </w:t>
      </w:r>
      <w:r w:rsidRPr="001E3886">
        <w:rPr>
          <w:szCs w:val="22"/>
        </w:rPr>
        <w:t>Идентификация потенциально вредных и (или) опасных производственных факторов</w:t>
      </w:r>
      <w:r w:rsidRPr="001E3886">
        <w:t>:</w:t>
      </w:r>
    </w:p>
    <w:p w:rsidR="001E3886" w:rsidRPr="001E3886" w:rsidRDefault="001E3886" w:rsidP="006003B2">
      <w:r w:rsidRPr="001E3886">
        <w:t>9.1. Необходимость проведения идентификации:</w:t>
      </w:r>
      <w:r w:rsidRPr="001E3886">
        <w:rPr>
          <w:rStyle w:val="a9"/>
        </w:rPr>
        <w:t xml:space="preserve">   Да   </w:t>
      </w:r>
    </w:p>
    <w:p w:rsidR="001E3886" w:rsidRPr="001E3886" w:rsidRDefault="001E3886" w:rsidP="00934A1B">
      <w:r w:rsidRPr="001E3886">
        <w:t>9.2. Присутствие работника при идентификации:</w:t>
      </w:r>
      <w:r w:rsidRPr="001E3886">
        <w:rPr>
          <w:rStyle w:val="a9"/>
        </w:rPr>
        <w:t xml:space="preserve">   Да   </w:t>
      </w:r>
    </w:p>
    <w:p w:rsidR="001E3886" w:rsidRPr="001E3886" w:rsidRDefault="001E3886" w:rsidP="00E33691">
      <w:r w:rsidRPr="001E3886">
        <w:t>9.3. Мнение работника: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6003B2">
      <w:pPr>
        <w:pStyle w:val="a6"/>
        <w:rPr>
          <w:szCs w:val="22"/>
        </w:rPr>
      </w:pPr>
      <w:r w:rsidRPr="001E3886">
        <w:rPr>
          <w:szCs w:val="22"/>
        </w:rPr>
        <w:t>10. Сведения о рабочем месте: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786"/>
        <w:gridCol w:w="3119"/>
        <w:gridCol w:w="2515"/>
      </w:tblGrid>
      <w:tr w:rsidR="001E3886" w:rsidRPr="001E3886" w:rsidTr="00410A11">
        <w:tc>
          <w:tcPr>
            <w:tcW w:w="4786" w:type="dxa"/>
            <w:vAlign w:val="center"/>
          </w:tcPr>
          <w:p w:rsidR="001E3886" w:rsidRPr="001E3886" w:rsidRDefault="001E3886" w:rsidP="00E33691">
            <w:pPr>
              <w:pStyle w:val="a8"/>
            </w:pPr>
            <w:r w:rsidRPr="001E3886">
              <w:t>Оборудование</w:t>
            </w:r>
          </w:p>
        </w:tc>
        <w:tc>
          <w:tcPr>
            <w:tcW w:w="3119" w:type="dxa"/>
            <w:vAlign w:val="center"/>
          </w:tcPr>
          <w:p w:rsidR="001E3886" w:rsidRPr="001E3886" w:rsidRDefault="001E3886" w:rsidP="00E33691">
            <w:pPr>
              <w:pStyle w:val="a8"/>
            </w:pPr>
            <w:r w:rsidRPr="001E3886">
              <w:t>Сырье и материалы</w:t>
            </w:r>
          </w:p>
        </w:tc>
        <w:tc>
          <w:tcPr>
            <w:tcW w:w="2515" w:type="dxa"/>
            <w:vAlign w:val="center"/>
          </w:tcPr>
          <w:p w:rsidR="001E3886" w:rsidRPr="001E3886" w:rsidRDefault="001E3886" w:rsidP="00E33691">
            <w:pPr>
              <w:pStyle w:val="a8"/>
            </w:pPr>
            <w:r w:rsidRPr="001E3886">
              <w:t>Источник вредных факторов</w:t>
            </w:r>
          </w:p>
        </w:tc>
      </w:tr>
      <w:tr w:rsidR="001E3886" w:rsidRPr="001E3886" w:rsidTr="00410A11">
        <w:tc>
          <w:tcPr>
            <w:tcW w:w="4786" w:type="dxa"/>
            <w:vAlign w:val="center"/>
          </w:tcPr>
          <w:p w:rsidR="001E3886" w:rsidRPr="001E3886" w:rsidRDefault="001E3886" w:rsidP="00E33691">
            <w:pPr>
              <w:pStyle w:val="a8"/>
            </w:pPr>
            <w:r w:rsidRPr="001E3886">
              <w:t xml:space="preserve">Отсутствует  </w:t>
            </w:r>
          </w:p>
        </w:tc>
        <w:tc>
          <w:tcPr>
            <w:tcW w:w="3119" w:type="dxa"/>
            <w:vAlign w:val="center"/>
          </w:tcPr>
          <w:p w:rsidR="001E3886" w:rsidRPr="001E3886" w:rsidRDefault="001E3886" w:rsidP="00E33691">
            <w:pPr>
              <w:pStyle w:val="a8"/>
            </w:pPr>
            <w:r w:rsidRPr="001E3886">
              <w:t xml:space="preserve">Отсутствует  </w:t>
            </w:r>
          </w:p>
        </w:tc>
        <w:tc>
          <w:tcPr>
            <w:tcW w:w="2515" w:type="dxa"/>
            <w:vAlign w:val="center"/>
          </w:tcPr>
          <w:p w:rsidR="001E3886" w:rsidRPr="001E3886" w:rsidRDefault="001E3886" w:rsidP="00E33691">
            <w:pPr>
              <w:pStyle w:val="a8"/>
            </w:pPr>
            <w:r w:rsidRPr="001E3886">
              <w:t xml:space="preserve">Отсутствует  </w:t>
            </w:r>
          </w:p>
        </w:tc>
      </w:tr>
    </w:tbl>
    <w:p w:rsidR="001E3886" w:rsidRPr="001E3886" w:rsidRDefault="001E3886" w:rsidP="00E33691">
      <w:pPr>
        <w:pStyle w:val="a6"/>
        <w:rPr>
          <w:szCs w:val="22"/>
        </w:rPr>
      </w:pPr>
      <w:r w:rsidRPr="001E3886">
        <w:rPr>
          <w:szCs w:val="22"/>
        </w:rPr>
        <w:t>11. Перечень ОВПФ, подлежащих измерениям и оценке:</w:t>
      </w:r>
      <w:r w:rsidRPr="001E3886">
        <w:rPr>
          <w:b w:val="0"/>
          <w:szCs w:val="22"/>
        </w:rPr>
        <w:t xml:space="preserve">   вредные факторы не идентифицированы (оценка не требуется)   </w:t>
      </w:r>
    </w:p>
    <w:p w:rsidR="001E3886" w:rsidRPr="001E3886" w:rsidRDefault="001E3886" w:rsidP="00367816">
      <w:pPr>
        <w:spacing w:before="120"/>
        <w:rPr>
          <w:rStyle w:val="a7"/>
        </w:rPr>
      </w:pPr>
      <w:r w:rsidRPr="001E3886">
        <w:rPr>
          <w:rStyle w:val="a7"/>
        </w:rPr>
        <w:t>12. Эксперт(ы) по проведению специальной оценки условий труда:</w:t>
      </w:r>
    </w:p>
    <w:tbl>
      <w:tblPr>
        <w:tblStyle w:val="a5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84"/>
        <w:gridCol w:w="2976"/>
        <w:gridCol w:w="284"/>
        <w:gridCol w:w="1701"/>
        <w:gridCol w:w="283"/>
        <w:gridCol w:w="3292"/>
      </w:tblGrid>
      <w:tr w:rsidR="001E3886" w:rsidRPr="001E3886" w:rsidTr="006178CD">
        <w:trPr>
          <w:trHeight w:val="284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AA46ED">
            <w:pPr>
              <w:pStyle w:val="a8"/>
            </w:pPr>
            <w:r w:rsidRPr="001E3886">
              <w:lastRenderedPageBreak/>
              <w:t>4600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E3886" w:rsidRPr="001E3886" w:rsidRDefault="001E3886" w:rsidP="00AA46ED">
            <w:pPr>
              <w:pStyle w:val="a8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AA46ED">
            <w:pPr>
              <w:pStyle w:val="a8"/>
            </w:pPr>
            <w:r w:rsidRPr="001E3886">
              <w:t>Главный специалист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E3886" w:rsidRPr="001E3886" w:rsidRDefault="001E3886" w:rsidP="00AA46ED">
            <w:pPr>
              <w:pStyle w:val="a8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AA46ED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E3886" w:rsidRPr="001E3886" w:rsidRDefault="001E3886" w:rsidP="00AA46ED">
            <w:pPr>
              <w:pStyle w:val="a8"/>
            </w:pPr>
          </w:p>
        </w:tc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AA46ED">
            <w:pPr>
              <w:pStyle w:val="a8"/>
            </w:pPr>
            <w:r w:rsidRPr="001E3886">
              <w:t>Тыливанов А.Э.</w:t>
            </w:r>
          </w:p>
        </w:tc>
      </w:tr>
      <w:tr w:rsidR="001E3886" w:rsidRPr="001E3886" w:rsidTr="006178CD">
        <w:trPr>
          <w:trHeight w:val="284"/>
        </w:trPr>
        <w:tc>
          <w:tcPr>
            <w:tcW w:w="1384" w:type="dxa"/>
            <w:tcBorders>
              <w:top w:val="single" w:sz="4" w:space="0" w:color="auto"/>
            </w:tcBorders>
          </w:tcPr>
          <w:p w:rsidR="001E3886" w:rsidRPr="001E3886" w:rsidRDefault="001E3886" w:rsidP="00AA46ED">
            <w:pPr>
              <w:pStyle w:val="a8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1E3886" w:rsidRPr="001E3886" w:rsidRDefault="001E3886" w:rsidP="00AA46ED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E3886" w:rsidRPr="001E3886" w:rsidRDefault="001E3886" w:rsidP="00AA46ED">
            <w:pPr>
              <w:pStyle w:val="a8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(должность)</w:t>
            </w:r>
          </w:p>
        </w:tc>
        <w:tc>
          <w:tcPr>
            <w:tcW w:w="284" w:type="dxa"/>
          </w:tcPr>
          <w:p w:rsidR="001E3886" w:rsidRPr="001E3886" w:rsidRDefault="001E3886" w:rsidP="00AA46ED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E3886" w:rsidRPr="001E3886" w:rsidRDefault="001E3886" w:rsidP="00AA46ED">
            <w:pPr>
              <w:pStyle w:val="a8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1E3886" w:rsidRPr="001E3886" w:rsidRDefault="001E3886" w:rsidP="00AA46ED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92" w:type="dxa"/>
            <w:tcBorders>
              <w:top w:val="single" w:sz="4" w:space="0" w:color="auto"/>
            </w:tcBorders>
          </w:tcPr>
          <w:p w:rsidR="001E3886" w:rsidRPr="001E3886" w:rsidRDefault="001E3886" w:rsidP="00AA46ED">
            <w:pPr>
              <w:pStyle w:val="a8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(Ф.И.О.)</w:t>
            </w:r>
          </w:p>
        </w:tc>
      </w:tr>
    </w:tbl>
    <w:p w:rsidR="001E3886" w:rsidRPr="001E3886" w:rsidRDefault="001E3886" w:rsidP="006178CD">
      <w:pPr>
        <w:spacing w:before="120"/>
      </w:pPr>
    </w:p>
    <w:p w:rsidR="001E3886" w:rsidRPr="001E3886" w:rsidRDefault="001E3886" w:rsidP="009A2489">
      <w:pPr>
        <w:sectPr w:rsidR="001E3886" w:rsidRPr="001E3886" w:rsidSect="001E3886">
          <w:headerReference w:type="default" r:id="rId16"/>
          <w:footerReference w:type="default" r:id="rId17"/>
          <w:pgSz w:w="11906" w:h="16838"/>
          <w:pgMar w:top="709" w:right="851" w:bottom="1134" w:left="851" w:header="709" w:footer="709" w:gutter="0"/>
          <w:pgNumType w:start="1"/>
          <w:cols w:space="708"/>
          <w:docGrid w:linePitch="360"/>
        </w:sectPr>
      </w:pPr>
    </w:p>
    <w:p w:rsidR="001E3886" w:rsidRPr="001E3886" w:rsidRDefault="001E3886" w:rsidP="009A2489">
      <w:pPr>
        <w:rPr>
          <w:sz w:val="20"/>
          <w:szCs w:val="20"/>
        </w:rPr>
      </w:pPr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1E3886" w:rsidRPr="001E3886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>Администрация Федосихинского сельсовета Коченевского района Новосибирской области</w:t>
            </w:r>
          </w:p>
        </w:tc>
      </w:tr>
      <w:tr w:rsidR="001E3886" w:rsidRPr="001E3886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776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1E3886" w:rsidRPr="001E3886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>632652, Новосибирская область, Коченевский район, с. Федосиха, ул. Клубная, д. 12; Баун Сергей Федорович; fedos54-ss@yandex.ru</w:t>
            </w:r>
          </w:p>
        </w:tc>
      </w:tr>
      <w:tr w:rsidR="001E3886" w:rsidRPr="001E3886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1E3886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1E3886" w:rsidRPr="001E3886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>Код органа государственной вл</w:t>
            </w:r>
            <w:r w:rsidRPr="001E3886">
              <w:rPr>
                <w:color w:val="000000"/>
                <w:sz w:val="20"/>
                <w:szCs w:val="20"/>
              </w:rPr>
              <w:t>а</w:t>
            </w:r>
            <w:r w:rsidRPr="001E3886">
              <w:rPr>
                <w:color w:val="000000"/>
                <w:sz w:val="20"/>
                <w:szCs w:val="20"/>
              </w:rPr>
              <w:t>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>Код вида экономической деятельн</w:t>
            </w:r>
            <w:r w:rsidRPr="001E3886">
              <w:rPr>
                <w:color w:val="000000"/>
                <w:sz w:val="20"/>
                <w:szCs w:val="20"/>
              </w:rPr>
              <w:t>о</w:t>
            </w:r>
            <w:r w:rsidRPr="001E3886">
              <w:rPr>
                <w:color w:val="000000"/>
                <w:sz w:val="20"/>
                <w:szCs w:val="20"/>
              </w:rPr>
              <w:t>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>Код территории по ОКТМО</w:t>
            </w:r>
          </w:p>
        </w:tc>
      </w:tr>
      <w:tr w:rsidR="001E3886" w:rsidRPr="001E3886" w:rsidTr="00776AA2">
        <w:trPr>
          <w:jc w:val="center"/>
        </w:trPr>
        <w:tc>
          <w:tcPr>
            <w:tcW w:w="1800" w:type="dxa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>5425106764</w:t>
            </w:r>
          </w:p>
        </w:tc>
        <w:tc>
          <w:tcPr>
            <w:tcW w:w="1653" w:type="dxa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>04200291</w:t>
            </w:r>
          </w:p>
        </w:tc>
        <w:tc>
          <w:tcPr>
            <w:tcW w:w="1995" w:type="dxa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>3300500</w:t>
            </w:r>
          </w:p>
        </w:tc>
        <w:tc>
          <w:tcPr>
            <w:tcW w:w="2394" w:type="dxa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>75.11.32</w:t>
            </w:r>
          </w:p>
        </w:tc>
        <w:tc>
          <w:tcPr>
            <w:tcW w:w="2343" w:type="dxa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>50623428101</w:t>
            </w:r>
          </w:p>
        </w:tc>
      </w:tr>
    </w:tbl>
    <w:p w:rsidR="001E3886" w:rsidRPr="001E3886" w:rsidRDefault="001E3886" w:rsidP="00367816">
      <w:pPr>
        <w:pStyle w:val="1"/>
      </w:pPr>
    </w:p>
    <w:p w:rsidR="001E3886" w:rsidRPr="001E3886" w:rsidRDefault="001E3886" w:rsidP="00367816">
      <w:pPr>
        <w:pStyle w:val="1"/>
      </w:pPr>
      <w:r w:rsidRPr="001E3886">
        <w:t xml:space="preserve">КАРТА № </w:t>
      </w:r>
      <w:r w:rsidRPr="001E3886">
        <w:rPr>
          <w:b w:val="0"/>
        </w:rPr>
        <w:t xml:space="preserve"> 45/17/0103 </w:t>
      </w:r>
      <w:r w:rsidRPr="001E3886">
        <w:rPr>
          <w:rStyle w:val="a9"/>
          <w:b w:val="0"/>
          <w:u w:val="none"/>
        </w:rPr>
        <w:t> </w:t>
      </w:r>
      <w:r w:rsidRPr="001E3886">
        <w:rPr>
          <w:caps/>
        </w:rPr>
        <w:br/>
      </w:r>
      <w:r w:rsidRPr="001E3886"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1E3886" w:rsidRPr="001E3886" w:rsidTr="00A10F61">
        <w:tc>
          <w:tcPr>
            <w:tcW w:w="8613" w:type="dxa"/>
            <w:tcBorders>
              <w:bottom w:val="single" w:sz="4" w:space="0" w:color="auto"/>
            </w:tcBorders>
          </w:tcPr>
          <w:p w:rsidR="001E3886" w:rsidRPr="001E3886" w:rsidRDefault="001E3886" w:rsidP="00232C8F">
            <w:r w:rsidRPr="001E3886">
              <w:t>Специалист администрации 1 категории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1E3886" w:rsidRPr="001E3886" w:rsidRDefault="001E3886" w:rsidP="00232C8F">
            <w:r w:rsidRPr="001E3886">
              <w:t>Отсутствует</w:t>
            </w:r>
          </w:p>
        </w:tc>
      </w:tr>
      <w:tr w:rsidR="001E3886" w:rsidRPr="001E3886" w:rsidTr="00A10F61">
        <w:tc>
          <w:tcPr>
            <w:tcW w:w="8613" w:type="dxa"/>
            <w:tcBorders>
              <w:top w:val="single" w:sz="4" w:space="0" w:color="auto"/>
            </w:tcBorders>
          </w:tcPr>
          <w:p w:rsidR="001E3886" w:rsidRPr="001E3886" w:rsidRDefault="001E3886" w:rsidP="00776AA2">
            <w:pPr>
              <w:rPr>
                <w:vertAlign w:val="superscript"/>
              </w:rPr>
            </w:pPr>
            <w:r w:rsidRPr="001E3886">
              <w:rPr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1E3886" w:rsidRPr="001E3886" w:rsidRDefault="001E3886" w:rsidP="00A10F61">
            <w:pPr>
              <w:jc w:val="center"/>
              <w:rPr>
                <w:vertAlign w:val="superscript"/>
              </w:rPr>
            </w:pPr>
            <w:r w:rsidRPr="001E3886">
              <w:rPr>
                <w:vertAlign w:val="superscript"/>
              </w:rPr>
              <w:t>(код по ОК 016-94)</w:t>
            </w:r>
          </w:p>
        </w:tc>
      </w:tr>
    </w:tbl>
    <w:p w:rsidR="001E3886" w:rsidRPr="001E3886" w:rsidRDefault="001E3886" w:rsidP="00776AA2"/>
    <w:p w:rsidR="001E3886" w:rsidRPr="001E3886" w:rsidRDefault="001E3886" w:rsidP="00776AA2">
      <w:r w:rsidRPr="001E3886">
        <w:t>Наименование структурного подразделения:</w:t>
      </w:r>
      <w:r w:rsidRPr="001E3886">
        <w:rPr>
          <w:rStyle w:val="a9"/>
        </w:rPr>
        <w:t xml:space="preserve">  Муниципальная служба </w:t>
      </w:r>
    </w:p>
    <w:p w:rsidR="001E3886" w:rsidRPr="001E3886" w:rsidRDefault="001E3886" w:rsidP="00776AA2">
      <w:r w:rsidRPr="001E3886">
        <w:t>Количество и номера аналогичных рабочих мест:</w:t>
      </w:r>
      <w:r w:rsidRPr="001E3886">
        <w:rPr>
          <w:rStyle w:val="a9"/>
        </w:rPr>
        <w:t xml:space="preserve">   Отсутствуют </w:t>
      </w:r>
    </w:p>
    <w:p w:rsidR="001E3886" w:rsidRPr="001E3886" w:rsidRDefault="001E3886" w:rsidP="00AD14A4">
      <w:pPr>
        <w:rPr>
          <w:rStyle w:val="a7"/>
        </w:rPr>
      </w:pPr>
    </w:p>
    <w:p w:rsidR="001E3886" w:rsidRPr="001E3886" w:rsidRDefault="001E3886" w:rsidP="007462E1">
      <w:pPr>
        <w:rPr>
          <w:color w:val="000000"/>
          <w:sz w:val="20"/>
          <w:szCs w:val="20"/>
          <w:vertAlign w:val="superscript"/>
        </w:rPr>
      </w:pPr>
      <w:r w:rsidRPr="001E3886">
        <w:rPr>
          <w:b/>
        </w:rPr>
        <w:t>Строка 010.</w:t>
      </w:r>
      <w:r w:rsidRPr="001E3886">
        <w:t> Выпуск ЕТКС, ЕКС  </w:t>
      </w:r>
      <w:r w:rsidRPr="001E3886">
        <w:rPr>
          <w:u w:val="single"/>
        </w:rPr>
        <w:t xml:space="preserve">     ОБЩЕОТРАСЛЕВЫЕ КВАЛИФИКАЦИОННЫЕ ХАРАКТЕРИСТИКИ ДОЛЖНОСТЕЙ РАБОТНИКОВ, ЗАНЯТЫХ НА ПРЕДПРИЯТИЯХ, В УЧРЕЖДЕНИЯХ И ОРГАНИЗАЦИЯХ, утверждены Постановлением Минтруда РФ от 21 августа 1998 г. N 37 (в ред. Постановлений Минтруда РФ от 21.01.2000 N 7, от 04.08.2000 N 57, от 20.04.2001 N 35, от 31.05.2002 N 38, от 20.06.2002 N 44, от 28.07.2003 N 59, от 12.11.2003 N 75, Приказов Минздравсоцразвития РФ от 25.07.2005 N 461, от 07.11.2006 N 749, от 17.09.2007 N 605, от 29.04.2008 N 200, от 14.03.2011 г. N 194, Приказов Минтруда России от 15.05.2013 N 205, от 12.02.2014 N 96) </w:t>
      </w:r>
      <w:r w:rsidRPr="001E3886">
        <w:rPr>
          <w:u w:val="single"/>
        </w:rPr>
        <w:tab/>
        <w:t>   </w:t>
      </w:r>
      <w:r w:rsidRPr="001E3886">
        <w:br/>
      </w:r>
      <w:r w:rsidRPr="001E3886">
        <w:rPr>
          <w:color w:val="000000"/>
          <w:sz w:val="20"/>
          <w:szCs w:val="20"/>
          <w:vertAlign w:val="superscript"/>
        </w:rPr>
        <w:t> </w:t>
      </w:r>
      <w:r w:rsidRPr="001E3886">
        <w:rPr>
          <w:color w:val="000000"/>
          <w:sz w:val="20"/>
          <w:szCs w:val="20"/>
          <w:vertAlign w:val="superscript"/>
        </w:rPr>
        <w:tab/>
      </w:r>
      <w:r w:rsidRPr="001E3886">
        <w:rPr>
          <w:color w:val="000000"/>
          <w:sz w:val="20"/>
          <w:szCs w:val="20"/>
          <w:vertAlign w:val="superscript"/>
        </w:rPr>
        <w:tab/>
      </w:r>
      <w:r w:rsidRPr="001E3886">
        <w:rPr>
          <w:color w:val="000000"/>
          <w:sz w:val="20"/>
          <w:szCs w:val="20"/>
          <w:vertAlign w:val="superscript"/>
        </w:rPr>
        <w:tab/>
      </w:r>
      <w:r w:rsidRPr="001E3886">
        <w:rPr>
          <w:color w:val="000000"/>
          <w:sz w:val="20"/>
          <w:szCs w:val="20"/>
          <w:vertAlign w:val="superscript"/>
        </w:rPr>
        <w:tab/>
      </w:r>
      <w:r w:rsidRPr="001E3886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1E3886" w:rsidRPr="001E3886" w:rsidRDefault="001E3886" w:rsidP="00776AA2">
      <w:r w:rsidRPr="001E3886">
        <w:rPr>
          <w:b/>
        </w:rPr>
        <w:t>Строка 020.</w:t>
      </w:r>
      <w:r w:rsidRPr="001E3886"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1E3886" w:rsidRPr="001E3886" w:rsidTr="00A10F61">
        <w:tc>
          <w:tcPr>
            <w:tcW w:w="5070" w:type="dxa"/>
          </w:tcPr>
          <w:p w:rsidR="001E3886" w:rsidRPr="001E3886" w:rsidRDefault="001E3886" w:rsidP="00776AA2">
            <w:r w:rsidRPr="001E3886">
              <w:t>на рабочем месте</w:t>
            </w:r>
          </w:p>
        </w:tc>
        <w:tc>
          <w:tcPr>
            <w:tcW w:w="2268" w:type="dxa"/>
          </w:tcPr>
          <w:p w:rsidR="001E3886" w:rsidRPr="001E3886" w:rsidRDefault="001E3886" w:rsidP="00A10F61">
            <w:pPr>
              <w:jc w:val="center"/>
            </w:pPr>
            <w:r w:rsidRPr="001E3886">
              <w:t>1</w:t>
            </w:r>
          </w:p>
        </w:tc>
      </w:tr>
      <w:tr w:rsidR="001E3886" w:rsidRPr="001E3886" w:rsidTr="00A10F61">
        <w:tc>
          <w:tcPr>
            <w:tcW w:w="5070" w:type="dxa"/>
          </w:tcPr>
          <w:p w:rsidR="001E3886" w:rsidRPr="001E3886" w:rsidRDefault="001E3886" w:rsidP="00776AA2">
            <w:r w:rsidRPr="001E3886">
              <w:t>на всех аналогичных рабочих местах</w:t>
            </w:r>
          </w:p>
        </w:tc>
        <w:tc>
          <w:tcPr>
            <w:tcW w:w="2268" w:type="dxa"/>
          </w:tcPr>
          <w:p w:rsidR="001E3886" w:rsidRPr="001E3886" w:rsidRDefault="001E3886" w:rsidP="00A10F61">
            <w:pPr>
              <w:jc w:val="center"/>
            </w:pPr>
            <w:r w:rsidRPr="001E3886">
              <w:t>-</w:t>
            </w:r>
          </w:p>
        </w:tc>
      </w:tr>
      <w:tr w:rsidR="001E3886" w:rsidRPr="001E3886" w:rsidTr="00A10F61">
        <w:tc>
          <w:tcPr>
            <w:tcW w:w="7338" w:type="dxa"/>
            <w:gridSpan w:val="2"/>
          </w:tcPr>
          <w:p w:rsidR="001E3886" w:rsidRPr="001E3886" w:rsidRDefault="001E3886" w:rsidP="00776AA2">
            <w:r w:rsidRPr="001E3886">
              <w:t>из них:</w:t>
            </w:r>
          </w:p>
        </w:tc>
      </w:tr>
      <w:tr w:rsidR="001E3886" w:rsidRPr="001E3886" w:rsidTr="00A10F61">
        <w:tc>
          <w:tcPr>
            <w:tcW w:w="5070" w:type="dxa"/>
          </w:tcPr>
          <w:p w:rsidR="001E3886" w:rsidRPr="001E3886" w:rsidRDefault="001E3886" w:rsidP="00776AA2">
            <w:r w:rsidRPr="001E3886">
              <w:t>женщин</w:t>
            </w:r>
          </w:p>
        </w:tc>
        <w:tc>
          <w:tcPr>
            <w:tcW w:w="2268" w:type="dxa"/>
            <w:vAlign w:val="center"/>
          </w:tcPr>
          <w:p w:rsidR="001E3886" w:rsidRPr="001E3886" w:rsidRDefault="001E3886" w:rsidP="00A10F61">
            <w:pPr>
              <w:jc w:val="center"/>
            </w:pPr>
            <w:r w:rsidRPr="001E3886">
              <w:t>1</w:t>
            </w:r>
          </w:p>
        </w:tc>
      </w:tr>
      <w:tr w:rsidR="001E3886" w:rsidRPr="001E3886" w:rsidTr="00A10F61">
        <w:tc>
          <w:tcPr>
            <w:tcW w:w="5070" w:type="dxa"/>
          </w:tcPr>
          <w:p w:rsidR="001E3886" w:rsidRPr="001E3886" w:rsidRDefault="001E3886" w:rsidP="00776AA2">
            <w:r w:rsidRPr="001E3886">
              <w:t>лиц в возрасте до 18 лет</w:t>
            </w:r>
          </w:p>
        </w:tc>
        <w:tc>
          <w:tcPr>
            <w:tcW w:w="2268" w:type="dxa"/>
            <w:vAlign w:val="center"/>
          </w:tcPr>
          <w:p w:rsidR="001E3886" w:rsidRPr="001E3886" w:rsidRDefault="001E3886" w:rsidP="00A10F61">
            <w:pPr>
              <w:jc w:val="center"/>
            </w:pPr>
            <w:r w:rsidRPr="001E3886">
              <w:t>0</w:t>
            </w:r>
          </w:p>
        </w:tc>
      </w:tr>
      <w:tr w:rsidR="001E3886" w:rsidRPr="001E3886" w:rsidTr="00A10F61">
        <w:tc>
          <w:tcPr>
            <w:tcW w:w="5070" w:type="dxa"/>
          </w:tcPr>
          <w:p w:rsidR="001E3886" w:rsidRPr="001E3886" w:rsidRDefault="001E3886" w:rsidP="00776AA2">
            <w:r w:rsidRPr="001E3886"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vAlign w:val="center"/>
          </w:tcPr>
          <w:p w:rsidR="001E3886" w:rsidRPr="001E3886" w:rsidRDefault="001E3886" w:rsidP="00A10F61">
            <w:pPr>
              <w:jc w:val="center"/>
            </w:pPr>
            <w:r w:rsidRPr="001E3886">
              <w:t>0</w:t>
            </w:r>
          </w:p>
        </w:tc>
      </w:tr>
    </w:tbl>
    <w:p w:rsidR="001E3886" w:rsidRPr="001E3886" w:rsidRDefault="001E3886" w:rsidP="00776AA2">
      <w:pPr>
        <w:rPr>
          <w:b/>
        </w:rPr>
      </w:pPr>
    </w:p>
    <w:p w:rsidR="001E3886" w:rsidRPr="001E3886" w:rsidRDefault="001E3886" w:rsidP="00776AA2">
      <w:r w:rsidRPr="001E3886">
        <w:rPr>
          <w:b/>
        </w:rPr>
        <w:t>Строка 021.</w:t>
      </w:r>
      <w:r w:rsidRPr="001E3886"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1E3886" w:rsidRPr="001E3886" w:rsidTr="00A10F61">
        <w:tc>
          <w:tcPr>
            <w:tcW w:w="6345" w:type="dxa"/>
            <w:tcBorders>
              <w:right w:val="single" w:sz="4" w:space="0" w:color="auto"/>
            </w:tcBorders>
          </w:tcPr>
          <w:p w:rsidR="001E3886" w:rsidRPr="001E3886" w:rsidRDefault="001E3886" w:rsidP="00A10F61">
            <w:pPr>
              <w:jc w:val="center"/>
            </w:pPr>
            <w:r w:rsidRPr="001E3886">
              <w:t>140-364-186 29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3886" w:rsidRPr="001E3886" w:rsidRDefault="001E3886" w:rsidP="00AD14A4">
            <w:pPr>
              <w:rPr>
                <w:rStyle w:val="a7"/>
              </w:rPr>
            </w:pPr>
          </w:p>
        </w:tc>
      </w:tr>
    </w:tbl>
    <w:p w:rsidR="001E3886" w:rsidRPr="001E3886" w:rsidRDefault="001E3886" w:rsidP="00AD14A4">
      <w:pPr>
        <w:rPr>
          <w:rStyle w:val="a7"/>
        </w:rPr>
      </w:pPr>
    </w:p>
    <w:p w:rsidR="001E3886" w:rsidRPr="001E3886" w:rsidRDefault="001E3886" w:rsidP="00481C22">
      <w:r w:rsidRPr="001E3886">
        <w:rPr>
          <w:b/>
        </w:rPr>
        <w:t>Строка 022.</w:t>
      </w:r>
      <w:r w:rsidRPr="001E3886">
        <w:t xml:space="preserve">  Используемое оборудование:</w:t>
      </w:r>
      <w:r w:rsidRPr="001E3886">
        <w:rPr>
          <w:rStyle w:val="a9"/>
        </w:rPr>
        <w:t xml:space="preserve">  Отсутствует    </w:t>
      </w:r>
    </w:p>
    <w:p w:rsidR="001E3886" w:rsidRPr="001E3886" w:rsidRDefault="001E3886" w:rsidP="00481C22">
      <w:pPr>
        <w:ind w:firstLine="1418"/>
      </w:pPr>
      <w:r w:rsidRPr="001E3886">
        <w:t>Используемые сырье и материалы:</w:t>
      </w:r>
      <w:r w:rsidRPr="001E3886">
        <w:rPr>
          <w:rStyle w:val="a9"/>
        </w:rPr>
        <w:t xml:space="preserve">  Отсутствует    </w:t>
      </w:r>
    </w:p>
    <w:p w:rsidR="001E3886" w:rsidRPr="001E3886" w:rsidRDefault="001E3886" w:rsidP="00AD14A4">
      <w:pPr>
        <w:rPr>
          <w:rStyle w:val="a7"/>
        </w:rPr>
      </w:pPr>
    </w:p>
    <w:p w:rsidR="001E3886" w:rsidRPr="001E3886" w:rsidRDefault="001E3886" w:rsidP="00481C22">
      <w:r w:rsidRPr="001E3886">
        <w:rPr>
          <w:b/>
        </w:rPr>
        <w:t>Строка 030.</w:t>
      </w:r>
      <w:r w:rsidRPr="001E3886">
        <w:t xml:space="preserve"> Оценка условий труда по вредным (опасным) факторам:</w:t>
      </w:r>
    </w:p>
    <w:tbl>
      <w:tblPr>
        <w:tblW w:w="963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Класс (подкласс)условий труда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Эффективность СИЗ*, +/-/</w:t>
            </w:r>
            <w:r w:rsidRPr="001E3886">
              <w:rPr>
                <w:color w:val="000000"/>
              </w:rPr>
              <w:t>не оц</w:t>
            </w:r>
            <w:r w:rsidRPr="001E3886">
              <w:rPr>
                <w:color w:val="000000"/>
              </w:rPr>
              <w:t>е</w:t>
            </w:r>
            <w:r w:rsidRPr="001E3886">
              <w:rPr>
                <w:color w:val="000000"/>
              </w:rPr>
              <w:t>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Химический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Биологический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Аэрозоли преимущественно фи</w:t>
            </w:r>
            <w:r w:rsidRPr="001E3886">
              <w:rPr>
                <w:color w:val="000000"/>
              </w:rPr>
              <w:t>б</w:t>
            </w:r>
            <w:r w:rsidRPr="001E3886">
              <w:rPr>
                <w:color w:val="000000"/>
              </w:rPr>
              <w:t>рогенного действия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Шум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Инфразвук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Ультразвук воздушный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Вибрация общая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Вибрация локальная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Неионизирующие излучения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Ионизирующие излучения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Параметры микроклимата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Параметры световой среды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2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Тяжесть трудового процесса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Напряженность трудового процесса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b/>
                <w:color w:val="000000"/>
              </w:rPr>
              <w:t>Итоговый класс (подкласс) условий труда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2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F31AF6">
            <w:pPr>
              <w:pStyle w:val="a8"/>
            </w:pPr>
            <w:r w:rsidRPr="001E3886"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</w:tbl>
    <w:p w:rsidR="001E3886" w:rsidRPr="001E3886" w:rsidRDefault="001E3886" w:rsidP="00481C22">
      <w:pPr>
        <w:rPr>
          <w:sz w:val="16"/>
          <w:szCs w:val="16"/>
        </w:rPr>
      </w:pPr>
      <w:r w:rsidRPr="001E3886">
        <w:rPr>
          <w:sz w:val="16"/>
          <w:szCs w:val="16"/>
        </w:rPr>
        <w:t>* Средства индивидуальной защиты</w:t>
      </w:r>
    </w:p>
    <w:p w:rsidR="001E3886" w:rsidRPr="001E3886" w:rsidRDefault="001E3886" w:rsidP="00481C22">
      <w:r w:rsidRPr="001E3886">
        <w:rPr>
          <w:b/>
        </w:rPr>
        <w:t>Строка  040.</w:t>
      </w:r>
      <w:r w:rsidRPr="001E3886"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1E3886" w:rsidRPr="001E3886" w:rsidTr="00FB24B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3886" w:rsidRPr="001E3886" w:rsidRDefault="001E3886" w:rsidP="00481C22">
            <w:pPr>
              <w:pStyle w:val="a8"/>
            </w:pPr>
            <w:r w:rsidRPr="001E3886">
              <w:t>№</w:t>
            </w:r>
            <w:r w:rsidRPr="001E3886"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3886" w:rsidRPr="001E3886" w:rsidRDefault="001E3886" w:rsidP="00F31AF6">
            <w:pPr>
              <w:pStyle w:val="a8"/>
            </w:pPr>
            <w:r w:rsidRPr="001E3886"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481C22">
            <w:pPr>
              <w:pStyle w:val="a8"/>
            </w:pPr>
            <w:r w:rsidRPr="001E3886"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481C22">
            <w:pPr>
              <w:pStyle w:val="a8"/>
            </w:pPr>
            <w:r w:rsidRPr="001E3886">
              <w:t>По результатам оценки условий труда</w:t>
            </w:r>
          </w:p>
        </w:tc>
      </w:tr>
      <w:tr w:rsidR="001E3886" w:rsidRPr="001E3886" w:rsidTr="00FB24B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481C22">
            <w:pPr>
              <w:pStyle w:val="a8"/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481C22">
            <w:pPr>
              <w:pStyle w:val="a8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481C22">
            <w:pPr>
              <w:pStyle w:val="a8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481C22">
            <w:pPr>
              <w:pStyle w:val="a8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 xml:space="preserve">необходимость  в установлении </w:t>
            </w:r>
            <w:r w:rsidRPr="001E3886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481C22">
            <w:pPr>
              <w:pStyle w:val="a8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основание</w:t>
            </w:r>
          </w:p>
        </w:tc>
      </w:tr>
      <w:tr w:rsidR="001E3886" w:rsidRPr="001E3886" w:rsidTr="00FB24B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  <w:jc w:val="left"/>
            </w:pPr>
            <w:r w:rsidRPr="001E3886"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отсутствует</w:t>
            </w:r>
          </w:p>
        </w:tc>
      </w:tr>
      <w:tr w:rsidR="001E3886" w:rsidRPr="001E3886" w:rsidTr="00FB24B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  <w:jc w:val="left"/>
            </w:pPr>
            <w:r w:rsidRPr="001E3886"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отсутствует</w:t>
            </w:r>
          </w:p>
        </w:tc>
      </w:tr>
      <w:tr w:rsidR="001E3886" w:rsidRPr="001E3886" w:rsidTr="00FB24B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  <w:jc w:val="left"/>
            </w:pPr>
            <w:r w:rsidRPr="001E3886"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отсутствует</w:t>
            </w:r>
          </w:p>
        </w:tc>
      </w:tr>
      <w:tr w:rsidR="001E3886" w:rsidRPr="001E3886" w:rsidTr="00FB24B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  <w:jc w:val="left"/>
            </w:pPr>
            <w:r w:rsidRPr="001E3886"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отсутствует</w:t>
            </w:r>
          </w:p>
        </w:tc>
      </w:tr>
      <w:tr w:rsidR="001E3886" w:rsidRPr="001E3886" w:rsidTr="00FB24B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  <w:jc w:val="left"/>
            </w:pPr>
            <w:r w:rsidRPr="001E3886"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отсутствует</w:t>
            </w:r>
          </w:p>
        </w:tc>
      </w:tr>
      <w:tr w:rsidR="001E3886" w:rsidRPr="001E3886" w:rsidTr="00FB24B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  <w:jc w:val="left"/>
            </w:pPr>
            <w:r w:rsidRPr="001E3886">
              <w:t>Право на досрочное назначение трудовой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отсутствует</w:t>
            </w:r>
          </w:p>
        </w:tc>
      </w:tr>
      <w:tr w:rsidR="001E3886" w:rsidRPr="001E3886" w:rsidTr="00FB24B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  <w:jc w:val="left"/>
            </w:pPr>
            <w:r w:rsidRPr="001E3886"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отсутствует</w:t>
            </w:r>
          </w:p>
        </w:tc>
      </w:tr>
    </w:tbl>
    <w:p w:rsidR="001E3886" w:rsidRPr="001E3886" w:rsidRDefault="001E3886" w:rsidP="00481C22">
      <w:pPr>
        <w:rPr>
          <w:rStyle w:val="a7"/>
        </w:rPr>
      </w:pPr>
    </w:p>
    <w:p w:rsidR="001E3886" w:rsidRPr="001E3886" w:rsidRDefault="001E3886" w:rsidP="007462E1">
      <w:pPr>
        <w:jc w:val="both"/>
      </w:pPr>
      <w:r w:rsidRPr="001E3886">
        <w:rPr>
          <w:b/>
        </w:rPr>
        <w:t>Строка 050.</w:t>
      </w:r>
      <w:r w:rsidRPr="001E3886">
        <w:t> Рекомендации по улучшению условий труда, по режимам труда и отдыха, по подбору работников: </w:t>
      </w:r>
      <w:r w:rsidRPr="001E3886">
        <w:rPr>
          <w:u w:val="single"/>
        </w:rPr>
        <w:t>  </w:t>
      </w:r>
      <w:r w:rsidRPr="001E3886">
        <w:rPr>
          <w:i/>
          <w:u w:val="single"/>
        </w:rPr>
        <w:t>1. Рекомендации по подбору работников: возможность применения труда женщин - да (с учетом требований СанПиН 2.2.0.555-96); возможность применения труда лиц до 18 лет - да (с учетом требований  СанПиН 2.4.6.2553-09); возможность применения труда инвалидов - да (по медицинским показаниям);</w:t>
      </w:r>
      <w:r w:rsidRPr="001E3886">
        <w:rPr>
          <w:i/>
          <w:u w:val="single"/>
        </w:rPr>
        <w:tab/>
        <w:t>   </w:t>
      </w:r>
      <w:r w:rsidRPr="001E3886">
        <w:rPr>
          <w:i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1E3886">
        <w:rPr>
          <w:u w:val="single"/>
        </w:rPr>
        <w:t xml:space="preserve">   </w:t>
      </w:r>
      <w:r w:rsidRPr="001E3886">
        <w:br/>
      </w:r>
    </w:p>
    <w:p w:rsidR="001E3886" w:rsidRPr="001E3886" w:rsidRDefault="001E3886" w:rsidP="003C5C39">
      <w:r w:rsidRPr="001E3886">
        <w:t>Дата составления: </w:t>
      </w:r>
      <w:r w:rsidRPr="001E3886">
        <w:rPr>
          <w:u w:val="single"/>
        </w:rPr>
        <w:t>  25.12.2017    </w:t>
      </w:r>
    </w:p>
    <w:p w:rsidR="001E3886" w:rsidRPr="001E3886" w:rsidRDefault="001E3886" w:rsidP="00481C22"/>
    <w:p w:rsidR="001E3886" w:rsidRPr="001E3886" w:rsidRDefault="001E3886" w:rsidP="003C5C39">
      <w:r w:rsidRPr="001E3886">
        <w:t>Председатель комиссии по проведению специальной оценки условий труда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1E3886" w:rsidRPr="001E3886" w:rsidTr="00FE21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  <w:r w:rsidRPr="001E3886">
              <w:t>Глава Федосихинского сельсовета</w:t>
            </w:r>
          </w:p>
        </w:tc>
        <w:tc>
          <w:tcPr>
            <w:tcW w:w="283" w:type="dxa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  <w:r w:rsidRPr="001E3886">
              <w:t>Баун Сергей Федорович</w:t>
            </w:r>
          </w:p>
        </w:tc>
        <w:tc>
          <w:tcPr>
            <w:tcW w:w="284" w:type="dxa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</w:p>
        </w:tc>
      </w:tr>
      <w:tr w:rsidR="001E3886" w:rsidRPr="001E3886" w:rsidTr="00FE21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(дата)</w:t>
            </w:r>
          </w:p>
        </w:tc>
      </w:tr>
    </w:tbl>
    <w:p w:rsidR="001E3886" w:rsidRPr="001E3886" w:rsidRDefault="001E3886" w:rsidP="003C5C39"/>
    <w:p w:rsidR="001E3886" w:rsidRPr="001E3886" w:rsidRDefault="001E3886" w:rsidP="003C5C39">
      <w:r w:rsidRPr="001E3886">
        <w:t>Члены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1E3886" w:rsidRPr="001E3886" w:rsidTr="00FD13F8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  <w:r w:rsidRPr="001E3886">
              <w:t>Специалист администрации 1 разряда</w:t>
            </w:r>
          </w:p>
        </w:tc>
        <w:tc>
          <w:tcPr>
            <w:tcW w:w="283" w:type="dxa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  <w:r w:rsidRPr="001E3886">
              <w:t xml:space="preserve">Помелова Наталья Михайловна  </w:t>
            </w:r>
          </w:p>
        </w:tc>
        <w:tc>
          <w:tcPr>
            <w:tcW w:w="284" w:type="dxa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</w:p>
        </w:tc>
      </w:tr>
      <w:tr w:rsidR="001E3886" w:rsidRPr="001E3886" w:rsidTr="00FD13F8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(дата)</w:t>
            </w:r>
          </w:p>
        </w:tc>
      </w:tr>
      <w:tr w:rsidR="001E3886" w:rsidRPr="001E3886" w:rsidTr="00FD13F8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4E51DC">
            <w:pPr>
              <w:pStyle w:val="a8"/>
            </w:pPr>
            <w:r w:rsidRPr="001E3886">
              <w:t>Специалист администрации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4E51DC">
            <w:pPr>
              <w:pStyle w:val="a8"/>
            </w:pPr>
            <w:r w:rsidRPr="001E3886">
              <w:t xml:space="preserve">Зелепукина Галина Анатольевна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</w:tr>
      <w:tr w:rsidR="001E3886" w:rsidRPr="001E3886" w:rsidTr="00FD13F8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(дата)</w:t>
            </w:r>
          </w:p>
        </w:tc>
      </w:tr>
    </w:tbl>
    <w:p w:rsidR="001E3886" w:rsidRPr="001E3886" w:rsidRDefault="001E3886" w:rsidP="003C5C39"/>
    <w:p w:rsidR="001E3886" w:rsidRPr="001E3886" w:rsidRDefault="001E3886" w:rsidP="003C5C39">
      <w:r w:rsidRPr="001E3886">
        <w:t>Эксперт(-ы) организации, проводившей специальную оценку условий труда: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1E3886" w:rsidRPr="001E3886" w:rsidTr="005E6896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3C5C39">
            <w:pPr>
              <w:pStyle w:val="a8"/>
            </w:pPr>
            <w:r w:rsidRPr="001E3886">
              <w:t>4600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E3886" w:rsidRPr="001E3886" w:rsidRDefault="001E3886" w:rsidP="003C5C39">
            <w:pPr>
              <w:pStyle w:val="a8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3C5C39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E3886" w:rsidRPr="001E3886" w:rsidRDefault="001E3886" w:rsidP="003C5C39">
            <w:pPr>
              <w:pStyle w:val="a8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3C5C39">
            <w:pPr>
              <w:pStyle w:val="a8"/>
            </w:pPr>
            <w:r w:rsidRPr="001E3886">
              <w:t>Тыливанов А.Э.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E3886" w:rsidRPr="001E3886" w:rsidRDefault="001E3886" w:rsidP="003C5C39">
            <w:pPr>
              <w:pStyle w:val="a8"/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3C5C39">
            <w:pPr>
              <w:pStyle w:val="a8"/>
            </w:pPr>
            <w:r w:rsidRPr="001E3886">
              <w:t>25.12.2017</w:t>
            </w:r>
          </w:p>
        </w:tc>
      </w:tr>
      <w:tr w:rsidR="001E3886" w:rsidRPr="001E3886" w:rsidTr="005E6896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</w:tcPr>
          <w:p w:rsidR="001E3886" w:rsidRPr="001E3886" w:rsidRDefault="001E3886" w:rsidP="003C5C39">
            <w:pPr>
              <w:pStyle w:val="a8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</w:tcPr>
          <w:p w:rsidR="001E3886" w:rsidRPr="001E3886" w:rsidRDefault="001E3886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E3886" w:rsidRPr="001E3886" w:rsidRDefault="001E3886" w:rsidP="00EF07A3">
            <w:pPr>
              <w:pStyle w:val="a8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1E3886" w:rsidRPr="001E3886" w:rsidRDefault="001E3886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1E3886" w:rsidRPr="001E3886" w:rsidRDefault="001E3886" w:rsidP="00EF07A3">
            <w:pPr>
              <w:pStyle w:val="a8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(Ф.И.О.)</w:t>
            </w:r>
          </w:p>
        </w:tc>
        <w:tc>
          <w:tcPr>
            <w:tcW w:w="283" w:type="dxa"/>
          </w:tcPr>
          <w:p w:rsidR="001E3886" w:rsidRPr="001E3886" w:rsidRDefault="001E3886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1E3886" w:rsidRPr="001E3886" w:rsidRDefault="001E3886" w:rsidP="00EF07A3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(дата)</w:t>
            </w:r>
          </w:p>
        </w:tc>
      </w:tr>
    </w:tbl>
    <w:p w:rsidR="001E3886" w:rsidRPr="001E3886" w:rsidRDefault="001E3886" w:rsidP="007462E1">
      <w:r w:rsidRPr="001E3886">
        <w:t>С результатами специальной оценки условий труда ознакомлен(ы)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1E3886" w:rsidRPr="001E3886" w:rsidTr="00FD13F8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  <w:r w:rsidRPr="001E3886">
              <w:t>Помелова Наталья Михайловна</w:t>
            </w:r>
          </w:p>
        </w:tc>
        <w:tc>
          <w:tcPr>
            <w:tcW w:w="283" w:type="dxa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</w:p>
        </w:tc>
      </w:tr>
      <w:tr w:rsidR="001E3886" w:rsidRPr="001E3886" w:rsidTr="00FE21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lastRenderedPageBreak/>
              <w:t>(подпись)</w:t>
            </w:r>
          </w:p>
        </w:tc>
        <w:tc>
          <w:tcPr>
            <w:tcW w:w="283" w:type="dxa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EF07A3">
            <w:pPr>
              <w:pStyle w:val="a8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(дата)</w:t>
            </w:r>
          </w:p>
        </w:tc>
      </w:tr>
    </w:tbl>
    <w:p w:rsidR="001E3886" w:rsidRPr="001E3886" w:rsidRDefault="001E3886" w:rsidP="005F048F"/>
    <w:p w:rsidR="001E3886" w:rsidRPr="001E3886" w:rsidRDefault="001E3886" w:rsidP="009A2489">
      <w:pPr>
        <w:sectPr w:rsidR="001E3886" w:rsidRPr="001E3886" w:rsidSect="001E3886">
          <w:headerReference w:type="default" r:id="rId18"/>
          <w:footerReference w:type="default" r:id="rId19"/>
          <w:pgSz w:w="11906" w:h="16838"/>
          <w:pgMar w:top="851" w:right="851" w:bottom="1134" w:left="851" w:header="709" w:footer="158" w:gutter="0"/>
          <w:pgNumType w:start="1"/>
          <w:cols w:space="708"/>
          <w:docGrid w:linePitch="360"/>
        </w:sectPr>
      </w:pPr>
    </w:p>
    <w:p w:rsidR="001E3886" w:rsidRPr="001E3886" w:rsidRDefault="001E3886" w:rsidP="009A2489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037"/>
        <w:gridCol w:w="2038"/>
      </w:tblGrid>
      <w:tr w:rsidR="001E3886" w:rsidRPr="001E3886" w:rsidTr="000F3C2A">
        <w:trPr>
          <w:jc w:val="center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Общество с ограниченной ответственностью «Новосибирский областной центр охраны труда»; Регистрационный номер - 482 от 08.09.2017</w:t>
            </w:r>
          </w:p>
        </w:tc>
      </w:tr>
      <w:tr w:rsidR="001E3886" w:rsidRPr="001E3886" w:rsidTr="000F3C2A">
        <w:trPr>
          <w:jc w:val="center"/>
        </w:trPr>
        <w:tc>
          <w:tcPr>
            <w:tcW w:w="10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jc w:val="center"/>
              <w:rPr>
                <w:b/>
                <w:color w:val="000000"/>
                <w:sz w:val="18"/>
                <w:szCs w:val="18"/>
                <w:vertAlign w:val="superscript"/>
              </w:rPr>
            </w:pPr>
            <w:r w:rsidRPr="001E3886">
              <w:rPr>
                <w:color w:val="000000"/>
                <w:sz w:val="18"/>
                <w:szCs w:val="18"/>
              </w:rPr>
              <w:t xml:space="preserve"> </w:t>
            </w:r>
            <w:r w:rsidRPr="001E3886">
              <w:rPr>
                <w:color w:val="000000"/>
                <w:sz w:val="18"/>
                <w:szCs w:val="18"/>
                <w:vertAlign w:val="superscript"/>
              </w:rPr>
              <w:t xml:space="preserve">(полное наименование </w:t>
            </w:r>
            <w:r w:rsidRPr="001E3886">
              <w:rPr>
                <w:sz w:val="18"/>
                <w:szCs w:val="18"/>
                <w:vertAlign w:val="superscript"/>
              </w:rPr>
              <w:t>организации, проводящей специальную оценку условий труда</w:t>
            </w:r>
            <w:r w:rsidRPr="001E3886">
              <w:rPr>
                <w:color w:val="000000"/>
                <w:sz w:val="18"/>
                <w:szCs w:val="18"/>
                <w:vertAlign w:val="superscript"/>
              </w:rPr>
              <w:t>, регистрационный номер записи в реестре организаций, проводящих специальную оценку условий труда)</w:t>
            </w:r>
          </w:p>
        </w:tc>
      </w:tr>
      <w:tr w:rsidR="001E3886" w:rsidRPr="001E3886" w:rsidTr="000F3C2A">
        <w:trPr>
          <w:jc w:val="center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Регистрационный номер аттестата а</w:t>
            </w:r>
            <w:r w:rsidRPr="001E3886">
              <w:rPr>
                <w:color w:val="000000"/>
                <w:sz w:val="18"/>
                <w:szCs w:val="18"/>
              </w:rPr>
              <w:t>к</w:t>
            </w:r>
            <w:r w:rsidRPr="001E3886">
              <w:rPr>
                <w:color w:val="000000"/>
                <w:sz w:val="18"/>
                <w:szCs w:val="18"/>
              </w:rPr>
              <w:t>кредитации ИЛ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Дата получения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 xml:space="preserve">Дата окончания </w:t>
            </w:r>
          </w:p>
        </w:tc>
      </w:tr>
      <w:tr w:rsidR="001E3886" w:rsidRPr="001E3886" w:rsidTr="000F3C2A">
        <w:trPr>
          <w:jc w:val="center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RA.RU.21EO02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22.05.2017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бессрочно</w:t>
            </w:r>
          </w:p>
        </w:tc>
      </w:tr>
    </w:tbl>
    <w:p w:rsidR="001E3886" w:rsidRPr="001E3886" w:rsidRDefault="001E3886" w:rsidP="000F3C2A">
      <w:pPr>
        <w:pStyle w:val="1"/>
      </w:pPr>
    </w:p>
    <w:p w:rsidR="001E3886" w:rsidRPr="001E3886" w:rsidRDefault="001E3886" w:rsidP="00367816">
      <w:pPr>
        <w:pStyle w:val="1"/>
      </w:pPr>
      <w:r w:rsidRPr="001E3886">
        <w:t>ПРОТОКОЛ</w:t>
      </w:r>
      <w:r w:rsidRPr="001E3886">
        <w:rPr>
          <w:caps/>
        </w:rPr>
        <w:br/>
      </w:r>
      <w:r w:rsidRPr="001E3886">
        <w:t>измерений (оценки) световой среды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"/>
        <w:gridCol w:w="3555"/>
      </w:tblGrid>
      <w:tr w:rsidR="001E3886" w:rsidRPr="001E3886" w:rsidTr="00FB00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886" w:rsidRPr="001E3886" w:rsidRDefault="001E3886" w:rsidP="00367816">
            <w:r w:rsidRPr="001E3886">
              <w:t>№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886" w:rsidRPr="001E3886" w:rsidRDefault="001E3886" w:rsidP="003678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886">
              <w:rPr>
                <w:bCs/>
                <w:color w:val="000000"/>
                <w:sz w:val="20"/>
                <w:szCs w:val="20"/>
              </w:rPr>
              <w:t>45/17/0103- О</w:t>
            </w:r>
          </w:p>
        </w:tc>
      </w:tr>
      <w:tr w:rsidR="001E3886" w:rsidRPr="001E3886" w:rsidTr="00FB00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886" w:rsidRPr="001E3886" w:rsidRDefault="001E3886" w:rsidP="0036781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886" w:rsidRPr="001E3886" w:rsidRDefault="001E3886" w:rsidP="00883461">
            <w:pPr>
              <w:pStyle w:val="ad"/>
              <w:rPr>
                <w:bCs/>
              </w:rPr>
            </w:pPr>
            <w:r w:rsidRPr="001E3886">
              <w:rPr>
                <w:vertAlign w:val="superscript"/>
              </w:rPr>
              <w:t>(идентификационный номер протокола)</w:t>
            </w:r>
          </w:p>
        </w:tc>
      </w:tr>
    </w:tbl>
    <w:p w:rsidR="001E3886" w:rsidRPr="001E3886" w:rsidRDefault="001E3886" w:rsidP="00B90A51">
      <w:pPr>
        <w:pStyle w:val="a6"/>
      </w:pPr>
      <w:r w:rsidRPr="001E3886">
        <w:t xml:space="preserve">1. Дата проведения </w:t>
      </w:r>
    </w:p>
    <w:p w:rsidR="001E3886" w:rsidRPr="001E3886" w:rsidRDefault="001E3886" w:rsidP="005A4C52">
      <w:pPr>
        <w:pStyle w:val="a6"/>
      </w:pPr>
      <w:r w:rsidRPr="001E3886">
        <w:t xml:space="preserve">- измерений: </w:t>
      </w:r>
      <w:r w:rsidRPr="001E3886">
        <w:rPr>
          <w:b w:val="0"/>
        </w:rPr>
        <w:t>20.12.2017</w:t>
      </w:r>
    </w:p>
    <w:p w:rsidR="001E3886" w:rsidRPr="001E3886" w:rsidRDefault="001E3886" w:rsidP="005A4C52">
      <w:pPr>
        <w:pStyle w:val="a6"/>
      </w:pPr>
      <w:r w:rsidRPr="001E3886">
        <w:t xml:space="preserve">- оценки: </w:t>
      </w:r>
      <w:r w:rsidRPr="001E3886">
        <w:rPr>
          <w:b w:val="0"/>
          <w:bCs/>
        </w:rPr>
        <w:t>20.12.2017</w:t>
      </w:r>
    </w:p>
    <w:p w:rsidR="001E3886" w:rsidRPr="001E3886" w:rsidRDefault="001E3886" w:rsidP="00B90A51">
      <w:pPr>
        <w:pStyle w:val="a6"/>
      </w:pPr>
      <w:r w:rsidRPr="001E3886">
        <w:t>2. Сведения о работодателе:</w:t>
      </w:r>
    </w:p>
    <w:p w:rsidR="001E3886" w:rsidRPr="001E3886" w:rsidRDefault="001E3886" w:rsidP="000624A8">
      <w:r w:rsidRPr="001E3886">
        <w:t>2.1. Наименование работодателя:</w:t>
      </w:r>
      <w:r w:rsidRPr="001E3886">
        <w:rPr>
          <w:rStyle w:val="a9"/>
        </w:rPr>
        <w:t xml:space="preserve"> Администрация Федосихинского сельсовета Коченевского района Новосибирской области  </w:t>
      </w:r>
    </w:p>
    <w:p w:rsidR="001E3886" w:rsidRPr="001E3886" w:rsidRDefault="001E3886" w:rsidP="000624A8">
      <w:r w:rsidRPr="001E3886">
        <w:t>2.2. Место нахождения и место осуществления деятельности работодателя:</w:t>
      </w:r>
      <w:r w:rsidRPr="001E3886">
        <w:rPr>
          <w:rStyle w:val="a9"/>
        </w:rPr>
        <w:t xml:space="preserve"> 632652, Новосибирская область, Коченевский район, с. Федосиха, ул. Клубная, д. 12  </w:t>
      </w:r>
    </w:p>
    <w:p w:rsidR="001E3886" w:rsidRPr="001E3886" w:rsidRDefault="001E3886" w:rsidP="000624A8">
      <w:r w:rsidRPr="001E3886">
        <w:t>2.3. Наименование структурного подразделения:</w:t>
      </w:r>
      <w:r w:rsidRPr="001E3886">
        <w:rPr>
          <w:rStyle w:val="a9"/>
        </w:rPr>
        <w:t xml:space="preserve">  Муниципальная служба </w:t>
      </w:r>
    </w:p>
    <w:p w:rsidR="001E3886" w:rsidRPr="001E3886" w:rsidRDefault="001E3886" w:rsidP="000624A8">
      <w:pPr>
        <w:pStyle w:val="a6"/>
      </w:pPr>
      <w:r w:rsidRPr="001E3886">
        <w:t>3. Сведения о рабочем месте:</w:t>
      </w:r>
    </w:p>
    <w:p w:rsidR="001E3886" w:rsidRPr="001E3886" w:rsidRDefault="001E3886" w:rsidP="000624A8">
      <w:r w:rsidRPr="001E3886">
        <w:t>3.1. Номер рабочего места:</w:t>
      </w:r>
      <w:r w:rsidRPr="001E3886">
        <w:rPr>
          <w:rStyle w:val="a9"/>
        </w:rPr>
        <w:t xml:space="preserve"> </w:t>
      </w:r>
      <w:r w:rsidRPr="001E3886">
        <w:rPr>
          <w:u w:val="single"/>
        </w:rPr>
        <w:t xml:space="preserve"> 45/17/0103 </w:t>
      </w:r>
      <w:r w:rsidRPr="001E3886">
        <w:rPr>
          <w:rStyle w:val="a9"/>
        </w:rPr>
        <w:t> </w:t>
      </w:r>
    </w:p>
    <w:p w:rsidR="001E3886" w:rsidRPr="001E3886" w:rsidRDefault="001E3886" w:rsidP="000624A8">
      <w:r w:rsidRPr="001E3886">
        <w:t>3.2. Наименование рабочего места:</w:t>
      </w:r>
      <w:r w:rsidRPr="001E3886">
        <w:rPr>
          <w:rStyle w:val="a9"/>
        </w:rPr>
        <w:t xml:space="preserve">  Специалист администрации 1 категории </w:t>
      </w:r>
    </w:p>
    <w:p w:rsidR="001E3886" w:rsidRPr="001E3886" w:rsidRDefault="001E3886" w:rsidP="000624A8">
      <w:r w:rsidRPr="001E3886">
        <w:t>3.3. Код по ОК 016-94:</w:t>
      </w:r>
      <w:r w:rsidRPr="001E3886">
        <w:rPr>
          <w:rStyle w:val="a9"/>
        </w:rPr>
        <w:t xml:space="preserve">  Отсутствует  </w:t>
      </w:r>
    </w:p>
    <w:p w:rsidR="001E3886" w:rsidRPr="001E3886" w:rsidRDefault="001E3886" w:rsidP="0092778A">
      <w:pPr>
        <w:pStyle w:val="a6"/>
      </w:pPr>
      <w:r w:rsidRPr="001E3886">
        <w:t xml:space="preserve">4. Сведения о средствах измерения:     </w:t>
      </w:r>
    </w:p>
    <w:tbl>
      <w:tblPr>
        <w:tblW w:w="10027" w:type="dxa"/>
        <w:jc w:val="center"/>
        <w:tblInd w:w="-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8"/>
        <w:gridCol w:w="1559"/>
        <w:gridCol w:w="1701"/>
        <w:gridCol w:w="1559"/>
      </w:tblGrid>
      <w:tr w:rsidR="001E3886" w:rsidRPr="001E3886" w:rsidTr="00CB54F1">
        <w:trPr>
          <w:jc w:val="center"/>
        </w:trPr>
        <w:tc>
          <w:tcPr>
            <w:tcW w:w="5208" w:type="dxa"/>
            <w:shd w:val="clear" w:color="auto" w:fill="auto"/>
            <w:vAlign w:val="center"/>
          </w:tcPr>
          <w:p w:rsidR="001E3886" w:rsidRPr="001E3886" w:rsidRDefault="001E3886" w:rsidP="00883461">
            <w:pPr>
              <w:pStyle w:val="a8"/>
            </w:pPr>
            <w:bookmarkStart w:id="45" w:name="si_table"/>
            <w:bookmarkEnd w:id="45"/>
            <w:r w:rsidRPr="001E3886">
              <w:t>Наименование средства измерения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886" w:rsidRPr="001E3886" w:rsidRDefault="001E3886" w:rsidP="00883461">
            <w:pPr>
              <w:pStyle w:val="a8"/>
            </w:pPr>
            <w:bookmarkStart w:id="46" w:name="si_factory_num"/>
            <w:bookmarkEnd w:id="46"/>
            <w:r w:rsidRPr="001E3886">
              <w:t>Заводской номер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3886" w:rsidRPr="001E3886" w:rsidRDefault="001E3886" w:rsidP="00883461">
            <w:pPr>
              <w:pStyle w:val="a8"/>
            </w:pPr>
            <w:bookmarkStart w:id="47" w:name="si_sertif"/>
            <w:bookmarkEnd w:id="47"/>
            <w:r w:rsidRPr="001E3886">
              <w:t>№ свидетельства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886" w:rsidRPr="001E3886" w:rsidRDefault="001E3886" w:rsidP="00883461">
            <w:pPr>
              <w:pStyle w:val="a8"/>
            </w:pPr>
            <w:bookmarkStart w:id="48" w:name="si_end_date"/>
            <w:bookmarkEnd w:id="48"/>
            <w:r w:rsidRPr="001E3886">
              <w:t>Действительно до:</w:t>
            </w:r>
          </w:p>
        </w:tc>
      </w:tr>
      <w:tr w:rsidR="001E3886" w:rsidRPr="001E3886" w:rsidTr="00CB54F1">
        <w:trPr>
          <w:jc w:val="center"/>
        </w:trPr>
        <w:tc>
          <w:tcPr>
            <w:tcW w:w="5208" w:type="dxa"/>
            <w:shd w:val="clear" w:color="auto" w:fill="auto"/>
            <w:vAlign w:val="center"/>
          </w:tcPr>
          <w:p w:rsidR="001E3886" w:rsidRPr="001E3886" w:rsidRDefault="001E3886" w:rsidP="003A1FC3">
            <w:pPr>
              <w:pStyle w:val="a8"/>
              <w:jc w:val="left"/>
            </w:pPr>
            <w:r w:rsidRPr="001E3886">
              <w:t>Пульсметр-люксметр "ТКА-ПКМ"/08,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08 3767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285510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02.02.2018</w:t>
            </w:r>
          </w:p>
        </w:tc>
      </w:tr>
      <w:tr w:rsidR="001E3886" w:rsidRPr="001E3886" w:rsidTr="00CB54F1">
        <w:trPr>
          <w:jc w:val="center"/>
        </w:trPr>
        <w:tc>
          <w:tcPr>
            <w:tcW w:w="5208" w:type="dxa"/>
            <w:shd w:val="clear" w:color="auto" w:fill="auto"/>
            <w:vAlign w:val="center"/>
          </w:tcPr>
          <w:p w:rsidR="001E3886" w:rsidRPr="001E3886" w:rsidRDefault="001E3886" w:rsidP="003A1FC3">
            <w:pPr>
              <w:pStyle w:val="a8"/>
              <w:jc w:val="left"/>
            </w:pPr>
            <w:r w:rsidRPr="001E3886">
              <w:t>Измеритель параметров микроклимата "Метеоскоп-М"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18612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246922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27.07.2018</w:t>
            </w:r>
          </w:p>
        </w:tc>
      </w:tr>
    </w:tbl>
    <w:p w:rsidR="001E3886" w:rsidRPr="001E3886" w:rsidRDefault="001E3886" w:rsidP="0092778A">
      <w:pPr>
        <w:pStyle w:val="a6"/>
      </w:pPr>
      <w:r w:rsidRPr="001E3886">
        <w:t>5. НД, устанавливающие метод проведения измерений и оценок и регламентирующие ПДК, ПДУ, нормативные значения измеряемого и оцениваемого фактора:</w:t>
      </w:r>
    </w:p>
    <w:p w:rsidR="001E3886" w:rsidRPr="001E3886" w:rsidRDefault="001E3886" w:rsidP="00AD14A4">
      <w:r w:rsidRPr="001E3886">
        <w:t>- п.6 Руководства по эксплуатации "ТКА-ПКМ" (компл.08);</w:t>
      </w:r>
    </w:p>
    <w:p w:rsidR="001E3886" w:rsidRPr="001E3886" w:rsidRDefault="001E3886" w:rsidP="00AD14A4">
      <w:r w:rsidRPr="001E3886">
        <w:t>- Приказ Минтруда России от 24.01.2014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(Зарегистрировано в Минюсте России 21.03.2014 N 31689);</w:t>
      </w:r>
    </w:p>
    <w:p w:rsidR="001E3886" w:rsidRPr="001E3886" w:rsidRDefault="001E3886" w:rsidP="00AD14A4">
      <w:r w:rsidRPr="001E3886">
        <w:t>- Постановление Главного государственного санитарного врача РФ от 08.04.2003 N 34 (ред. от 15.03.2010) "О введении в действие СанПиН 2.2.1/2.1.1.1278-03" (вместе с "СанПиН 2.2.1/2.1.1.1278-03. 2.2.1/2.1.1. Проектирование, строительство, реконструкция и эксплуатация предприятий, планировка и застройка населенных пунктов. Гигиенические требования к естественному, искусственному и совмещенному освещению жилых и общественных зданий. Санитарные правила и нормы", утв. Главным государственным санитарным врачом РФ 06.04.2003) (Зарегистрировано в Минюсте РФ 23.04.2003 N 4443);</w:t>
      </w:r>
    </w:p>
    <w:p w:rsidR="001E3886" w:rsidRPr="001E3886" w:rsidRDefault="001E3886" w:rsidP="00AD14A4">
      <w:r w:rsidRPr="001E3886">
        <w:t>- Постановление Главного Государственного санитарного врача РФ от 21.06.2016 N81 "Об утверждении СанПиН 2.2.4.3359-16 Санитарно-эпидемиологические требования к физическим факторам на рабочих местах ";</w:t>
      </w:r>
    </w:p>
    <w:p w:rsidR="001E3886" w:rsidRPr="001E3886" w:rsidRDefault="001E3886" w:rsidP="00AD14A4">
      <w:r w:rsidRPr="001E3886">
        <w:t>- МУК 4.3.2812-10 Методические указания. Инструментальный контроль и оценка освещения рабочих мест;</w:t>
      </w:r>
    </w:p>
    <w:p w:rsidR="001E3886" w:rsidRPr="001E3886" w:rsidRDefault="001E3886" w:rsidP="00AD14A4">
      <w:r w:rsidRPr="001E3886">
        <w:t>- п.6 Руководства по эксплуатации БВЕК.43 1110.04 РЭ на МЕТЕОСКОП –М.</w:t>
      </w:r>
    </w:p>
    <w:p w:rsidR="001E3886" w:rsidRPr="001E3886" w:rsidRDefault="001E3886" w:rsidP="00367816">
      <w:pPr>
        <w:spacing w:before="120"/>
        <w:rPr>
          <w:b/>
        </w:rPr>
      </w:pPr>
      <w:r w:rsidRPr="001E3886">
        <w:rPr>
          <w:b/>
        </w:rPr>
        <w:t xml:space="preserve">6. </w:t>
      </w:r>
      <w:r w:rsidRPr="001E3886">
        <w:rPr>
          <w:rStyle w:val="a7"/>
        </w:rPr>
        <w:t>Характеристика</w:t>
      </w:r>
      <w:r w:rsidRPr="001E3886">
        <w:rPr>
          <w:b/>
        </w:rPr>
        <w:t xml:space="preserve"> осветительного оборудования  (осветительных приборов):</w:t>
      </w: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1842"/>
        <w:gridCol w:w="993"/>
        <w:gridCol w:w="1134"/>
        <w:gridCol w:w="1134"/>
        <w:gridCol w:w="1828"/>
      </w:tblGrid>
      <w:tr w:rsidR="001E3886" w:rsidRPr="001E3886" w:rsidTr="00D973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9" w:type="dxa"/>
            <w:vAlign w:val="center"/>
          </w:tcPr>
          <w:p w:rsidR="001E3886" w:rsidRPr="001E3886" w:rsidRDefault="001E3886" w:rsidP="00D973F2">
            <w:pPr>
              <w:pStyle w:val="a8"/>
            </w:pPr>
            <w:r w:rsidRPr="001E3886">
              <w:t>Наименование рабочей зоны</w:t>
            </w:r>
          </w:p>
        </w:tc>
        <w:tc>
          <w:tcPr>
            <w:tcW w:w="1842" w:type="dxa"/>
            <w:vAlign w:val="center"/>
          </w:tcPr>
          <w:p w:rsidR="001E3886" w:rsidRPr="001E3886" w:rsidRDefault="001E3886" w:rsidP="00D973F2">
            <w:pPr>
              <w:pStyle w:val="a8"/>
            </w:pPr>
            <w:r w:rsidRPr="001E3886">
              <w:t>Тип светильн</w:t>
            </w:r>
            <w:r w:rsidRPr="001E3886">
              <w:t>и</w:t>
            </w:r>
            <w:r w:rsidRPr="001E3886">
              <w:t>ков</w:t>
            </w:r>
          </w:p>
        </w:tc>
        <w:tc>
          <w:tcPr>
            <w:tcW w:w="993" w:type="dxa"/>
            <w:vAlign w:val="center"/>
          </w:tcPr>
          <w:p w:rsidR="001E3886" w:rsidRPr="001E3886" w:rsidRDefault="001E3886" w:rsidP="00D973F2">
            <w:pPr>
              <w:pStyle w:val="a8"/>
            </w:pPr>
            <w:r w:rsidRPr="001E3886">
              <w:t>Тип ламп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D973F2">
            <w:pPr>
              <w:pStyle w:val="a8"/>
            </w:pPr>
            <w:r w:rsidRPr="001E3886">
              <w:t>Мощность ламп, Вт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D973F2">
            <w:pPr>
              <w:pStyle w:val="a8"/>
            </w:pPr>
            <w:r w:rsidRPr="001E3886">
              <w:t>Высота по</w:t>
            </w:r>
            <w:r w:rsidRPr="001E3886">
              <w:t>д</w:t>
            </w:r>
            <w:r w:rsidRPr="001E3886">
              <w:t>веса, м</w:t>
            </w:r>
          </w:p>
        </w:tc>
        <w:tc>
          <w:tcPr>
            <w:tcW w:w="1828" w:type="dxa"/>
            <w:vAlign w:val="center"/>
          </w:tcPr>
          <w:p w:rsidR="001E3886" w:rsidRPr="001E3886" w:rsidRDefault="001E3886" w:rsidP="00D973F2">
            <w:pPr>
              <w:pStyle w:val="a8"/>
            </w:pPr>
            <w:r w:rsidRPr="001E3886">
              <w:t>Доля негорящих ламп, %</w:t>
            </w:r>
          </w:p>
        </w:tc>
      </w:tr>
      <w:tr w:rsidR="001E3886" w:rsidRPr="001E3886" w:rsidTr="00D973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9" w:type="dxa"/>
            <w:vAlign w:val="center"/>
          </w:tcPr>
          <w:p w:rsidR="001E3886" w:rsidRPr="001E3886" w:rsidRDefault="001E3886" w:rsidP="00D973F2">
            <w:pPr>
              <w:pStyle w:val="a8"/>
            </w:pPr>
            <w:bookmarkStart w:id="49" w:name="dopzona1" w:colFirst="0" w:colLast="0"/>
            <w:r w:rsidRPr="001E3886">
              <w:t>Кабинет</w:t>
            </w:r>
          </w:p>
        </w:tc>
        <w:tc>
          <w:tcPr>
            <w:tcW w:w="1842" w:type="dxa"/>
            <w:vAlign w:val="center"/>
          </w:tcPr>
          <w:p w:rsidR="001E3886" w:rsidRPr="001E3886" w:rsidRDefault="001E3886" w:rsidP="00D973F2">
            <w:pPr>
              <w:pStyle w:val="a8"/>
            </w:pPr>
            <w:r w:rsidRPr="001E3886">
              <w:t>с рассеивателем</w:t>
            </w:r>
          </w:p>
        </w:tc>
        <w:tc>
          <w:tcPr>
            <w:tcW w:w="993" w:type="dxa"/>
            <w:vAlign w:val="center"/>
          </w:tcPr>
          <w:p w:rsidR="001E3886" w:rsidRPr="001E3886" w:rsidRDefault="001E3886" w:rsidP="00D973F2">
            <w:pPr>
              <w:pStyle w:val="a8"/>
            </w:pPr>
            <w:r w:rsidRPr="001E3886">
              <w:t>ЛЛ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D973F2">
            <w:pPr>
              <w:pStyle w:val="a8"/>
            </w:pPr>
            <w:r w:rsidRPr="001E3886">
              <w:t>18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D973F2">
            <w:pPr>
              <w:pStyle w:val="a8"/>
            </w:pPr>
            <w:r w:rsidRPr="001E3886">
              <w:t>3</w:t>
            </w:r>
          </w:p>
        </w:tc>
        <w:tc>
          <w:tcPr>
            <w:tcW w:w="1828" w:type="dxa"/>
            <w:vAlign w:val="center"/>
          </w:tcPr>
          <w:p w:rsidR="001E3886" w:rsidRPr="001E3886" w:rsidRDefault="001E3886" w:rsidP="00D973F2">
            <w:pPr>
              <w:pStyle w:val="a8"/>
            </w:pPr>
            <w:r w:rsidRPr="001E3886">
              <w:t>0</w:t>
            </w:r>
          </w:p>
        </w:tc>
      </w:tr>
    </w:tbl>
    <w:p w:rsidR="001E3886" w:rsidRPr="001E3886" w:rsidRDefault="001E3886" w:rsidP="00367816">
      <w:pPr>
        <w:spacing w:before="120"/>
        <w:rPr>
          <w:rStyle w:val="a7"/>
        </w:rPr>
      </w:pPr>
      <w:bookmarkStart w:id="50" w:name="dop_table"/>
      <w:bookmarkEnd w:id="49"/>
      <w:bookmarkEnd w:id="50"/>
    </w:p>
    <w:p w:rsidR="001E3886" w:rsidRPr="001E3886" w:rsidRDefault="001E3886" w:rsidP="00367816">
      <w:pPr>
        <w:spacing w:before="120"/>
        <w:rPr>
          <w:rStyle w:val="a7"/>
        </w:rPr>
      </w:pPr>
      <w:r w:rsidRPr="001E3886">
        <w:rPr>
          <w:rStyle w:val="a7"/>
        </w:rPr>
        <w:t>7. Фактические и нормативные значения измеряемых параметров:</w:t>
      </w:r>
    </w:p>
    <w:tbl>
      <w:tblPr>
        <w:tblW w:w="0" w:type="auto"/>
        <w:jc w:val="center"/>
        <w:tblInd w:w="-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7"/>
        <w:gridCol w:w="1595"/>
        <w:gridCol w:w="1984"/>
        <w:gridCol w:w="1418"/>
        <w:gridCol w:w="1709"/>
      </w:tblGrid>
      <w:tr w:rsidR="001E3886" w:rsidRPr="001E3886" w:rsidTr="000D1F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37" w:type="dxa"/>
            <w:vAlign w:val="center"/>
          </w:tcPr>
          <w:p w:rsidR="001E3886" w:rsidRPr="001E3886" w:rsidRDefault="001E3886" w:rsidP="005C0A9A">
            <w:pPr>
              <w:pStyle w:val="a8"/>
              <w:jc w:val="left"/>
            </w:pPr>
            <w:bookmarkStart w:id="51" w:name="svet_table"/>
            <w:bookmarkStart w:id="52" w:name="main_table"/>
            <w:bookmarkStart w:id="53" w:name="param_column"/>
            <w:bookmarkEnd w:id="51"/>
            <w:bookmarkEnd w:id="52"/>
            <w:bookmarkEnd w:id="53"/>
            <w:r w:rsidRPr="001E3886">
              <w:t>Наименование измеряемых п</w:t>
            </w:r>
            <w:r w:rsidRPr="001E3886">
              <w:t>а</w:t>
            </w:r>
            <w:r w:rsidRPr="001E3886">
              <w:t xml:space="preserve">раметров, рабочей поверхности </w:t>
            </w:r>
          </w:p>
        </w:tc>
        <w:tc>
          <w:tcPr>
            <w:tcW w:w="1595" w:type="dxa"/>
            <w:vAlign w:val="center"/>
          </w:tcPr>
          <w:p w:rsidR="001E3886" w:rsidRPr="001E3886" w:rsidRDefault="001E3886" w:rsidP="00883461">
            <w:pPr>
              <w:pStyle w:val="a8"/>
            </w:pPr>
            <w:bookmarkStart w:id="54" w:name="fact_column"/>
            <w:bookmarkEnd w:id="54"/>
            <w:r w:rsidRPr="001E3886">
              <w:t>Фактическое значение</w:t>
            </w:r>
          </w:p>
        </w:tc>
        <w:tc>
          <w:tcPr>
            <w:tcW w:w="1984" w:type="dxa"/>
            <w:vAlign w:val="center"/>
          </w:tcPr>
          <w:p w:rsidR="001E3886" w:rsidRPr="001E3886" w:rsidRDefault="001E3886" w:rsidP="00883461">
            <w:pPr>
              <w:pStyle w:val="a8"/>
            </w:pPr>
            <w:bookmarkStart w:id="55" w:name="norm_column"/>
            <w:bookmarkEnd w:id="55"/>
            <w:r w:rsidRPr="001E3886">
              <w:t>Нормативное значение</w:t>
            </w:r>
          </w:p>
        </w:tc>
        <w:tc>
          <w:tcPr>
            <w:tcW w:w="1418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rPr>
                <w:b/>
              </w:rPr>
              <w:t xml:space="preserve"> </w:t>
            </w:r>
            <w:bookmarkStart w:id="56" w:name="kut_column"/>
            <w:bookmarkEnd w:id="56"/>
            <w:r w:rsidRPr="001E3886">
              <w:t>Класс условий труда</w:t>
            </w:r>
          </w:p>
        </w:tc>
        <w:tc>
          <w:tcPr>
            <w:tcW w:w="1709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rPr>
                <w:b/>
              </w:rPr>
              <w:t xml:space="preserve"> </w:t>
            </w:r>
            <w:bookmarkStart w:id="57" w:name="time_column"/>
            <w:bookmarkEnd w:id="57"/>
            <w:r w:rsidRPr="001E3886">
              <w:t>Время пребывания, %</w:t>
            </w:r>
          </w:p>
        </w:tc>
      </w:tr>
      <w:tr w:rsidR="001E3886" w:rsidRPr="001E3886" w:rsidTr="000D1F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37" w:type="dxa"/>
            <w:vAlign w:val="center"/>
          </w:tcPr>
          <w:p w:rsidR="001E3886" w:rsidRPr="001E3886" w:rsidRDefault="001E3886" w:rsidP="005C0A9A">
            <w:pPr>
              <w:pStyle w:val="a8"/>
              <w:jc w:val="left"/>
              <w:rPr>
                <w:b/>
              </w:rPr>
            </w:pPr>
            <w:bookmarkStart w:id="58" w:name="zona1"/>
            <w:bookmarkEnd w:id="58"/>
            <w:r w:rsidRPr="001E3886">
              <w:rPr>
                <w:b/>
              </w:rPr>
              <w:t>Кабинет</w:t>
            </w:r>
          </w:p>
        </w:tc>
        <w:tc>
          <w:tcPr>
            <w:tcW w:w="1595" w:type="dxa"/>
            <w:vAlign w:val="center"/>
          </w:tcPr>
          <w:p w:rsidR="001E3886" w:rsidRPr="001E3886" w:rsidRDefault="001E3886" w:rsidP="00883461">
            <w:pPr>
              <w:pStyle w:val="a8"/>
            </w:pPr>
          </w:p>
        </w:tc>
        <w:tc>
          <w:tcPr>
            <w:tcW w:w="1984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СанПиН 2.2.1/2.1.1. 1278-03, т.2, п.1</w:t>
            </w:r>
          </w:p>
        </w:tc>
        <w:tc>
          <w:tcPr>
            <w:tcW w:w="1418" w:type="dxa"/>
            <w:vAlign w:val="center"/>
          </w:tcPr>
          <w:p w:rsidR="001E3886" w:rsidRPr="001E3886" w:rsidRDefault="001E3886" w:rsidP="00883461">
            <w:pPr>
              <w:pStyle w:val="a8"/>
              <w:rPr>
                <w:b/>
              </w:rPr>
            </w:pPr>
          </w:p>
        </w:tc>
        <w:tc>
          <w:tcPr>
            <w:tcW w:w="1709" w:type="dxa"/>
            <w:vAlign w:val="center"/>
          </w:tcPr>
          <w:p w:rsidR="001E3886" w:rsidRPr="001E3886" w:rsidRDefault="001E3886" w:rsidP="00883461">
            <w:pPr>
              <w:pStyle w:val="a8"/>
              <w:rPr>
                <w:b/>
              </w:rPr>
            </w:pPr>
            <w:r w:rsidRPr="001E3886">
              <w:rPr>
                <w:b/>
              </w:rPr>
              <w:t>100</w:t>
            </w:r>
          </w:p>
        </w:tc>
      </w:tr>
      <w:tr w:rsidR="001E3886" w:rsidRPr="001E3886" w:rsidTr="000D1F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37" w:type="dxa"/>
            <w:vAlign w:val="center"/>
          </w:tcPr>
          <w:p w:rsidR="001E3886" w:rsidRPr="001E3886" w:rsidRDefault="001E3886" w:rsidP="005C0A9A">
            <w:pPr>
              <w:pStyle w:val="a8"/>
              <w:jc w:val="left"/>
            </w:pPr>
            <w:bookmarkStart w:id="59" w:name="osv__z1"/>
            <w:bookmarkEnd w:id="59"/>
            <w:r w:rsidRPr="001E3886">
              <w:t>Освещенность рабочей поверхности, лк</w:t>
            </w:r>
          </w:p>
        </w:tc>
        <w:tc>
          <w:tcPr>
            <w:tcW w:w="1595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342</w:t>
            </w:r>
          </w:p>
        </w:tc>
        <w:tc>
          <w:tcPr>
            <w:tcW w:w="1984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 xml:space="preserve">300 </w:t>
            </w:r>
          </w:p>
        </w:tc>
        <w:tc>
          <w:tcPr>
            <w:tcW w:w="1418" w:type="dxa"/>
            <w:vAlign w:val="center"/>
          </w:tcPr>
          <w:p w:rsidR="001E3886" w:rsidRPr="001E3886" w:rsidRDefault="001E3886" w:rsidP="00883461">
            <w:pPr>
              <w:pStyle w:val="a8"/>
              <w:rPr>
                <w:b/>
              </w:rPr>
            </w:pPr>
            <w:r w:rsidRPr="001E3886">
              <w:rPr>
                <w:b/>
              </w:rPr>
              <w:t>2</w:t>
            </w:r>
          </w:p>
        </w:tc>
        <w:tc>
          <w:tcPr>
            <w:tcW w:w="1709" w:type="dxa"/>
            <w:vAlign w:val="center"/>
          </w:tcPr>
          <w:p w:rsidR="001E3886" w:rsidRPr="001E3886" w:rsidRDefault="001E3886" w:rsidP="00883461">
            <w:pPr>
              <w:pStyle w:val="a8"/>
              <w:rPr>
                <w:b/>
              </w:rPr>
            </w:pPr>
          </w:p>
        </w:tc>
      </w:tr>
    </w:tbl>
    <w:p w:rsidR="001E3886" w:rsidRPr="001E3886" w:rsidRDefault="001E3886" w:rsidP="00367816"/>
    <w:p w:rsidR="001E3886" w:rsidRPr="001E3886" w:rsidRDefault="001E3886" w:rsidP="00B90A51">
      <w:pPr>
        <w:rPr>
          <w:b/>
        </w:rPr>
      </w:pPr>
      <w:r w:rsidRPr="001E3886">
        <w:rPr>
          <w:b/>
        </w:rPr>
        <w:t>8. Специалист(ы), проводивший измерения: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559"/>
        <w:gridCol w:w="346"/>
        <w:gridCol w:w="2230"/>
        <w:gridCol w:w="342"/>
        <w:gridCol w:w="3943"/>
      </w:tblGrid>
      <w:tr w:rsidR="001E3886" w:rsidRPr="001E3886" w:rsidTr="003A1FC3">
        <w:trPr>
          <w:trHeight w:val="284"/>
        </w:trPr>
        <w:tc>
          <w:tcPr>
            <w:tcW w:w="170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F0193B">
            <w:pPr>
              <w:jc w:val="center"/>
            </w:pPr>
            <w:r w:rsidRPr="001E3886">
              <w:t>Главный специалист</w:t>
            </w:r>
          </w:p>
        </w:tc>
        <w:tc>
          <w:tcPr>
            <w:tcW w:w="166" w:type="pct"/>
            <w:shd w:val="clear" w:color="auto" w:fill="auto"/>
            <w:vAlign w:val="bottom"/>
          </w:tcPr>
          <w:p w:rsidR="001E3886" w:rsidRPr="001E3886" w:rsidRDefault="001E3886" w:rsidP="00F0193B">
            <w:pPr>
              <w:jc w:val="center"/>
            </w:pPr>
          </w:p>
        </w:tc>
        <w:tc>
          <w:tcPr>
            <w:tcW w:w="107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F0193B">
            <w:pPr>
              <w:jc w:val="center"/>
            </w:pPr>
          </w:p>
        </w:tc>
        <w:tc>
          <w:tcPr>
            <w:tcW w:w="164" w:type="pct"/>
            <w:shd w:val="clear" w:color="auto" w:fill="auto"/>
            <w:vAlign w:val="bottom"/>
          </w:tcPr>
          <w:p w:rsidR="001E3886" w:rsidRPr="001E3886" w:rsidRDefault="001E3886" w:rsidP="00F0193B">
            <w:pPr>
              <w:jc w:val="center"/>
            </w:pPr>
          </w:p>
        </w:tc>
        <w:tc>
          <w:tcPr>
            <w:tcW w:w="189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F0193B">
            <w:pPr>
              <w:jc w:val="center"/>
            </w:pPr>
            <w:r w:rsidRPr="001E3886">
              <w:t>Тыливанов А.Э.</w:t>
            </w:r>
          </w:p>
        </w:tc>
      </w:tr>
      <w:tr w:rsidR="001E3886" w:rsidRPr="001E3886" w:rsidTr="003A1FC3">
        <w:trPr>
          <w:trHeight w:val="284"/>
        </w:trPr>
        <w:tc>
          <w:tcPr>
            <w:tcW w:w="1708" w:type="pct"/>
            <w:tcBorders>
              <w:top w:val="single" w:sz="4" w:space="0" w:color="auto"/>
            </w:tcBorders>
          </w:tcPr>
          <w:p w:rsidR="001E3886" w:rsidRPr="001E3886" w:rsidRDefault="001E3886" w:rsidP="00F0193B">
            <w:pPr>
              <w:jc w:val="center"/>
              <w:rPr>
                <w:vertAlign w:val="superscript"/>
              </w:rPr>
            </w:pPr>
            <w:r w:rsidRPr="001E3886">
              <w:rPr>
                <w:vertAlign w:val="superscript"/>
              </w:rPr>
              <w:t>(должность)</w:t>
            </w:r>
          </w:p>
        </w:tc>
        <w:tc>
          <w:tcPr>
            <w:tcW w:w="166" w:type="pct"/>
          </w:tcPr>
          <w:p w:rsidR="001E3886" w:rsidRPr="001E3886" w:rsidRDefault="001E3886" w:rsidP="00F0193B">
            <w:pPr>
              <w:rPr>
                <w:vertAlign w:val="superscript"/>
              </w:rPr>
            </w:pPr>
          </w:p>
        </w:tc>
        <w:tc>
          <w:tcPr>
            <w:tcW w:w="1070" w:type="pct"/>
            <w:tcBorders>
              <w:top w:val="single" w:sz="4" w:space="0" w:color="auto"/>
            </w:tcBorders>
          </w:tcPr>
          <w:p w:rsidR="001E3886" w:rsidRPr="001E3886" w:rsidRDefault="001E3886" w:rsidP="00F0193B">
            <w:pPr>
              <w:jc w:val="center"/>
              <w:rPr>
                <w:vertAlign w:val="superscript"/>
              </w:rPr>
            </w:pPr>
            <w:r w:rsidRPr="001E3886">
              <w:rPr>
                <w:vertAlign w:val="superscript"/>
              </w:rPr>
              <w:t>(подпись)</w:t>
            </w:r>
          </w:p>
        </w:tc>
        <w:tc>
          <w:tcPr>
            <w:tcW w:w="164" w:type="pct"/>
          </w:tcPr>
          <w:p w:rsidR="001E3886" w:rsidRPr="001E3886" w:rsidRDefault="001E3886" w:rsidP="00F0193B">
            <w:pPr>
              <w:rPr>
                <w:vertAlign w:val="superscript"/>
              </w:rPr>
            </w:pPr>
            <w:bookmarkStart w:id="60" w:name="fio_izm_users3"/>
            <w:bookmarkEnd w:id="60"/>
          </w:p>
        </w:tc>
        <w:tc>
          <w:tcPr>
            <w:tcW w:w="1892" w:type="pct"/>
            <w:tcBorders>
              <w:top w:val="single" w:sz="4" w:space="0" w:color="auto"/>
            </w:tcBorders>
          </w:tcPr>
          <w:p w:rsidR="001E3886" w:rsidRPr="001E3886" w:rsidRDefault="001E3886" w:rsidP="00F0193B">
            <w:pPr>
              <w:jc w:val="center"/>
              <w:rPr>
                <w:vertAlign w:val="superscript"/>
              </w:rPr>
            </w:pPr>
            <w:r w:rsidRPr="001E3886">
              <w:rPr>
                <w:vertAlign w:val="superscript"/>
              </w:rPr>
              <w:t>(Ф.И.О.)</w:t>
            </w:r>
          </w:p>
        </w:tc>
      </w:tr>
    </w:tbl>
    <w:p w:rsidR="001E3886" w:rsidRPr="001E3886" w:rsidRDefault="001E3886" w:rsidP="00B90A51">
      <w:pPr>
        <w:rPr>
          <w:b/>
        </w:rPr>
      </w:pPr>
      <w:r w:rsidRPr="001E3886">
        <w:rPr>
          <w:b/>
        </w:rPr>
        <w:t xml:space="preserve">9. Ответственное лицо ИЛ:     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559"/>
        <w:gridCol w:w="342"/>
        <w:gridCol w:w="2230"/>
        <w:gridCol w:w="342"/>
        <w:gridCol w:w="3947"/>
      </w:tblGrid>
      <w:tr w:rsidR="001E3886" w:rsidRPr="001E3886" w:rsidTr="00F0193B">
        <w:trPr>
          <w:trHeight w:val="284"/>
        </w:trPr>
        <w:tc>
          <w:tcPr>
            <w:tcW w:w="17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3886" w:rsidRPr="001E3886" w:rsidRDefault="001E3886" w:rsidP="00F0193B">
            <w:pPr>
              <w:jc w:val="center"/>
            </w:pPr>
            <w:r w:rsidRPr="001E3886">
              <w:t>Заместитель начальника ИЛ ООО "НОЦОТ"</w:t>
            </w:r>
          </w:p>
        </w:tc>
        <w:tc>
          <w:tcPr>
            <w:tcW w:w="164" w:type="pct"/>
            <w:shd w:val="clear" w:color="auto" w:fill="auto"/>
            <w:vAlign w:val="center"/>
          </w:tcPr>
          <w:p w:rsidR="001E3886" w:rsidRPr="001E3886" w:rsidRDefault="001E3886" w:rsidP="00F0193B">
            <w:pPr>
              <w:jc w:val="center"/>
            </w:pPr>
          </w:p>
        </w:tc>
        <w:tc>
          <w:tcPr>
            <w:tcW w:w="10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3886" w:rsidRPr="001E3886" w:rsidRDefault="001E3886" w:rsidP="00F0193B">
            <w:pPr>
              <w:jc w:val="center"/>
            </w:pPr>
          </w:p>
        </w:tc>
        <w:tc>
          <w:tcPr>
            <w:tcW w:w="164" w:type="pct"/>
            <w:shd w:val="clear" w:color="auto" w:fill="auto"/>
            <w:vAlign w:val="center"/>
          </w:tcPr>
          <w:p w:rsidR="001E3886" w:rsidRPr="001E3886" w:rsidRDefault="001E3886" w:rsidP="00F0193B">
            <w:pPr>
              <w:jc w:val="center"/>
            </w:pPr>
          </w:p>
        </w:tc>
        <w:tc>
          <w:tcPr>
            <w:tcW w:w="18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3886" w:rsidRPr="001E3886" w:rsidRDefault="001E3886" w:rsidP="00F0193B">
            <w:pPr>
              <w:jc w:val="center"/>
            </w:pPr>
            <w:r w:rsidRPr="001E3886">
              <w:t>Силина Е.В.</w:t>
            </w:r>
          </w:p>
        </w:tc>
      </w:tr>
      <w:tr w:rsidR="001E3886" w:rsidRPr="001E3886" w:rsidTr="00F0193B">
        <w:trPr>
          <w:trHeight w:val="284"/>
        </w:trPr>
        <w:tc>
          <w:tcPr>
            <w:tcW w:w="1708" w:type="pct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F0193B">
            <w:pPr>
              <w:jc w:val="center"/>
              <w:rPr>
                <w:vertAlign w:val="superscript"/>
              </w:rPr>
            </w:pPr>
            <w:r w:rsidRPr="001E3886">
              <w:rPr>
                <w:vertAlign w:val="superscript"/>
              </w:rPr>
              <w:t>(должность)</w:t>
            </w:r>
          </w:p>
        </w:tc>
        <w:tc>
          <w:tcPr>
            <w:tcW w:w="164" w:type="pct"/>
            <w:vAlign w:val="center"/>
          </w:tcPr>
          <w:p w:rsidR="001E3886" w:rsidRPr="001E3886" w:rsidRDefault="001E3886" w:rsidP="00F0193B">
            <w:pPr>
              <w:rPr>
                <w:vertAlign w:val="superscript"/>
              </w:rPr>
            </w:pPr>
            <w:bookmarkStart w:id="61" w:name="fio_boss"/>
            <w:bookmarkEnd w:id="61"/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F0193B">
            <w:pPr>
              <w:jc w:val="center"/>
              <w:rPr>
                <w:vertAlign w:val="superscript"/>
              </w:rPr>
            </w:pPr>
            <w:r w:rsidRPr="001E3886">
              <w:rPr>
                <w:vertAlign w:val="superscript"/>
              </w:rPr>
              <w:t>(подпись)</w:t>
            </w:r>
          </w:p>
        </w:tc>
        <w:tc>
          <w:tcPr>
            <w:tcW w:w="164" w:type="pct"/>
            <w:vAlign w:val="center"/>
          </w:tcPr>
          <w:p w:rsidR="001E3886" w:rsidRPr="001E3886" w:rsidRDefault="001E3886" w:rsidP="00F0193B">
            <w:pPr>
              <w:rPr>
                <w:vertAlign w:val="superscript"/>
              </w:rPr>
            </w:pPr>
            <w:bookmarkStart w:id="62" w:name="fio_boss3"/>
            <w:bookmarkEnd w:id="62"/>
          </w:p>
        </w:tc>
        <w:tc>
          <w:tcPr>
            <w:tcW w:w="1894" w:type="pct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F0193B">
            <w:pPr>
              <w:jc w:val="center"/>
              <w:rPr>
                <w:vertAlign w:val="superscript"/>
              </w:rPr>
            </w:pPr>
            <w:r w:rsidRPr="001E3886">
              <w:rPr>
                <w:vertAlign w:val="superscript"/>
              </w:rPr>
              <w:t>(Ф.И.О.)</w:t>
            </w:r>
          </w:p>
        </w:tc>
      </w:tr>
    </w:tbl>
    <w:p w:rsidR="001E3886" w:rsidRPr="001E3886" w:rsidRDefault="001E3886" w:rsidP="00B90A51">
      <w:r w:rsidRPr="001E3886">
        <w:rPr>
          <w:b/>
        </w:rPr>
        <w:t>10.</w:t>
      </w:r>
      <w:r w:rsidRPr="001E3886">
        <w:t xml:space="preserve"> </w:t>
      </w:r>
      <w:r w:rsidRPr="001E3886">
        <w:rPr>
          <w:b/>
        </w:rPr>
        <w:t>Заключение</w:t>
      </w:r>
      <w:r w:rsidRPr="001E3886">
        <w:t>:</w:t>
      </w:r>
      <w:r w:rsidRPr="001E3886">
        <w:br/>
      </w:r>
      <w:r w:rsidRPr="001E3886">
        <w:rPr>
          <w:bCs/>
        </w:rPr>
        <w:t>-</w:t>
      </w:r>
      <w:r w:rsidRPr="001E3886">
        <w:t xml:space="preserve"> фактический уровень вредного фактора соответствует гигиеническим нормативам;</w:t>
      </w:r>
      <w:r w:rsidRPr="001E3886">
        <w:br/>
        <w:t>- класс условий труда - 2</w:t>
      </w:r>
    </w:p>
    <w:p w:rsidR="001E3886" w:rsidRPr="001E3886" w:rsidRDefault="001E3886" w:rsidP="00B90A51">
      <w:pPr>
        <w:spacing w:before="120"/>
        <w:rPr>
          <w:rStyle w:val="a7"/>
        </w:rPr>
      </w:pPr>
      <w:r w:rsidRPr="001E3886">
        <w:rPr>
          <w:rStyle w:val="a7"/>
        </w:rPr>
        <w:t>11. Эксперт(ы) по проведению специальной оценки условий труда: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414"/>
        <w:gridCol w:w="291"/>
        <w:gridCol w:w="3038"/>
        <w:gridCol w:w="290"/>
        <w:gridCol w:w="1736"/>
        <w:gridCol w:w="290"/>
        <w:gridCol w:w="3361"/>
      </w:tblGrid>
      <w:tr w:rsidR="001E3886" w:rsidRPr="001E3886" w:rsidTr="003A1FC3">
        <w:trPr>
          <w:trHeight w:val="284"/>
        </w:trPr>
        <w:tc>
          <w:tcPr>
            <w:tcW w:w="67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F0193B">
            <w:pPr>
              <w:spacing w:before="120"/>
              <w:jc w:val="center"/>
            </w:pPr>
            <w:r w:rsidRPr="001E3886">
              <w:t>4600</w:t>
            </w:r>
          </w:p>
        </w:tc>
        <w:tc>
          <w:tcPr>
            <w:tcW w:w="139" w:type="pct"/>
            <w:shd w:val="clear" w:color="auto" w:fill="auto"/>
            <w:vAlign w:val="bottom"/>
          </w:tcPr>
          <w:p w:rsidR="001E3886" w:rsidRPr="001E3886" w:rsidRDefault="001E3886" w:rsidP="00F0193B">
            <w:pPr>
              <w:spacing w:before="120"/>
              <w:jc w:val="center"/>
            </w:pPr>
          </w:p>
        </w:tc>
        <w:tc>
          <w:tcPr>
            <w:tcW w:w="145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F0193B">
            <w:pPr>
              <w:spacing w:before="120"/>
              <w:jc w:val="center"/>
            </w:pPr>
            <w:r w:rsidRPr="001E3886">
              <w:t>Главный специалист</w:t>
            </w:r>
          </w:p>
        </w:tc>
        <w:tc>
          <w:tcPr>
            <w:tcW w:w="139" w:type="pct"/>
            <w:shd w:val="clear" w:color="auto" w:fill="auto"/>
            <w:vAlign w:val="bottom"/>
          </w:tcPr>
          <w:p w:rsidR="001E3886" w:rsidRPr="001E3886" w:rsidRDefault="001E3886" w:rsidP="00F0193B">
            <w:pPr>
              <w:spacing w:before="120"/>
              <w:jc w:val="center"/>
            </w:pP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F0193B">
            <w:pPr>
              <w:spacing w:before="120"/>
              <w:jc w:val="center"/>
            </w:pPr>
          </w:p>
        </w:tc>
        <w:tc>
          <w:tcPr>
            <w:tcW w:w="139" w:type="pct"/>
            <w:shd w:val="clear" w:color="auto" w:fill="auto"/>
            <w:vAlign w:val="bottom"/>
          </w:tcPr>
          <w:p w:rsidR="001E3886" w:rsidRPr="001E3886" w:rsidRDefault="001E3886" w:rsidP="00F0193B">
            <w:pPr>
              <w:spacing w:before="120"/>
              <w:jc w:val="center"/>
            </w:pPr>
          </w:p>
        </w:tc>
        <w:tc>
          <w:tcPr>
            <w:tcW w:w="161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F0193B">
            <w:pPr>
              <w:spacing w:before="120"/>
              <w:jc w:val="center"/>
            </w:pPr>
            <w:r w:rsidRPr="001E3886">
              <w:t>Тыливанов А.Э.</w:t>
            </w:r>
          </w:p>
        </w:tc>
      </w:tr>
      <w:tr w:rsidR="001E3886" w:rsidRPr="001E3886" w:rsidTr="003A1FC3">
        <w:trPr>
          <w:trHeight w:val="284"/>
        </w:trPr>
        <w:tc>
          <w:tcPr>
            <w:tcW w:w="678" w:type="pct"/>
            <w:tcBorders>
              <w:top w:val="single" w:sz="4" w:space="0" w:color="auto"/>
            </w:tcBorders>
          </w:tcPr>
          <w:p w:rsidR="001E3886" w:rsidRPr="001E3886" w:rsidRDefault="001E3886" w:rsidP="00F0193B">
            <w:pPr>
              <w:spacing w:before="120"/>
              <w:jc w:val="center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(№ в реестре экспертов)</w:t>
            </w:r>
          </w:p>
        </w:tc>
        <w:tc>
          <w:tcPr>
            <w:tcW w:w="139" w:type="pct"/>
          </w:tcPr>
          <w:p w:rsidR="001E3886" w:rsidRPr="001E3886" w:rsidRDefault="001E3886" w:rsidP="00F0193B">
            <w:pPr>
              <w:spacing w:before="120"/>
              <w:jc w:val="center"/>
              <w:rPr>
                <w:b/>
                <w:vertAlign w:val="superscript"/>
              </w:rPr>
            </w:pPr>
          </w:p>
        </w:tc>
        <w:tc>
          <w:tcPr>
            <w:tcW w:w="1458" w:type="pct"/>
            <w:tcBorders>
              <w:top w:val="single" w:sz="4" w:space="0" w:color="auto"/>
            </w:tcBorders>
          </w:tcPr>
          <w:p w:rsidR="001E3886" w:rsidRPr="001E3886" w:rsidRDefault="001E3886" w:rsidP="00F0193B">
            <w:pPr>
              <w:spacing w:before="120"/>
              <w:jc w:val="center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(должность)</w:t>
            </w:r>
          </w:p>
        </w:tc>
        <w:tc>
          <w:tcPr>
            <w:tcW w:w="139" w:type="pct"/>
          </w:tcPr>
          <w:p w:rsidR="001E3886" w:rsidRPr="001E3886" w:rsidRDefault="001E3886" w:rsidP="00F0193B">
            <w:pPr>
              <w:spacing w:before="120"/>
              <w:jc w:val="center"/>
              <w:rPr>
                <w:b/>
                <w:vertAlign w:val="superscript"/>
              </w:rPr>
            </w:pPr>
          </w:p>
        </w:tc>
        <w:tc>
          <w:tcPr>
            <w:tcW w:w="833" w:type="pct"/>
            <w:tcBorders>
              <w:top w:val="single" w:sz="4" w:space="0" w:color="auto"/>
            </w:tcBorders>
          </w:tcPr>
          <w:p w:rsidR="001E3886" w:rsidRPr="001E3886" w:rsidRDefault="001E3886" w:rsidP="00F0193B">
            <w:pPr>
              <w:spacing w:before="120"/>
              <w:jc w:val="center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(подпись)</w:t>
            </w:r>
          </w:p>
        </w:tc>
        <w:tc>
          <w:tcPr>
            <w:tcW w:w="139" w:type="pct"/>
          </w:tcPr>
          <w:p w:rsidR="001E3886" w:rsidRPr="001E3886" w:rsidRDefault="001E3886" w:rsidP="00F0193B">
            <w:pPr>
              <w:spacing w:before="120"/>
              <w:jc w:val="center"/>
              <w:rPr>
                <w:b/>
                <w:vertAlign w:val="superscript"/>
              </w:rPr>
            </w:pPr>
          </w:p>
        </w:tc>
        <w:tc>
          <w:tcPr>
            <w:tcW w:w="1613" w:type="pct"/>
            <w:tcBorders>
              <w:top w:val="single" w:sz="4" w:space="0" w:color="auto"/>
            </w:tcBorders>
          </w:tcPr>
          <w:p w:rsidR="001E3886" w:rsidRPr="001E3886" w:rsidRDefault="001E3886" w:rsidP="00F0193B">
            <w:pPr>
              <w:spacing w:before="120"/>
              <w:jc w:val="center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(Ф.И.О.)</w:t>
            </w:r>
          </w:p>
        </w:tc>
      </w:tr>
    </w:tbl>
    <w:p w:rsidR="001E3886" w:rsidRPr="001E3886" w:rsidRDefault="001E3886" w:rsidP="00B90A51">
      <w:pPr>
        <w:spacing w:before="120"/>
      </w:pPr>
    </w:p>
    <w:p w:rsidR="001E3886" w:rsidRPr="001E3886" w:rsidRDefault="001E3886" w:rsidP="009A2489">
      <w:pPr>
        <w:sectPr w:rsidR="001E3886" w:rsidRPr="001E3886" w:rsidSect="001E3886">
          <w:headerReference w:type="default" r:id="rId20"/>
          <w:footerReference w:type="default" r:id="rId21"/>
          <w:pgSz w:w="11906" w:h="16838"/>
          <w:pgMar w:top="851" w:right="851" w:bottom="1134" w:left="851" w:header="709" w:footer="135" w:gutter="0"/>
          <w:pgNumType w:start="1"/>
          <w:cols w:space="708"/>
          <w:docGrid w:linePitch="360"/>
        </w:sectPr>
      </w:pPr>
    </w:p>
    <w:p w:rsidR="001E3886" w:rsidRPr="001E3886" w:rsidRDefault="001E3886" w:rsidP="009A2489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037"/>
        <w:gridCol w:w="2038"/>
      </w:tblGrid>
      <w:tr w:rsidR="001E3886" w:rsidRPr="001E3886" w:rsidTr="000F3C2A">
        <w:trPr>
          <w:jc w:val="center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Общество с ограниченной ответственностью «Новосибирский областной центр охраны труда»; Регистрационный номер - 482 от 08.09.2017</w:t>
            </w:r>
          </w:p>
        </w:tc>
      </w:tr>
      <w:tr w:rsidR="001E3886" w:rsidRPr="001E3886" w:rsidTr="000F3C2A">
        <w:trPr>
          <w:jc w:val="center"/>
        </w:trPr>
        <w:tc>
          <w:tcPr>
            <w:tcW w:w="10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jc w:val="center"/>
              <w:rPr>
                <w:b/>
                <w:color w:val="000000"/>
                <w:sz w:val="18"/>
                <w:szCs w:val="18"/>
                <w:vertAlign w:val="superscript"/>
              </w:rPr>
            </w:pPr>
            <w:r w:rsidRPr="001E3886">
              <w:rPr>
                <w:color w:val="000000"/>
                <w:sz w:val="18"/>
                <w:szCs w:val="18"/>
              </w:rPr>
              <w:t xml:space="preserve"> </w:t>
            </w:r>
            <w:r w:rsidRPr="001E3886">
              <w:rPr>
                <w:color w:val="000000"/>
                <w:sz w:val="18"/>
                <w:szCs w:val="18"/>
                <w:vertAlign w:val="superscript"/>
              </w:rPr>
              <w:t xml:space="preserve">(полное наименование </w:t>
            </w:r>
            <w:r w:rsidRPr="001E3886">
              <w:rPr>
                <w:sz w:val="18"/>
                <w:szCs w:val="18"/>
                <w:vertAlign w:val="superscript"/>
              </w:rPr>
              <w:t>организации, проводящей специальную оценку условий труда</w:t>
            </w:r>
            <w:r w:rsidRPr="001E3886">
              <w:rPr>
                <w:color w:val="000000"/>
                <w:sz w:val="18"/>
                <w:szCs w:val="18"/>
                <w:vertAlign w:val="superscript"/>
              </w:rPr>
              <w:t>, регистрационный номер записи в реестре организаций, проводящих специальную оценку условий труда)</w:t>
            </w:r>
          </w:p>
        </w:tc>
      </w:tr>
      <w:tr w:rsidR="001E3886" w:rsidRPr="001E3886" w:rsidTr="000F3C2A">
        <w:trPr>
          <w:jc w:val="center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Регистрационный номер аттестата а</w:t>
            </w:r>
            <w:r w:rsidRPr="001E3886">
              <w:rPr>
                <w:color w:val="000000"/>
                <w:sz w:val="18"/>
                <w:szCs w:val="18"/>
              </w:rPr>
              <w:t>к</w:t>
            </w:r>
            <w:r w:rsidRPr="001E3886">
              <w:rPr>
                <w:color w:val="000000"/>
                <w:sz w:val="18"/>
                <w:szCs w:val="18"/>
              </w:rPr>
              <w:t>кредитации ИЛ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Дата получения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 xml:space="preserve">Дата окончания </w:t>
            </w:r>
          </w:p>
        </w:tc>
      </w:tr>
      <w:tr w:rsidR="001E3886" w:rsidRPr="001E3886" w:rsidTr="000F3C2A">
        <w:trPr>
          <w:jc w:val="center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RA.RU.21EO02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22.05.2017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бессрочно</w:t>
            </w:r>
          </w:p>
        </w:tc>
      </w:tr>
    </w:tbl>
    <w:p w:rsidR="001E3886" w:rsidRPr="001E3886" w:rsidRDefault="001E3886" w:rsidP="000F3C2A">
      <w:pPr>
        <w:pStyle w:val="1"/>
      </w:pPr>
    </w:p>
    <w:p w:rsidR="001E3886" w:rsidRPr="001E3886" w:rsidRDefault="001E3886" w:rsidP="00367816">
      <w:pPr>
        <w:pStyle w:val="1"/>
        <w:rPr>
          <w:rFonts w:cs="Times New Roman"/>
          <w:sz w:val="28"/>
          <w:szCs w:val="28"/>
        </w:rPr>
      </w:pPr>
      <w:r w:rsidRPr="001E3886">
        <w:rPr>
          <w:sz w:val="28"/>
          <w:szCs w:val="28"/>
        </w:rPr>
        <w:t>Заключение эксперта по идентификации ОВПФ на рабочем месте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"/>
        <w:gridCol w:w="3555"/>
      </w:tblGrid>
      <w:tr w:rsidR="001E3886" w:rsidRPr="001E3886" w:rsidTr="00ED3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886" w:rsidRPr="001E3886" w:rsidRDefault="001E3886" w:rsidP="00ED3585">
            <w:r w:rsidRPr="001E3886">
              <w:t>№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886" w:rsidRPr="001E3886" w:rsidRDefault="001E3886" w:rsidP="00ED35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886">
              <w:rPr>
                <w:bCs/>
                <w:color w:val="000000"/>
                <w:sz w:val="20"/>
                <w:szCs w:val="20"/>
              </w:rPr>
              <w:t>45/17/0103- ЗЭ</w:t>
            </w:r>
          </w:p>
        </w:tc>
      </w:tr>
      <w:tr w:rsidR="001E3886" w:rsidRPr="001E3886" w:rsidTr="00ED3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886" w:rsidRPr="001E3886" w:rsidRDefault="001E3886" w:rsidP="00ED358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886" w:rsidRPr="001E3886" w:rsidRDefault="001E3886" w:rsidP="00ED3585">
            <w:pPr>
              <w:pStyle w:val="ad"/>
              <w:rPr>
                <w:bCs/>
              </w:rPr>
            </w:pPr>
            <w:r w:rsidRPr="001E3886">
              <w:rPr>
                <w:vertAlign w:val="superscript"/>
              </w:rPr>
              <w:t>идентификационный номер (реквизиты) заключения</w:t>
            </w:r>
          </w:p>
        </w:tc>
      </w:tr>
    </w:tbl>
    <w:p w:rsidR="001E3886" w:rsidRPr="001E3886" w:rsidRDefault="001E3886" w:rsidP="00E33691">
      <w:pPr>
        <w:pStyle w:val="a6"/>
        <w:rPr>
          <w:b w:val="0"/>
        </w:rPr>
      </w:pPr>
      <w:r w:rsidRPr="001E3886">
        <w:t>1. Дата заключения</w:t>
      </w:r>
      <w:r w:rsidRPr="001E3886">
        <w:rPr>
          <w:b w:val="0"/>
        </w:rPr>
        <w:t>: 18.12.2017</w:t>
      </w:r>
    </w:p>
    <w:p w:rsidR="001E3886" w:rsidRPr="001E3886" w:rsidRDefault="001E3886" w:rsidP="000A5B67">
      <w:pPr>
        <w:pStyle w:val="a6"/>
      </w:pPr>
      <w:r w:rsidRPr="001E3886">
        <w:t>2. Сведения о работодателе:</w:t>
      </w:r>
    </w:p>
    <w:p w:rsidR="001E3886" w:rsidRPr="001E3886" w:rsidRDefault="001E3886" w:rsidP="000A5B67">
      <w:r w:rsidRPr="001E3886">
        <w:t>2.1. Наименование работодателя:</w:t>
      </w:r>
      <w:r w:rsidRPr="001E3886">
        <w:rPr>
          <w:rStyle w:val="a9"/>
        </w:rPr>
        <w:t xml:space="preserve"> Администрация Федосихинского сельсовета Коченевского района Новосибирской области  </w:t>
      </w:r>
    </w:p>
    <w:p w:rsidR="001E3886" w:rsidRPr="001E3886" w:rsidRDefault="001E3886" w:rsidP="000A5B67">
      <w:r w:rsidRPr="001E3886">
        <w:t>2.2. Место нахождения и место осуществления деятельности работодателя:</w:t>
      </w:r>
      <w:r w:rsidRPr="001E3886">
        <w:rPr>
          <w:rStyle w:val="a9"/>
        </w:rPr>
        <w:t xml:space="preserve"> 632652, Новосибирская область, Коченевский район, с. Федосиха, ул. Клубная, д. 12  </w:t>
      </w:r>
    </w:p>
    <w:p w:rsidR="001E3886" w:rsidRPr="001E3886" w:rsidRDefault="001E3886" w:rsidP="000A5B67">
      <w:r w:rsidRPr="001E3886">
        <w:t>2.3. Наименование структурного подразделения:</w:t>
      </w:r>
      <w:r w:rsidRPr="001E3886">
        <w:rPr>
          <w:rStyle w:val="a9"/>
        </w:rPr>
        <w:t xml:space="preserve">  Муниципальная служба </w:t>
      </w:r>
    </w:p>
    <w:p w:rsidR="001E3886" w:rsidRPr="001E3886" w:rsidRDefault="001E3886" w:rsidP="000A5B67">
      <w:pPr>
        <w:pStyle w:val="a6"/>
      </w:pPr>
      <w:r w:rsidRPr="001E3886">
        <w:t>3. Сведения о рабочем месте:</w:t>
      </w:r>
    </w:p>
    <w:p w:rsidR="001E3886" w:rsidRPr="001E3886" w:rsidRDefault="001E3886" w:rsidP="000A5B67">
      <w:r w:rsidRPr="001E3886">
        <w:t>3.1. Номер рабочего места:</w:t>
      </w:r>
      <w:r w:rsidRPr="001E3886">
        <w:rPr>
          <w:rStyle w:val="a9"/>
        </w:rPr>
        <w:t xml:space="preserve"> </w:t>
      </w:r>
      <w:r w:rsidRPr="001E3886">
        <w:rPr>
          <w:u w:val="single"/>
        </w:rPr>
        <w:t xml:space="preserve"> 45/17/0103 </w:t>
      </w:r>
      <w:r w:rsidRPr="001E3886">
        <w:rPr>
          <w:rStyle w:val="a9"/>
        </w:rPr>
        <w:t> </w:t>
      </w:r>
    </w:p>
    <w:p w:rsidR="001E3886" w:rsidRPr="001E3886" w:rsidRDefault="001E3886" w:rsidP="000A5B67">
      <w:r w:rsidRPr="001E3886">
        <w:t>3.2. Наименование рабочего места:</w:t>
      </w:r>
      <w:r w:rsidRPr="001E3886">
        <w:rPr>
          <w:rStyle w:val="a9"/>
        </w:rPr>
        <w:t xml:space="preserve">  Специалист администрации 1 категории </w:t>
      </w:r>
    </w:p>
    <w:p w:rsidR="001E3886" w:rsidRPr="001E3886" w:rsidRDefault="001E3886" w:rsidP="000A5B67">
      <w:r w:rsidRPr="001E3886">
        <w:t>3.3. Код по ОК 016-94:</w:t>
      </w:r>
      <w:r w:rsidRPr="001E3886">
        <w:rPr>
          <w:rStyle w:val="a9"/>
        </w:rPr>
        <w:t xml:space="preserve">  Отсутствует  </w:t>
      </w:r>
    </w:p>
    <w:p w:rsidR="001E3886" w:rsidRPr="001E3886" w:rsidRDefault="001E3886" w:rsidP="000A5B67">
      <w:pPr>
        <w:pStyle w:val="a6"/>
      </w:pPr>
      <w:r w:rsidRPr="001E3886">
        <w:t>4. Сведения о работниках:</w:t>
      </w:r>
    </w:p>
    <w:p w:rsidR="001E3886" w:rsidRPr="001E3886" w:rsidRDefault="001E3886" w:rsidP="008355B4">
      <w:r w:rsidRPr="001E3886">
        <w:t>4.1. Количество и номера аналогичных рабочих мест:</w:t>
      </w:r>
      <w:r w:rsidRPr="001E3886">
        <w:rPr>
          <w:rStyle w:val="a9"/>
        </w:rPr>
        <w:t xml:space="preserve">   Отсутствуют </w:t>
      </w:r>
    </w:p>
    <w:p w:rsidR="001E3886" w:rsidRPr="001E3886" w:rsidRDefault="001E3886" w:rsidP="0023578C">
      <w:r w:rsidRPr="001E3886">
        <w:t>4.2. Численность работающих (в том числе на аналогичных рабочих местах):</w:t>
      </w:r>
      <w:r w:rsidRPr="001E3886">
        <w:rPr>
          <w:rStyle w:val="a9"/>
        </w:rPr>
        <w:t xml:space="preserve">  1  </w:t>
      </w:r>
    </w:p>
    <w:p w:rsidR="001E3886" w:rsidRPr="001E3886" w:rsidRDefault="001E3886" w:rsidP="00022127">
      <w:r w:rsidRPr="001E3886">
        <w:t>4.3. Персональные данные: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204"/>
        <w:gridCol w:w="4216"/>
      </w:tblGrid>
      <w:tr w:rsidR="001E3886" w:rsidRPr="001E3886" w:rsidTr="00386F07">
        <w:tc>
          <w:tcPr>
            <w:tcW w:w="6204" w:type="dxa"/>
          </w:tcPr>
          <w:p w:rsidR="001E3886" w:rsidRPr="001E3886" w:rsidRDefault="001E3886" w:rsidP="00022127">
            <w:pPr>
              <w:jc w:val="center"/>
            </w:pPr>
            <w:r w:rsidRPr="001E3886">
              <w:t>Ф.И.О.</w:t>
            </w:r>
          </w:p>
        </w:tc>
        <w:tc>
          <w:tcPr>
            <w:tcW w:w="4216" w:type="dxa"/>
          </w:tcPr>
          <w:p w:rsidR="001E3886" w:rsidRPr="001E3886" w:rsidRDefault="001E3886" w:rsidP="00022127">
            <w:pPr>
              <w:jc w:val="center"/>
            </w:pPr>
            <w:r w:rsidRPr="001E3886">
              <w:t>СНИЛС</w:t>
            </w:r>
          </w:p>
        </w:tc>
      </w:tr>
      <w:tr w:rsidR="001E3886" w:rsidRPr="001E3886" w:rsidTr="00386F07">
        <w:tc>
          <w:tcPr>
            <w:tcW w:w="6204" w:type="dxa"/>
          </w:tcPr>
          <w:p w:rsidR="001E3886" w:rsidRPr="001E3886" w:rsidRDefault="001E3886" w:rsidP="00022127">
            <w:pPr>
              <w:jc w:val="center"/>
            </w:pPr>
            <w:r w:rsidRPr="001E3886">
              <w:t>Помелова Наталья Михайловна</w:t>
            </w:r>
          </w:p>
        </w:tc>
        <w:tc>
          <w:tcPr>
            <w:tcW w:w="4216" w:type="dxa"/>
          </w:tcPr>
          <w:p w:rsidR="001E3886" w:rsidRPr="001E3886" w:rsidRDefault="001E3886" w:rsidP="00022127">
            <w:pPr>
              <w:jc w:val="center"/>
            </w:pPr>
            <w:r w:rsidRPr="001E3886">
              <w:t>140-364-186 29</w:t>
            </w:r>
          </w:p>
        </w:tc>
      </w:tr>
    </w:tbl>
    <w:p w:rsidR="001E3886" w:rsidRPr="001E3886" w:rsidRDefault="001E3886" w:rsidP="005404AD">
      <w:pPr>
        <w:pStyle w:val="a6"/>
      </w:pPr>
      <w:r w:rsidRPr="001E3886">
        <w:t>5. Гарантии и компенсации (наличие):</w:t>
      </w:r>
    </w:p>
    <w:p w:rsidR="001E3886" w:rsidRPr="001E3886" w:rsidRDefault="001E3886" w:rsidP="005404AD">
      <w:r w:rsidRPr="001E3886">
        <w:t>5.1. Повышенная оплата труда работника (работников):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5404AD">
      <w:r w:rsidRPr="001E3886">
        <w:t>5.2. Ежегодный дополнительный оплачиваемый отпуск: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5404AD">
      <w:r w:rsidRPr="001E3886">
        <w:t>5.3. Сокращенная продолжительность рабочего времени: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5404AD">
      <w:r w:rsidRPr="001E3886">
        <w:t>5.4. Молоко или другие равноценные пищевые продукты: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5404AD">
      <w:r w:rsidRPr="001E3886">
        <w:t>5.5. Лечебно - профилактическое питание: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5404AD">
      <w:r w:rsidRPr="001E3886">
        <w:t>5.6. Право на досрочное назначение трудовой пенсии: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5404AD">
      <w:r w:rsidRPr="001E3886">
        <w:t>5.7. Проведение медицинских осмотров:</w:t>
      </w:r>
      <w:r w:rsidRPr="001E3886">
        <w:rPr>
          <w:rStyle w:val="a9"/>
        </w:rPr>
        <w:t xml:space="preserve">   Да   </w:t>
      </w:r>
    </w:p>
    <w:p w:rsidR="001E3886" w:rsidRPr="001E3886" w:rsidRDefault="001E3886" w:rsidP="005404AD">
      <w:pPr>
        <w:pStyle w:val="a6"/>
      </w:pPr>
      <w:r w:rsidRPr="001E3886">
        <w:t>6. Травматизм и профессиональные заболевания:</w:t>
      </w:r>
    </w:p>
    <w:p w:rsidR="001E3886" w:rsidRPr="001E3886" w:rsidRDefault="001E3886" w:rsidP="005404AD">
      <w:r w:rsidRPr="001E3886">
        <w:t>6.1 Наличие проф. заболеваний на рабочем месте: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5404AD">
      <w:r w:rsidRPr="001E3886">
        <w:t>6.2 Наличие случаев производственного травматизма на рабочем месте: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5404AD">
      <w:r w:rsidRPr="001E3886">
        <w:rPr>
          <w:b/>
        </w:rPr>
        <w:t>7. Класс условий труда предыдущей аттестации рабочих мест по условиям труда</w:t>
      </w:r>
      <w:r w:rsidRPr="001E3886">
        <w:t>:</w:t>
      </w:r>
      <w:r w:rsidRPr="001E3886">
        <w:rPr>
          <w:rStyle w:val="a9"/>
        </w:rPr>
        <w:t xml:space="preserve">   3.1   </w:t>
      </w:r>
    </w:p>
    <w:p w:rsidR="001E3886" w:rsidRPr="001E3886" w:rsidRDefault="001E3886" w:rsidP="005404AD">
      <w:pPr>
        <w:rPr>
          <w:rStyle w:val="a9"/>
        </w:rPr>
      </w:pPr>
      <w:r w:rsidRPr="001E3886">
        <w:rPr>
          <w:b/>
        </w:rPr>
        <w:t>8. Возможность использования протоколов производственного контроля</w:t>
      </w:r>
      <w:r w:rsidRPr="001E3886">
        <w:t>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6003B2">
      <w:pPr>
        <w:pStyle w:val="a6"/>
      </w:pPr>
      <w:r w:rsidRPr="001E3886">
        <w:t xml:space="preserve">9. </w:t>
      </w:r>
      <w:r w:rsidRPr="001E3886">
        <w:rPr>
          <w:szCs w:val="22"/>
        </w:rPr>
        <w:t>Идентификация потенциально вредных и (или) опасных производственных факторов</w:t>
      </w:r>
      <w:r w:rsidRPr="001E3886">
        <w:t>:</w:t>
      </w:r>
    </w:p>
    <w:p w:rsidR="001E3886" w:rsidRPr="001E3886" w:rsidRDefault="001E3886" w:rsidP="006003B2">
      <w:r w:rsidRPr="001E3886">
        <w:t>9.1. Необходимость проведения идентификации: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934A1B">
      <w:r w:rsidRPr="001E3886">
        <w:t>9.2. Присутствие работника при идентификации:</w:t>
      </w:r>
      <w:r w:rsidRPr="001E3886">
        <w:rPr>
          <w:rStyle w:val="a9"/>
        </w:rPr>
        <w:t xml:space="preserve">   Да   </w:t>
      </w:r>
    </w:p>
    <w:p w:rsidR="001E3886" w:rsidRPr="001E3886" w:rsidRDefault="001E3886" w:rsidP="00E33691">
      <w:r w:rsidRPr="001E3886">
        <w:t>9.3. Мнение работника: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6003B2">
      <w:pPr>
        <w:pStyle w:val="a6"/>
        <w:rPr>
          <w:szCs w:val="22"/>
        </w:rPr>
      </w:pPr>
      <w:r w:rsidRPr="001E3886">
        <w:rPr>
          <w:szCs w:val="22"/>
        </w:rPr>
        <w:t>10. Сведения о рабочем месте: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786"/>
        <w:gridCol w:w="3119"/>
        <w:gridCol w:w="2515"/>
      </w:tblGrid>
      <w:tr w:rsidR="001E3886" w:rsidRPr="001E3886" w:rsidTr="00410A11">
        <w:tc>
          <w:tcPr>
            <w:tcW w:w="4786" w:type="dxa"/>
            <w:vAlign w:val="center"/>
          </w:tcPr>
          <w:p w:rsidR="001E3886" w:rsidRPr="001E3886" w:rsidRDefault="001E3886" w:rsidP="00E33691">
            <w:pPr>
              <w:pStyle w:val="a8"/>
            </w:pPr>
            <w:r w:rsidRPr="001E3886">
              <w:t>Оборудование</w:t>
            </w:r>
          </w:p>
        </w:tc>
        <w:tc>
          <w:tcPr>
            <w:tcW w:w="3119" w:type="dxa"/>
            <w:vAlign w:val="center"/>
          </w:tcPr>
          <w:p w:rsidR="001E3886" w:rsidRPr="001E3886" w:rsidRDefault="001E3886" w:rsidP="00E33691">
            <w:pPr>
              <w:pStyle w:val="a8"/>
            </w:pPr>
            <w:r w:rsidRPr="001E3886">
              <w:t>Сырье и материалы</w:t>
            </w:r>
          </w:p>
        </w:tc>
        <w:tc>
          <w:tcPr>
            <w:tcW w:w="2515" w:type="dxa"/>
            <w:vAlign w:val="center"/>
          </w:tcPr>
          <w:p w:rsidR="001E3886" w:rsidRPr="001E3886" w:rsidRDefault="001E3886" w:rsidP="00E33691">
            <w:pPr>
              <w:pStyle w:val="a8"/>
            </w:pPr>
            <w:r w:rsidRPr="001E3886">
              <w:t>Источник вредных факторов</w:t>
            </w:r>
          </w:p>
        </w:tc>
      </w:tr>
      <w:tr w:rsidR="001E3886" w:rsidRPr="001E3886" w:rsidTr="00410A11">
        <w:tc>
          <w:tcPr>
            <w:tcW w:w="4786" w:type="dxa"/>
            <w:vAlign w:val="center"/>
          </w:tcPr>
          <w:p w:rsidR="001E3886" w:rsidRPr="001E3886" w:rsidRDefault="001E3886" w:rsidP="00E33691">
            <w:pPr>
              <w:pStyle w:val="a8"/>
            </w:pPr>
            <w:r w:rsidRPr="001E3886">
              <w:t xml:space="preserve">Отсутствует  </w:t>
            </w:r>
          </w:p>
        </w:tc>
        <w:tc>
          <w:tcPr>
            <w:tcW w:w="3119" w:type="dxa"/>
            <w:vAlign w:val="center"/>
          </w:tcPr>
          <w:p w:rsidR="001E3886" w:rsidRPr="001E3886" w:rsidRDefault="001E3886" w:rsidP="00E33691">
            <w:pPr>
              <w:pStyle w:val="a8"/>
            </w:pPr>
            <w:r w:rsidRPr="001E3886">
              <w:t xml:space="preserve">Отсутствует  </w:t>
            </w:r>
          </w:p>
        </w:tc>
        <w:tc>
          <w:tcPr>
            <w:tcW w:w="2515" w:type="dxa"/>
            <w:vAlign w:val="center"/>
          </w:tcPr>
          <w:p w:rsidR="001E3886" w:rsidRPr="001E3886" w:rsidRDefault="001E3886" w:rsidP="00E33691">
            <w:pPr>
              <w:pStyle w:val="a8"/>
            </w:pPr>
            <w:r w:rsidRPr="001E3886">
              <w:t>Система искусственного освещения</w:t>
            </w:r>
          </w:p>
        </w:tc>
      </w:tr>
    </w:tbl>
    <w:p w:rsidR="001E3886" w:rsidRPr="001E3886" w:rsidRDefault="001E3886" w:rsidP="00E33691">
      <w:pPr>
        <w:pStyle w:val="a6"/>
        <w:rPr>
          <w:szCs w:val="22"/>
        </w:rPr>
      </w:pPr>
      <w:r w:rsidRPr="001E3886">
        <w:rPr>
          <w:szCs w:val="22"/>
        </w:rPr>
        <w:t>11. Перечень ОВПФ, подлежащих измерениям и оценке:</w:t>
      </w:r>
      <w:r w:rsidRPr="001E3886">
        <w:rPr>
          <w:b w:val="0"/>
          <w:szCs w:val="22"/>
        </w:rPr>
        <w:t xml:space="preserve">   идентификация не осуществляется по ФЗ-426 ст.10.6 (оценка требуется)   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7654"/>
      </w:tblGrid>
      <w:tr w:rsidR="001E3886" w:rsidRPr="001E3886" w:rsidTr="00E336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E33691">
            <w:pPr>
              <w:pStyle w:val="a8"/>
            </w:pPr>
            <w:r w:rsidRPr="001E3886">
              <w:t xml:space="preserve">№ п/п Классификатора </w:t>
            </w:r>
            <w:r w:rsidRPr="001E3886">
              <w:lastRenderedPageBreak/>
              <w:t>вредных и (или) опасных производственных факторов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E33691">
            <w:pPr>
              <w:pStyle w:val="a8"/>
            </w:pPr>
            <w:r w:rsidRPr="001E3886">
              <w:lastRenderedPageBreak/>
              <w:t xml:space="preserve">Наименование вредного и (или) опасного фактора производственной среды и </w:t>
            </w:r>
            <w:r w:rsidRPr="001E3886">
              <w:lastRenderedPageBreak/>
              <w:t>трудового процесса</w:t>
            </w:r>
          </w:p>
        </w:tc>
      </w:tr>
      <w:tr w:rsidR="001E3886" w:rsidRPr="001E3886" w:rsidTr="00E336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E33691">
            <w:pPr>
              <w:pStyle w:val="a8"/>
            </w:pPr>
            <w:r w:rsidRPr="001E3886">
              <w:lastRenderedPageBreak/>
              <w:t>1.4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E33691">
            <w:pPr>
              <w:pStyle w:val="a8"/>
            </w:pPr>
            <w:r w:rsidRPr="001E3886">
              <w:t>Световая среда</w:t>
            </w:r>
          </w:p>
        </w:tc>
      </w:tr>
    </w:tbl>
    <w:p w:rsidR="001E3886" w:rsidRPr="001E3886" w:rsidRDefault="001E3886" w:rsidP="00367816">
      <w:pPr>
        <w:spacing w:before="120"/>
        <w:rPr>
          <w:rStyle w:val="a7"/>
        </w:rPr>
      </w:pPr>
      <w:r w:rsidRPr="001E3886">
        <w:rPr>
          <w:rStyle w:val="a7"/>
        </w:rPr>
        <w:t>12. Эксперт(ы) по проведению специальной оценки условий труда:</w:t>
      </w:r>
    </w:p>
    <w:tbl>
      <w:tblPr>
        <w:tblStyle w:val="a5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84"/>
        <w:gridCol w:w="2976"/>
        <w:gridCol w:w="284"/>
        <w:gridCol w:w="1701"/>
        <w:gridCol w:w="283"/>
        <w:gridCol w:w="3292"/>
      </w:tblGrid>
      <w:tr w:rsidR="001E3886" w:rsidRPr="001E3886" w:rsidTr="00F26DC5">
        <w:trPr>
          <w:trHeight w:val="284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AA46ED">
            <w:pPr>
              <w:pStyle w:val="a8"/>
            </w:pPr>
            <w:r w:rsidRPr="001E3886">
              <w:t>4600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E3886" w:rsidRPr="001E3886" w:rsidRDefault="001E3886" w:rsidP="00AA46ED">
            <w:pPr>
              <w:pStyle w:val="a8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AA46ED">
            <w:pPr>
              <w:pStyle w:val="a8"/>
            </w:pPr>
            <w:r w:rsidRPr="001E3886">
              <w:t>Главный специалист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E3886" w:rsidRPr="001E3886" w:rsidRDefault="001E3886" w:rsidP="00AA46ED">
            <w:pPr>
              <w:pStyle w:val="a8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AA46ED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E3886" w:rsidRPr="001E3886" w:rsidRDefault="001E3886" w:rsidP="00AA46ED">
            <w:pPr>
              <w:pStyle w:val="a8"/>
            </w:pPr>
          </w:p>
        </w:tc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AA46ED">
            <w:pPr>
              <w:pStyle w:val="a8"/>
            </w:pPr>
            <w:r w:rsidRPr="001E3886">
              <w:t>Тыливанов А.Э.</w:t>
            </w:r>
          </w:p>
        </w:tc>
      </w:tr>
      <w:tr w:rsidR="001E3886" w:rsidRPr="001E3886" w:rsidTr="00F26DC5">
        <w:trPr>
          <w:trHeight w:val="284"/>
        </w:trPr>
        <w:tc>
          <w:tcPr>
            <w:tcW w:w="1384" w:type="dxa"/>
            <w:tcBorders>
              <w:top w:val="single" w:sz="4" w:space="0" w:color="auto"/>
            </w:tcBorders>
          </w:tcPr>
          <w:p w:rsidR="001E3886" w:rsidRPr="001E3886" w:rsidRDefault="001E3886" w:rsidP="00AA46ED">
            <w:pPr>
              <w:pStyle w:val="a8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1E3886" w:rsidRPr="001E3886" w:rsidRDefault="001E3886" w:rsidP="00AA46ED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E3886" w:rsidRPr="001E3886" w:rsidRDefault="001E3886" w:rsidP="00AA46ED">
            <w:pPr>
              <w:pStyle w:val="a8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(должность)</w:t>
            </w:r>
          </w:p>
        </w:tc>
        <w:tc>
          <w:tcPr>
            <w:tcW w:w="284" w:type="dxa"/>
          </w:tcPr>
          <w:p w:rsidR="001E3886" w:rsidRPr="001E3886" w:rsidRDefault="001E3886" w:rsidP="00AA46ED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E3886" w:rsidRPr="001E3886" w:rsidRDefault="001E3886" w:rsidP="00AA46ED">
            <w:pPr>
              <w:pStyle w:val="a8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1E3886" w:rsidRPr="001E3886" w:rsidRDefault="001E3886" w:rsidP="00AA46ED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92" w:type="dxa"/>
            <w:tcBorders>
              <w:top w:val="single" w:sz="4" w:space="0" w:color="auto"/>
            </w:tcBorders>
          </w:tcPr>
          <w:p w:rsidR="001E3886" w:rsidRPr="001E3886" w:rsidRDefault="001E3886" w:rsidP="00AA46ED">
            <w:pPr>
              <w:pStyle w:val="a8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(Ф.И.О.)</w:t>
            </w:r>
          </w:p>
        </w:tc>
      </w:tr>
    </w:tbl>
    <w:p w:rsidR="001E3886" w:rsidRPr="001E3886" w:rsidRDefault="001E3886" w:rsidP="00DC1E3A">
      <w:pPr>
        <w:spacing w:before="120"/>
      </w:pPr>
    </w:p>
    <w:p w:rsidR="001E3886" w:rsidRPr="001E3886" w:rsidRDefault="001E3886" w:rsidP="009A2489">
      <w:pPr>
        <w:sectPr w:rsidR="001E3886" w:rsidRPr="001E3886" w:rsidSect="001E3886">
          <w:headerReference w:type="default" r:id="rId22"/>
          <w:footerReference w:type="default" r:id="rId23"/>
          <w:pgSz w:w="11906" w:h="16838"/>
          <w:pgMar w:top="709" w:right="851" w:bottom="1134" w:left="851" w:header="709" w:footer="709" w:gutter="0"/>
          <w:pgNumType w:start="1"/>
          <w:cols w:space="708"/>
          <w:docGrid w:linePitch="360"/>
        </w:sectPr>
      </w:pPr>
    </w:p>
    <w:p w:rsidR="001E3886" w:rsidRPr="001E3886" w:rsidRDefault="001E3886" w:rsidP="009A2489">
      <w:pPr>
        <w:rPr>
          <w:sz w:val="20"/>
          <w:szCs w:val="20"/>
        </w:rPr>
      </w:pPr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1E3886" w:rsidRPr="001E3886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>Администрация Федосихинского сельсовета Коченевского района Новосибирской области</w:t>
            </w:r>
          </w:p>
        </w:tc>
      </w:tr>
      <w:tr w:rsidR="001E3886" w:rsidRPr="001E3886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776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1E3886" w:rsidRPr="001E3886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>632652, Новосибирская область, Коченевский район, с. Федосиха, ул. Клубная, д. 12; Баун Сергей Федорович; fedos54-ss@yandex.ru</w:t>
            </w:r>
          </w:p>
        </w:tc>
      </w:tr>
      <w:tr w:rsidR="001E3886" w:rsidRPr="001E3886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1E3886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1E3886" w:rsidRPr="001E3886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>Код органа государственной вл</w:t>
            </w:r>
            <w:r w:rsidRPr="001E3886">
              <w:rPr>
                <w:color w:val="000000"/>
                <w:sz w:val="20"/>
                <w:szCs w:val="20"/>
              </w:rPr>
              <w:t>а</w:t>
            </w:r>
            <w:r w:rsidRPr="001E3886">
              <w:rPr>
                <w:color w:val="000000"/>
                <w:sz w:val="20"/>
                <w:szCs w:val="20"/>
              </w:rPr>
              <w:t>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>Код вида экономической деятельн</w:t>
            </w:r>
            <w:r w:rsidRPr="001E3886">
              <w:rPr>
                <w:color w:val="000000"/>
                <w:sz w:val="20"/>
                <w:szCs w:val="20"/>
              </w:rPr>
              <w:t>о</w:t>
            </w:r>
            <w:r w:rsidRPr="001E3886">
              <w:rPr>
                <w:color w:val="000000"/>
                <w:sz w:val="20"/>
                <w:szCs w:val="20"/>
              </w:rPr>
              <w:t>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>Код территории по ОКТМО</w:t>
            </w:r>
          </w:p>
        </w:tc>
      </w:tr>
      <w:tr w:rsidR="001E3886" w:rsidRPr="001E3886" w:rsidTr="00776AA2">
        <w:trPr>
          <w:jc w:val="center"/>
        </w:trPr>
        <w:tc>
          <w:tcPr>
            <w:tcW w:w="1800" w:type="dxa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>5425106764</w:t>
            </w:r>
          </w:p>
        </w:tc>
        <w:tc>
          <w:tcPr>
            <w:tcW w:w="1653" w:type="dxa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>04200291</w:t>
            </w:r>
          </w:p>
        </w:tc>
        <w:tc>
          <w:tcPr>
            <w:tcW w:w="1995" w:type="dxa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>3300500</w:t>
            </w:r>
          </w:p>
        </w:tc>
        <w:tc>
          <w:tcPr>
            <w:tcW w:w="2394" w:type="dxa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>75.11.32</w:t>
            </w:r>
          </w:p>
        </w:tc>
        <w:tc>
          <w:tcPr>
            <w:tcW w:w="2343" w:type="dxa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>50623428101</w:t>
            </w:r>
          </w:p>
        </w:tc>
      </w:tr>
    </w:tbl>
    <w:p w:rsidR="001E3886" w:rsidRPr="001E3886" w:rsidRDefault="001E3886" w:rsidP="00367816">
      <w:pPr>
        <w:pStyle w:val="1"/>
      </w:pPr>
    </w:p>
    <w:p w:rsidR="001E3886" w:rsidRPr="001E3886" w:rsidRDefault="001E3886" w:rsidP="00367816">
      <w:pPr>
        <w:pStyle w:val="1"/>
      </w:pPr>
      <w:r w:rsidRPr="001E3886">
        <w:t xml:space="preserve">КАРТА № </w:t>
      </w:r>
      <w:r w:rsidRPr="001E3886">
        <w:rPr>
          <w:b w:val="0"/>
        </w:rPr>
        <w:t xml:space="preserve"> 45/17/0104 </w:t>
      </w:r>
      <w:r w:rsidRPr="001E3886">
        <w:rPr>
          <w:rStyle w:val="a9"/>
          <w:b w:val="0"/>
          <w:u w:val="none"/>
        </w:rPr>
        <w:t> </w:t>
      </w:r>
      <w:r w:rsidRPr="001E3886">
        <w:rPr>
          <w:caps/>
        </w:rPr>
        <w:br/>
      </w:r>
      <w:r w:rsidRPr="001E3886"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1E3886" w:rsidRPr="001E3886" w:rsidTr="00A10F61">
        <w:tc>
          <w:tcPr>
            <w:tcW w:w="8613" w:type="dxa"/>
            <w:tcBorders>
              <w:bottom w:val="single" w:sz="4" w:space="0" w:color="auto"/>
            </w:tcBorders>
          </w:tcPr>
          <w:p w:rsidR="001E3886" w:rsidRPr="001E3886" w:rsidRDefault="001E3886" w:rsidP="00232C8F">
            <w:r w:rsidRPr="001E3886">
              <w:t>Специалист администрации 2 категории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1E3886" w:rsidRPr="001E3886" w:rsidRDefault="001E3886" w:rsidP="00232C8F">
            <w:r w:rsidRPr="001E3886">
              <w:t>Отсутствует</w:t>
            </w:r>
          </w:p>
        </w:tc>
      </w:tr>
      <w:tr w:rsidR="001E3886" w:rsidRPr="001E3886" w:rsidTr="00A10F61">
        <w:tc>
          <w:tcPr>
            <w:tcW w:w="8613" w:type="dxa"/>
            <w:tcBorders>
              <w:top w:val="single" w:sz="4" w:space="0" w:color="auto"/>
            </w:tcBorders>
          </w:tcPr>
          <w:p w:rsidR="001E3886" w:rsidRPr="001E3886" w:rsidRDefault="001E3886" w:rsidP="00776AA2">
            <w:pPr>
              <w:rPr>
                <w:vertAlign w:val="superscript"/>
              </w:rPr>
            </w:pPr>
            <w:r w:rsidRPr="001E3886">
              <w:rPr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1E3886" w:rsidRPr="001E3886" w:rsidRDefault="001E3886" w:rsidP="00A10F61">
            <w:pPr>
              <w:jc w:val="center"/>
              <w:rPr>
                <w:vertAlign w:val="superscript"/>
              </w:rPr>
            </w:pPr>
            <w:r w:rsidRPr="001E3886">
              <w:rPr>
                <w:vertAlign w:val="superscript"/>
              </w:rPr>
              <w:t>(код по ОК 016-94)</w:t>
            </w:r>
          </w:p>
        </w:tc>
      </w:tr>
    </w:tbl>
    <w:p w:rsidR="001E3886" w:rsidRPr="001E3886" w:rsidRDefault="001E3886" w:rsidP="00776AA2"/>
    <w:p w:rsidR="001E3886" w:rsidRPr="001E3886" w:rsidRDefault="001E3886" w:rsidP="00776AA2">
      <w:r w:rsidRPr="001E3886">
        <w:t>Наименование структурного подразделения:</w:t>
      </w:r>
      <w:r w:rsidRPr="001E3886">
        <w:rPr>
          <w:rStyle w:val="a9"/>
        </w:rPr>
        <w:t xml:space="preserve">  Муниципальная служба </w:t>
      </w:r>
    </w:p>
    <w:p w:rsidR="001E3886" w:rsidRPr="001E3886" w:rsidRDefault="001E3886" w:rsidP="00776AA2">
      <w:r w:rsidRPr="001E3886">
        <w:t>Количество и номера аналогичных рабочих мест:</w:t>
      </w:r>
      <w:r w:rsidRPr="001E3886">
        <w:rPr>
          <w:rStyle w:val="a9"/>
        </w:rPr>
        <w:t xml:space="preserve">   Отсутствуют </w:t>
      </w:r>
    </w:p>
    <w:p w:rsidR="001E3886" w:rsidRPr="001E3886" w:rsidRDefault="001E3886" w:rsidP="00AD14A4">
      <w:pPr>
        <w:rPr>
          <w:rStyle w:val="a7"/>
        </w:rPr>
      </w:pPr>
    </w:p>
    <w:p w:rsidR="001E3886" w:rsidRPr="001E3886" w:rsidRDefault="001E3886" w:rsidP="007462E1">
      <w:pPr>
        <w:rPr>
          <w:color w:val="000000"/>
          <w:sz w:val="20"/>
          <w:szCs w:val="20"/>
          <w:vertAlign w:val="superscript"/>
        </w:rPr>
      </w:pPr>
      <w:r w:rsidRPr="001E3886">
        <w:rPr>
          <w:b/>
        </w:rPr>
        <w:t>Строка 010.</w:t>
      </w:r>
      <w:r w:rsidRPr="001E3886">
        <w:t> Выпуск ЕТКС, ЕКС  </w:t>
      </w:r>
      <w:r w:rsidRPr="001E3886">
        <w:rPr>
          <w:u w:val="single"/>
        </w:rPr>
        <w:t xml:space="preserve">     ОБЩЕОТРАСЛЕВЫЕ КВАЛИФИКАЦИОННЫЕ ХАРАКТЕРИСТИКИ ДОЛЖНОСТЕЙ РАБОТНИКОВ, ЗАНЯТЫХ НА ПРЕДПРИЯТИЯХ, В УЧРЕЖДЕНИЯХ И ОРГАНИЗАЦИЯХ, утверждены Постановлением Минтруда РФ от 21 августа 1998 г. N 37 (в ред. Постановлений Минтруда РФ от 21.01.2000 N 7, от 04.08.2000 N 57, от 20.04.2001 N 35, от 31.05.2002 N 38, от 20.06.2002 N 44, от 28.07.2003 N 59, от 12.11.2003 N 75, Приказов Минздравсоцразвития РФ от 25.07.2005 N 461, от 07.11.2006 N 749, от 17.09.2007 N 605, от 29.04.2008 N 200, от 14.03.2011 г. N 194, Приказов Минтруда России от 15.05.2013 N 205, от 12.02.2014 N 96) </w:t>
      </w:r>
      <w:r w:rsidRPr="001E3886">
        <w:rPr>
          <w:u w:val="single"/>
        </w:rPr>
        <w:tab/>
        <w:t>   </w:t>
      </w:r>
      <w:r w:rsidRPr="001E3886">
        <w:br/>
      </w:r>
      <w:r w:rsidRPr="001E3886">
        <w:rPr>
          <w:color w:val="000000"/>
          <w:sz w:val="20"/>
          <w:szCs w:val="20"/>
          <w:vertAlign w:val="superscript"/>
        </w:rPr>
        <w:t> </w:t>
      </w:r>
      <w:r w:rsidRPr="001E3886">
        <w:rPr>
          <w:color w:val="000000"/>
          <w:sz w:val="20"/>
          <w:szCs w:val="20"/>
          <w:vertAlign w:val="superscript"/>
        </w:rPr>
        <w:tab/>
      </w:r>
      <w:r w:rsidRPr="001E3886">
        <w:rPr>
          <w:color w:val="000000"/>
          <w:sz w:val="20"/>
          <w:szCs w:val="20"/>
          <w:vertAlign w:val="superscript"/>
        </w:rPr>
        <w:tab/>
      </w:r>
      <w:r w:rsidRPr="001E3886">
        <w:rPr>
          <w:color w:val="000000"/>
          <w:sz w:val="20"/>
          <w:szCs w:val="20"/>
          <w:vertAlign w:val="superscript"/>
        </w:rPr>
        <w:tab/>
      </w:r>
      <w:r w:rsidRPr="001E3886">
        <w:rPr>
          <w:color w:val="000000"/>
          <w:sz w:val="20"/>
          <w:szCs w:val="20"/>
          <w:vertAlign w:val="superscript"/>
        </w:rPr>
        <w:tab/>
      </w:r>
      <w:r w:rsidRPr="001E3886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1E3886" w:rsidRPr="001E3886" w:rsidRDefault="001E3886" w:rsidP="00776AA2">
      <w:r w:rsidRPr="001E3886">
        <w:rPr>
          <w:b/>
        </w:rPr>
        <w:t>Строка 020.</w:t>
      </w:r>
      <w:r w:rsidRPr="001E3886"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1E3886" w:rsidRPr="001E3886" w:rsidTr="00A10F61">
        <w:tc>
          <w:tcPr>
            <w:tcW w:w="5070" w:type="dxa"/>
          </w:tcPr>
          <w:p w:rsidR="001E3886" w:rsidRPr="001E3886" w:rsidRDefault="001E3886" w:rsidP="00776AA2">
            <w:r w:rsidRPr="001E3886">
              <w:t>на рабочем месте</w:t>
            </w:r>
          </w:p>
        </w:tc>
        <w:tc>
          <w:tcPr>
            <w:tcW w:w="2268" w:type="dxa"/>
          </w:tcPr>
          <w:p w:rsidR="001E3886" w:rsidRPr="001E3886" w:rsidRDefault="001E3886" w:rsidP="00A10F61">
            <w:pPr>
              <w:jc w:val="center"/>
            </w:pPr>
            <w:r w:rsidRPr="001E3886">
              <w:t>1</w:t>
            </w:r>
          </w:p>
        </w:tc>
      </w:tr>
      <w:tr w:rsidR="001E3886" w:rsidRPr="001E3886" w:rsidTr="00A10F61">
        <w:tc>
          <w:tcPr>
            <w:tcW w:w="5070" w:type="dxa"/>
          </w:tcPr>
          <w:p w:rsidR="001E3886" w:rsidRPr="001E3886" w:rsidRDefault="001E3886" w:rsidP="00776AA2">
            <w:r w:rsidRPr="001E3886">
              <w:t>на всех аналогичных рабочих местах</w:t>
            </w:r>
          </w:p>
        </w:tc>
        <w:tc>
          <w:tcPr>
            <w:tcW w:w="2268" w:type="dxa"/>
          </w:tcPr>
          <w:p w:rsidR="001E3886" w:rsidRPr="001E3886" w:rsidRDefault="001E3886" w:rsidP="00A10F61">
            <w:pPr>
              <w:jc w:val="center"/>
            </w:pPr>
            <w:r w:rsidRPr="001E3886">
              <w:t>-</w:t>
            </w:r>
          </w:p>
        </w:tc>
      </w:tr>
      <w:tr w:rsidR="001E3886" w:rsidRPr="001E3886" w:rsidTr="00A10F61">
        <w:tc>
          <w:tcPr>
            <w:tcW w:w="7338" w:type="dxa"/>
            <w:gridSpan w:val="2"/>
          </w:tcPr>
          <w:p w:rsidR="001E3886" w:rsidRPr="001E3886" w:rsidRDefault="001E3886" w:rsidP="00776AA2">
            <w:r w:rsidRPr="001E3886">
              <w:t>из них:</w:t>
            </w:r>
          </w:p>
        </w:tc>
      </w:tr>
      <w:tr w:rsidR="001E3886" w:rsidRPr="001E3886" w:rsidTr="00A10F61">
        <w:tc>
          <w:tcPr>
            <w:tcW w:w="5070" w:type="dxa"/>
          </w:tcPr>
          <w:p w:rsidR="001E3886" w:rsidRPr="001E3886" w:rsidRDefault="001E3886" w:rsidP="00776AA2">
            <w:r w:rsidRPr="001E3886">
              <w:t>женщин</w:t>
            </w:r>
          </w:p>
        </w:tc>
        <w:tc>
          <w:tcPr>
            <w:tcW w:w="2268" w:type="dxa"/>
            <w:vAlign w:val="center"/>
          </w:tcPr>
          <w:p w:rsidR="001E3886" w:rsidRPr="001E3886" w:rsidRDefault="001E3886" w:rsidP="00A10F61">
            <w:pPr>
              <w:jc w:val="center"/>
            </w:pPr>
            <w:r w:rsidRPr="001E3886">
              <w:t>1</w:t>
            </w:r>
          </w:p>
        </w:tc>
      </w:tr>
      <w:tr w:rsidR="001E3886" w:rsidRPr="001E3886" w:rsidTr="00A10F61">
        <w:tc>
          <w:tcPr>
            <w:tcW w:w="5070" w:type="dxa"/>
          </w:tcPr>
          <w:p w:rsidR="001E3886" w:rsidRPr="001E3886" w:rsidRDefault="001E3886" w:rsidP="00776AA2">
            <w:r w:rsidRPr="001E3886">
              <w:t>лиц в возрасте до 18 лет</w:t>
            </w:r>
          </w:p>
        </w:tc>
        <w:tc>
          <w:tcPr>
            <w:tcW w:w="2268" w:type="dxa"/>
            <w:vAlign w:val="center"/>
          </w:tcPr>
          <w:p w:rsidR="001E3886" w:rsidRPr="001E3886" w:rsidRDefault="001E3886" w:rsidP="00A10F61">
            <w:pPr>
              <w:jc w:val="center"/>
            </w:pPr>
            <w:r w:rsidRPr="001E3886">
              <w:t>0</w:t>
            </w:r>
          </w:p>
        </w:tc>
      </w:tr>
      <w:tr w:rsidR="001E3886" w:rsidRPr="001E3886" w:rsidTr="00A10F61">
        <w:tc>
          <w:tcPr>
            <w:tcW w:w="5070" w:type="dxa"/>
          </w:tcPr>
          <w:p w:rsidR="001E3886" w:rsidRPr="001E3886" w:rsidRDefault="001E3886" w:rsidP="00776AA2">
            <w:r w:rsidRPr="001E3886"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vAlign w:val="center"/>
          </w:tcPr>
          <w:p w:rsidR="001E3886" w:rsidRPr="001E3886" w:rsidRDefault="001E3886" w:rsidP="00A10F61">
            <w:pPr>
              <w:jc w:val="center"/>
            </w:pPr>
            <w:r w:rsidRPr="001E3886">
              <w:t>0</w:t>
            </w:r>
          </w:p>
        </w:tc>
      </w:tr>
    </w:tbl>
    <w:p w:rsidR="001E3886" w:rsidRPr="001E3886" w:rsidRDefault="001E3886" w:rsidP="00776AA2">
      <w:pPr>
        <w:rPr>
          <w:b/>
        </w:rPr>
      </w:pPr>
    </w:p>
    <w:p w:rsidR="001E3886" w:rsidRPr="001E3886" w:rsidRDefault="001E3886" w:rsidP="00776AA2">
      <w:r w:rsidRPr="001E3886">
        <w:rPr>
          <w:b/>
        </w:rPr>
        <w:t>Строка 021.</w:t>
      </w:r>
      <w:r w:rsidRPr="001E3886"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1E3886" w:rsidRPr="001E3886" w:rsidTr="00A10F61">
        <w:tc>
          <w:tcPr>
            <w:tcW w:w="6345" w:type="dxa"/>
            <w:tcBorders>
              <w:right w:val="single" w:sz="4" w:space="0" w:color="auto"/>
            </w:tcBorders>
          </w:tcPr>
          <w:p w:rsidR="001E3886" w:rsidRPr="001E3886" w:rsidRDefault="001E3886" w:rsidP="00A10F61">
            <w:pPr>
              <w:jc w:val="center"/>
            </w:pPr>
            <w:r w:rsidRPr="001E3886">
              <w:t>Отсутстсвует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3886" w:rsidRPr="001E3886" w:rsidRDefault="001E3886" w:rsidP="00AD14A4">
            <w:pPr>
              <w:rPr>
                <w:rStyle w:val="a7"/>
              </w:rPr>
            </w:pPr>
          </w:p>
        </w:tc>
      </w:tr>
    </w:tbl>
    <w:p w:rsidR="001E3886" w:rsidRPr="001E3886" w:rsidRDefault="001E3886" w:rsidP="00AD14A4">
      <w:pPr>
        <w:rPr>
          <w:rStyle w:val="a7"/>
        </w:rPr>
      </w:pPr>
    </w:p>
    <w:p w:rsidR="001E3886" w:rsidRPr="001E3886" w:rsidRDefault="001E3886" w:rsidP="00481C22">
      <w:r w:rsidRPr="001E3886">
        <w:rPr>
          <w:b/>
        </w:rPr>
        <w:t>Строка 022.</w:t>
      </w:r>
      <w:r w:rsidRPr="001E3886">
        <w:t xml:space="preserve">  Используемое оборудование:</w:t>
      </w:r>
      <w:r w:rsidRPr="001E3886">
        <w:rPr>
          <w:rStyle w:val="a9"/>
        </w:rPr>
        <w:t xml:space="preserve">  Отсутствует    </w:t>
      </w:r>
    </w:p>
    <w:p w:rsidR="001E3886" w:rsidRPr="001E3886" w:rsidRDefault="001E3886" w:rsidP="00481C22">
      <w:pPr>
        <w:ind w:firstLine="1418"/>
      </w:pPr>
      <w:r w:rsidRPr="001E3886">
        <w:t>Используемые сырье и материалы:</w:t>
      </w:r>
      <w:r w:rsidRPr="001E3886">
        <w:rPr>
          <w:rStyle w:val="a9"/>
        </w:rPr>
        <w:t xml:space="preserve">  Отсутствует    </w:t>
      </w:r>
    </w:p>
    <w:p w:rsidR="001E3886" w:rsidRPr="001E3886" w:rsidRDefault="001E3886" w:rsidP="00AD14A4">
      <w:pPr>
        <w:rPr>
          <w:rStyle w:val="a7"/>
        </w:rPr>
      </w:pPr>
    </w:p>
    <w:p w:rsidR="001E3886" w:rsidRPr="001E3886" w:rsidRDefault="001E3886" w:rsidP="00481C22">
      <w:r w:rsidRPr="001E3886">
        <w:rPr>
          <w:b/>
        </w:rPr>
        <w:t>Строка 030.</w:t>
      </w:r>
      <w:r w:rsidRPr="001E3886">
        <w:t xml:space="preserve"> Оценка условий труда по вредным (опасным) факторам:</w:t>
      </w:r>
    </w:p>
    <w:tbl>
      <w:tblPr>
        <w:tblW w:w="963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Класс (подкласс)условий труда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Эффективность СИЗ*, +/-/</w:t>
            </w:r>
            <w:r w:rsidRPr="001E3886">
              <w:rPr>
                <w:color w:val="000000"/>
              </w:rPr>
              <w:t>не оц</w:t>
            </w:r>
            <w:r w:rsidRPr="001E3886">
              <w:rPr>
                <w:color w:val="000000"/>
              </w:rPr>
              <w:t>е</w:t>
            </w:r>
            <w:r w:rsidRPr="001E3886">
              <w:rPr>
                <w:color w:val="000000"/>
              </w:rPr>
              <w:t>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Химический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Биологический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Аэрозоли преимущественно фи</w:t>
            </w:r>
            <w:r w:rsidRPr="001E3886">
              <w:rPr>
                <w:color w:val="000000"/>
              </w:rPr>
              <w:t>б</w:t>
            </w:r>
            <w:r w:rsidRPr="001E3886">
              <w:rPr>
                <w:color w:val="000000"/>
              </w:rPr>
              <w:t>рогенного действия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Шум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Инфразвук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Ультразвук воздушный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Вибрация общая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Вибрация локальная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Неионизирующие излучения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Ионизирующие излучения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Параметры микроклимата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Параметры световой среды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2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Тяжесть трудового процесса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Напряженность трудового процесса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b/>
                <w:color w:val="000000"/>
              </w:rPr>
              <w:t>Итоговый класс (подкласс) условий труда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2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F31AF6">
            <w:pPr>
              <w:pStyle w:val="a8"/>
            </w:pPr>
            <w:r w:rsidRPr="001E3886"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</w:tbl>
    <w:p w:rsidR="001E3886" w:rsidRPr="001E3886" w:rsidRDefault="001E3886" w:rsidP="00481C22">
      <w:pPr>
        <w:rPr>
          <w:sz w:val="16"/>
          <w:szCs w:val="16"/>
        </w:rPr>
      </w:pPr>
      <w:r w:rsidRPr="001E3886">
        <w:rPr>
          <w:sz w:val="16"/>
          <w:szCs w:val="16"/>
        </w:rPr>
        <w:t>* Средства индивидуальной защиты</w:t>
      </w:r>
    </w:p>
    <w:p w:rsidR="001E3886" w:rsidRPr="001E3886" w:rsidRDefault="001E3886" w:rsidP="00481C22">
      <w:r w:rsidRPr="001E3886">
        <w:rPr>
          <w:b/>
        </w:rPr>
        <w:t>Строка  040.</w:t>
      </w:r>
      <w:r w:rsidRPr="001E3886"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1E3886" w:rsidRPr="001E3886" w:rsidTr="00FB24B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3886" w:rsidRPr="001E3886" w:rsidRDefault="001E3886" w:rsidP="00481C22">
            <w:pPr>
              <w:pStyle w:val="a8"/>
            </w:pPr>
            <w:r w:rsidRPr="001E3886">
              <w:t>№</w:t>
            </w:r>
            <w:r w:rsidRPr="001E3886"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3886" w:rsidRPr="001E3886" w:rsidRDefault="001E3886" w:rsidP="00F31AF6">
            <w:pPr>
              <w:pStyle w:val="a8"/>
            </w:pPr>
            <w:r w:rsidRPr="001E3886"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481C22">
            <w:pPr>
              <w:pStyle w:val="a8"/>
            </w:pPr>
            <w:r w:rsidRPr="001E3886"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481C22">
            <w:pPr>
              <w:pStyle w:val="a8"/>
            </w:pPr>
            <w:r w:rsidRPr="001E3886">
              <w:t>По результатам оценки условий труда</w:t>
            </w:r>
          </w:p>
        </w:tc>
      </w:tr>
      <w:tr w:rsidR="001E3886" w:rsidRPr="001E3886" w:rsidTr="00FB24B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481C22">
            <w:pPr>
              <w:pStyle w:val="a8"/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481C22">
            <w:pPr>
              <w:pStyle w:val="a8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481C22">
            <w:pPr>
              <w:pStyle w:val="a8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481C22">
            <w:pPr>
              <w:pStyle w:val="a8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 xml:space="preserve">необходимость  в установлении </w:t>
            </w:r>
            <w:r w:rsidRPr="001E3886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481C22">
            <w:pPr>
              <w:pStyle w:val="a8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основание</w:t>
            </w:r>
          </w:p>
        </w:tc>
      </w:tr>
      <w:tr w:rsidR="001E3886" w:rsidRPr="001E3886" w:rsidTr="00FB24B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  <w:jc w:val="left"/>
            </w:pPr>
            <w:r w:rsidRPr="001E3886"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отсутствует</w:t>
            </w:r>
          </w:p>
        </w:tc>
      </w:tr>
      <w:tr w:rsidR="001E3886" w:rsidRPr="001E3886" w:rsidTr="00FB24B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  <w:jc w:val="left"/>
            </w:pPr>
            <w:r w:rsidRPr="001E3886"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отсутствует</w:t>
            </w:r>
          </w:p>
        </w:tc>
      </w:tr>
      <w:tr w:rsidR="001E3886" w:rsidRPr="001E3886" w:rsidTr="00FB24B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  <w:jc w:val="left"/>
            </w:pPr>
            <w:r w:rsidRPr="001E3886"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отсутствует</w:t>
            </w:r>
          </w:p>
        </w:tc>
      </w:tr>
      <w:tr w:rsidR="001E3886" w:rsidRPr="001E3886" w:rsidTr="00FB24B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  <w:jc w:val="left"/>
            </w:pPr>
            <w:r w:rsidRPr="001E3886"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отсутствует</w:t>
            </w:r>
          </w:p>
        </w:tc>
      </w:tr>
      <w:tr w:rsidR="001E3886" w:rsidRPr="001E3886" w:rsidTr="00FB24B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  <w:jc w:val="left"/>
            </w:pPr>
            <w:r w:rsidRPr="001E3886"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отсутствует</w:t>
            </w:r>
          </w:p>
        </w:tc>
      </w:tr>
      <w:tr w:rsidR="001E3886" w:rsidRPr="001E3886" w:rsidTr="00FB24B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  <w:jc w:val="left"/>
            </w:pPr>
            <w:r w:rsidRPr="001E3886">
              <w:t>Право на досрочное назначение трудовой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отсутствует</w:t>
            </w:r>
          </w:p>
        </w:tc>
      </w:tr>
      <w:tr w:rsidR="001E3886" w:rsidRPr="001E3886" w:rsidTr="00FB24B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  <w:jc w:val="left"/>
            </w:pPr>
            <w:r w:rsidRPr="001E3886"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отсутствует</w:t>
            </w:r>
          </w:p>
        </w:tc>
      </w:tr>
    </w:tbl>
    <w:p w:rsidR="001E3886" w:rsidRPr="001E3886" w:rsidRDefault="001E3886" w:rsidP="00481C22">
      <w:pPr>
        <w:rPr>
          <w:rStyle w:val="a7"/>
        </w:rPr>
      </w:pPr>
    </w:p>
    <w:p w:rsidR="001E3886" w:rsidRPr="001E3886" w:rsidRDefault="001E3886" w:rsidP="007462E1">
      <w:pPr>
        <w:jc w:val="both"/>
      </w:pPr>
      <w:r w:rsidRPr="001E3886">
        <w:rPr>
          <w:b/>
        </w:rPr>
        <w:t>Строка 050.</w:t>
      </w:r>
      <w:r w:rsidRPr="001E3886">
        <w:t> Рекомендации по улучшению условий труда, по режимам труда и отдыха, по подбору работников: </w:t>
      </w:r>
      <w:r w:rsidRPr="001E3886">
        <w:rPr>
          <w:u w:val="single"/>
        </w:rPr>
        <w:t>  </w:t>
      </w:r>
      <w:r w:rsidRPr="001E3886">
        <w:rPr>
          <w:i/>
          <w:u w:val="single"/>
        </w:rPr>
        <w:t>1. Рекомендации по подбору работников: возможность применения труда женщин - да (с учетом требований СанПиН 2.2.0.555-96); возможность применения труда лиц до 18 лет - да (с учетом требований  СанПиН 2.4.6.2553-09); возможность применения труда инвалидов - да (по медицинским показаниям);</w:t>
      </w:r>
      <w:r w:rsidRPr="001E3886">
        <w:rPr>
          <w:i/>
          <w:u w:val="single"/>
        </w:rPr>
        <w:tab/>
        <w:t>   </w:t>
      </w:r>
      <w:r w:rsidRPr="001E3886">
        <w:rPr>
          <w:i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1E3886">
        <w:rPr>
          <w:u w:val="single"/>
        </w:rPr>
        <w:t xml:space="preserve">   </w:t>
      </w:r>
      <w:r w:rsidRPr="001E3886">
        <w:br/>
      </w:r>
    </w:p>
    <w:p w:rsidR="001E3886" w:rsidRPr="001E3886" w:rsidRDefault="001E3886" w:rsidP="003C5C39">
      <w:r w:rsidRPr="001E3886">
        <w:t>Дата составления: </w:t>
      </w:r>
      <w:r w:rsidRPr="001E3886">
        <w:rPr>
          <w:u w:val="single"/>
        </w:rPr>
        <w:t>  25.12.2017    </w:t>
      </w:r>
    </w:p>
    <w:p w:rsidR="001E3886" w:rsidRPr="001E3886" w:rsidRDefault="001E3886" w:rsidP="00481C22"/>
    <w:p w:rsidR="001E3886" w:rsidRPr="001E3886" w:rsidRDefault="001E3886" w:rsidP="003C5C39">
      <w:r w:rsidRPr="001E3886">
        <w:t>Председатель комиссии по проведению специальной оценки условий труда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1E3886" w:rsidRPr="001E3886" w:rsidTr="00FE21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  <w:r w:rsidRPr="001E3886">
              <w:t>Глава Федосихинского сельсовета</w:t>
            </w:r>
          </w:p>
        </w:tc>
        <w:tc>
          <w:tcPr>
            <w:tcW w:w="283" w:type="dxa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  <w:r w:rsidRPr="001E3886">
              <w:t>Баун Сергей Федорович</w:t>
            </w:r>
          </w:p>
        </w:tc>
        <w:tc>
          <w:tcPr>
            <w:tcW w:w="284" w:type="dxa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</w:p>
        </w:tc>
      </w:tr>
      <w:tr w:rsidR="001E3886" w:rsidRPr="001E3886" w:rsidTr="00FE21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(дата)</w:t>
            </w:r>
          </w:p>
        </w:tc>
      </w:tr>
    </w:tbl>
    <w:p w:rsidR="001E3886" w:rsidRPr="001E3886" w:rsidRDefault="001E3886" w:rsidP="003C5C39"/>
    <w:p w:rsidR="001E3886" w:rsidRPr="001E3886" w:rsidRDefault="001E3886" w:rsidP="003C5C39">
      <w:r w:rsidRPr="001E3886">
        <w:t>Члены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1E3886" w:rsidRPr="001E3886" w:rsidTr="00054C5A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  <w:r w:rsidRPr="001E3886">
              <w:t>Специалист администрации 1 разряда</w:t>
            </w:r>
          </w:p>
        </w:tc>
        <w:tc>
          <w:tcPr>
            <w:tcW w:w="283" w:type="dxa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  <w:r w:rsidRPr="001E3886">
              <w:t xml:space="preserve">Помелова Наталья Михайловна  </w:t>
            </w:r>
          </w:p>
        </w:tc>
        <w:tc>
          <w:tcPr>
            <w:tcW w:w="284" w:type="dxa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</w:p>
        </w:tc>
      </w:tr>
      <w:tr w:rsidR="001E3886" w:rsidRPr="001E3886" w:rsidTr="00054C5A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(дата)</w:t>
            </w:r>
          </w:p>
        </w:tc>
      </w:tr>
      <w:tr w:rsidR="001E3886" w:rsidRPr="001E3886" w:rsidTr="00054C5A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4E51DC">
            <w:pPr>
              <w:pStyle w:val="a8"/>
            </w:pPr>
            <w:r w:rsidRPr="001E3886">
              <w:t>Специалист администрации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4E51DC">
            <w:pPr>
              <w:pStyle w:val="a8"/>
            </w:pPr>
            <w:r w:rsidRPr="001E3886">
              <w:t xml:space="preserve">Зелепукина Галина Анатольевна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</w:tr>
      <w:tr w:rsidR="001E3886" w:rsidRPr="001E3886" w:rsidTr="00054C5A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(дата)</w:t>
            </w:r>
          </w:p>
        </w:tc>
      </w:tr>
    </w:tbl>
    <w:p w:rsidR="001E3886" w:rsidRPr="001E3886" w:rsidRDefault="001E3886" w:rsidP="003C5C39"/>
    <w:p w:rsidR="001E3886" w:rsidRPr="001E3886" w:rsidRDefault="001E3886" w:rsidP="003C5C39">
      <w:r w:rsidRPr="001E3886">
        <w:t>Эксперт(-ы) организации, проводившей специальную оценку условий труда: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1E3886" w:rsidRPr="001E3886" w:rsidTr="005E6896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3C5C39">
            <w:pPr>
              <w:pStyle w:val="a8"/>
            </w:pPr>
            <w:r w:rsidRPr="001E3886">
              <w:t>4600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E3886" w:rsidRPr="001E3886" w:rsidRDefault="001E3886" w:rsidP="003C5C39">
            <w:pPr>
              <w:pStyle w:val="a8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3C5C39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E3886" w:rsidRPr="001E3886" w:rsidRDefault="001E3886" w:rsidP="003C5C39">
            <w:pPr>
              <w:pStyle w:val="a8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3C5C39">
            <w:pPr>
              <w:pStyle w:val="a8"/>
            </w:pPr>
            <w:r w:rsidRPr="001E3886">
              <w:t>Тыливанов А.Э.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E3886" w:rsidRPr="001E3886" w:rsidRDefault="001E3886" w:rsidP="003C5C39">
            <w:pPr>
              <w:pStyle w:val="a8"/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3C5C39">
            <w:pPr>
              <w:pStyle w:val="a8"/>
            </w:pPr>
            <w:r w:rsidRPr="001E3886">
              <w:t>25.12.2017</w:t>
            </w:r>
          </w:p>
        </w:tc>
      </w:tr>
      <w:tr w:rsidR="001E3886" w:rsidRPr="001E3886" w:rsidTr="005E6896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</w:tcPr>
          <w:p w:rsidR="001E3886" w:rsidRPr="001E3886" w:rsidRDefault="001E3886" w:rsidP="003C5C39">
            <w:pPr>
              <w:pStyle w:val="a8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</w:tcPr>
          <w:p w:rsidR="001E3886" w:rsidRPr="001E3886" w:rsidRDefault="001E3886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E3886" w:rsidRPr="001E3886" w:rsidRDefault="001E3886" w:rsidP="00EF07A3">
            <w:pPr>
              <w:pStyle w:val="a8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1E3886" w:rsidRPr="001E3886" w:rsidRDefault="001E3886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1E3886" w:rsidRPr="001E3886" w:rsidRDefault="001E3886" w:rsidP="00EF07A3">
            <w:pPr>
              <w:pStyle w:val="a8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(Ф.И.О.)</w:t>
            </w:r>
          </w:p>
        </w:tc>
        <w:tc>
          <w:tcPr>
            <w:tcW w:w="283" w:type="dxa"/>
          </w:tcPr>
          <w:p w:rsidR="001E3886" w:rsidRPr="001E3886" w:rsidRDefault="001E3886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1E3886" w:rsidRPr="001E3886" w:rsidRDefault="001E3886" w:rsidP="00EF07A3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(дата)</w:t>
            </w:r>
          </w:p>
        </w:tc>
      </w:tr>
    </w:tbl>
    <w:p w:rsidR="001E3886" w:rsidRPr="001E3886" w:rsidRDefault="001E3886" w:rsidP="007462E1">
      <w:r w:rsidRPr="001E3886">
        <w:t>С результатами специальной оценки условий труда ознакомлен(ы)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1E3886" w:rsidRPr="001E3886" w:rsidTr="00054C5A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  <w:r w:rsidRPr="001E3886">
              <w:t>.</w:t>
            </w:r>
          </w:p>
        </w:tc>
        <w:tc>
          <w:tcPr>
            <w:tcW w:w="283" w:type="dxa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</w:p>
        </w:tc>
      </w:tr>
      <w:tr w:rsidR="001E3886" w:rsidRPr="001E3886" w:rsidTr="00FE21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lastRenderedPageBreak/>
              <w:t>(подпись)</w:t>
            </w:r>
          </w:p>
        </w:tc>
        <w:tc>
          <w:tcPr>
            <w:tcW w:w="283" w:type="dxa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EF07A3">
            <w:pPr>
              <w:pStyle w:val="a8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(дата)</w:t>
            </w:r>
          </w:p>
        </w:tc>
      </w:tr>
    </w:tbl>
    <w:p w:rsidR="001E3886" w:rsidRPr="001E3886" w:rsidRDefault="001E3886" w:rsidP="0032313A"/>
    <w:p w:rsidR="001E3886" w:rsidRPr="001E3886" w:rsidRDefault="001E3886" w:rsidP="009A2489">
      <w:pPr>
        <w:sectPr w:rsidR="001E3886" w:rsidRPr="001E3886" w:rsidSect="001E3886">
          <w:headerReference w:type="default" r:id="rId24"/>
          <w:footerReference w:type="default" r:id="rId25"/>
          <w:pgSz w:w="11906" w:h="16838"/>
          <w:pgMar w:top="851" w:right="851" w:bottom="1134" w:left="851" w:header="709" w:footer="158" w:gutter="0"/>
          <w:pgNumType w:start="1"/>
          <w:cols w:space="708"/>
          <w:docGrid w:linePitch="360"/>
        </w:sectPr>
      </w:pPr>
    </w:p>
    <w:p w:rsidR="001E3886" w:rsidRPr="001E3886" w:rsidRDefault="001E3886" w:rsidP="009A2489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037"/>
        <w:gridCol w:w="2038"/>
      </w:tblGrid>
      <w:tr w:rsidR="001E3886" w:rsidRPr="001E3886" w:rsidTr="000F3C2A">
        <w:trPr>
          <w:jc w:val="center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Общество с ограниченной ответственностью «Новосибирский областной центр охраны труда»; Регистрационный номер - 482 от 08.09.2017</w:t>
            </w:r>
          </w:p>
        </w:tc>
      </w:tr>
      <w:tr w:rsidR="001E3886" w:rsidRPr="001E3886" w:rsidTr="000F3C2A">
        <w:trPr>
          <w:jc w:val="center"/>
        </w:trPr>
        <w:tc>
          <w:tcPr>
            <w:tcW w:w="10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jc w:val="center"/>
              <w:rPr>
                <w:b/>
                <w:color w:val="000000"/>
                <w:sz w:val="18"/>
                <w:szCs w:val="18"/>
                <w:vertAlign w:val="superscript"/>
              </w:rPr>
            </w:pPr>
            <w:r w:rsidRPr="001E3886">
              <w:rPr>
                <w:color w:val="000000"/>
                <w:sz w:val="18"/>
                <w:szCs w:val="18"/>
              </w:rPr>
              <w:t xml:space="preserve"> </w:t>
            </w:r>
            <w:r w:rsidRPr="001E3886">
              <w:rPr>
                <w:color w:val="000000"/>
                <w:sz w:val="18"/>
                <w:szCs w:val="18"/>
                <w:vertAlign w:val="superscript"/>
              </w:rPr>
              <w:t xml:space="preserve">(полное наименование </w:t>
            </w:r>
            <w:r w:rsidRPr="001E3886">
              <w:rPr>
                <w:sz w:val="18"/>
                <w:szCs w:val="18"/>
                <w:vertAlign w:val="superscript"/>
              </w:rPr>
              <w:t>организации, проводящей специальную оценку условий труда</w:t>
            </w:r>
            <w:r w:rsidRPr="001E3886">
              <w:rPr>
                <w:color w:val="000000"/>
                <w:sz w:val="18"/>
                <w:szCs w:val="18"/>
                <w:vertAlign w:val="superscript"/>
              </w:rPr>
              <w:t>, регистрационный номер записи в реестре организаций, проводящих специальную оценку условий труда)</w:t>
            </w:r>
          </w:p>
        </w:tc>
      </w:tr>
      <w:tr w:rsidR="001E3886" w:rsidRPr="001E3886" w:rsidTr="000F3C2A">
        <w:trPr>
          <w:jc w:val="center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Регистрационный номер аттестата а</w:t>
            </w:r>
            <w:r w:rsidRPr="001E3886">
              <w:rPr>
                <w:color w:val="000000"/>
                <w:sz w:val="18"/>
                <w:szCs w:val="18"/>
              </w:rPr>
              <w:t>к</w:t>
            </w:r>
            <w:r w:rsidRPr="001E3886">
              <w:rPr>
                <w:color w:val="000000"/>
                <w:sz w:val="18"/>
                <w:szCs w:val="18"/>
              </w:rPr>
              <w:t>кредитации ИЛ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Дата получения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 xml:space="preserve">Дата окончания </w:t>
            </w:r>
          </w:p>
        </w:tc>
      </w:tr>
      <w:tr w:rsidR="001E3886" w:rsidRPr="001E3886" w:rsidTr="000F3C2A">
        <w:trPr>
          <w:jc w:val="center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RA.RU.21EO02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22.05.2017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бессрочно</w:t>
            </w:r>
          </w:p>
        </w:tc>
      </w:tr>
    </w:tbl>
    <w:p w:rsidR="001E3886" w:rsidRPr="001E3886" w:rsidRDefault="001E3886" w:rsidP="000F3C2A">
      <w:pPr>
        <w:pStyle w:val="1"/>
      </w:pPr>
    </w:p>
    <w:p w:rsidR="001E3886" w:rsidRPr="001E3886" w:rsidRDefault="001E3886" w:rsidP="00367816">
      <w:pPr>
        <w:pStyle w:val="1"/>
      </w:pPr>
      <w:r w:rsidRPr="001E3886">
        <w:t>ПРОТОКОЛ</w:t>
      </w:r>
      <w:r w:rsidRPr="001E3886">
        <w:rPr>
          <w:caps/>
        </w:rPr>
        <w:br/>
      </w:r>
      <w:r w:rsidRPr="001E3886">
        <w:t>измерений (оценки) световой среды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"/>
        <w:gridCol w:w="3555"/>
      </w:tblGrid>
      <w:tr w:rsidR="001E3886" w:rsidRPr="001E3886" w:rsidTr="00FB00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886" w:rsidRPr="001E3886" w:rsidRDefault="001E3886" w:rsidP="00367816">
            <w:r w:rsidRPr="001E3886">
              <w:t>№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886" w:rsidRPr="001E3886" w:rsidRDefault="001E3886" w:rsidP="003678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886">
              <w:rPr>
                <w:bCs/>
                <w:color w:val="000000"/>
                <w:sz w:val="20"/>
                <w:szCs w:val="20"/>
              </w:rPr>
              <w:t>45/17/0104- О</w:t>
            </w:r>
          </w:p>
        </w:tc>
      </w:tr>
      <w:tr w:rsidR="001E3886" w:rsidRPr="001E3886" w:rsidTr="00FB00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886" w:rsidRPr="001E3886" w:rsidRDefault="001E3886" w:rsidP="0036781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886" w:rsidRPr="001E3886" w:rsidRDefault="001E3886" w:rsidP="00883461">
            <w:pPr>
              <w:pStyle w:val="ad"/>
              <w:rPr>
                <w:bCs/>
              </w:rPr>
            </w:pPr>
            <w:r w:rsidRPr="001E3886">
              <w:rPr>
                <w:vertAlign w:val="superscript"/>
              </w:rPr>
              <w:t>(идентификационный номер протокола)</w:t>
            </w:r>
          </w:p>
        </w:tc>
      </w:tr>
    </w:tbl>
    <w:p w:rsidR="001E3886" w:rsidRPr="001E3886" w:rsidRDefault="001E3886" w:rsidP="00B90A51">
      <w:pPr>
        <w:pStyle w:val="a6"/>
      </w:pPr>
      <w:r w:rsidRPr="001E3886">
        <w:t xml:space="preserve">1. Дата проведения </w:t>
      </w:r>
    </w:p>
    <w:p w:rsidR="001E3886" w:rsidRPr="001E3886" w:rsidRDefault="001E3886" w:rsidP="005A4C52">
      <w:pPr>
        <w:pStyle w:val="a6"/>
      </w:pPr>
      <w:r w:rsidRPr="001E3886">
        <w:t xml:space="preserve">- измерений: </w:t>
      </w:r>
      <w:r w:rsidRPr="001E3886">
        <w:rPr>
          <w:b w:val="0"/>
        </w:rPr>
        <w:t>20.12.2017</w:t>
      </w:r>
    </w:p>
    <w:p w:rsidR="001E3886" w:rsidRPr="001E3886" w:rsidRDefault="001E3886" w:rsidP="005A4C52">
      <w:pPr>
        <w:pStyle w:val="a6"/>
      </w:pPr>
      <w:r w:rsidRPr="001E3886">
        <w:t xml:space="preserve">- оценки: </w:t>
      </w:r>
      <w:r w:rsidRPr="001E3886">
        <w:rPr>
          <w:b w:val="0"/>
          <w:bCs/>
        </w:rPr>
        <w:t>20.12.2017</w:t>
      </w:r>
    </w:p>
    <w:p w:rsidR="001E3886" w:rsidRPr="001E3886" w:rsidRDefault="001E3886" w:rsidP="00B90A51">
      <w:pPr>
        <w:pStyle w:val="a6"/>
      </w:pPr>
      <w:r w:rsidRPr="001E3886">
        <w:t>2. Сведения о работодателе:</w:t>
      </w:r>
    </w:p>
    <w:p w:rsidR="001E3886" w:rsidRPr="001E3886" w:rsidRDefault="001E3886" w:rsidP="000624A8">
      <w:r w:rsidRPr="001E3886">
        <w:t>2.1. Наименование работодателя:</w:t>
      </w:r>
      <w:r w:rsidRPr="001E3886">
        <w:rPr>
          <w:rStyle w:val="a9"/>
        </w:rPr>
        <w:t xml:space="preserve"> Администрация Федосихинского сельсовета Коченевского района Новосибирской области  </w:t>
      </w:r>
    </w:p>
    <w:p w:rsidR="001E3886" w:rsidRPr="001E3886" w:rsidRDefault="001E3886" w:rsidP="000624A8">
      <w:r w:rsidRPr="001E3886">
        <w:t>2.2. Место нахождения и место осуществления деятельности работодателя:</w:t>
      </w:r>
      <w:r w:rsidRPr="001E3886">
        <w:rPr>
          <w:rStyle w:val="a9"/>
        </w:rPr>
        <w:t xml:space="preserve"> 632652, Новосибирская область, Коченевский район, с. Федосиха, ул. Клубная, д. 12  </w:t>
      </w:r>
    </w:p>
    <w:p w:rsidR="001E3886" w:rsidRPr="001E3886" w:rsidRDefault="001E3886" w:rsidP="000624A8">
      <w:r w:rsidRPr="001E3886">
        <w:t>2.3. Наименование структурного подразделения:</w:t>
      </w:r>
      <w:r w:rsidRPr="001E3886">
        <w:rPr>
          <w:rStyle w:val="a9"/>
        </w:rPr>
        <w:t xml:space="preserve">  Муниципальная служба </w:t>
      </w:r>
    </w:p>
    <w:p w:rsidR="001E3886" w:rsidRPr="001E3886" w:rsidRDefault="001E3886" w:rsidP="000624A8">
      <w:pPr>
        <w:pStyle w:val="a6"/>
      </w:pPr>
      <w:r w:rsidRPr="001E3886">
        <w:t>3. Сведения о рабочем месте:</w:t>
      </w:r>
    </w:p>
    <w:p w:rsidR="001E3886" w:rsidRPr="001E3886" w:rsidRDefault="001E3886" w:rsidP="000624A8">
      <w:r w:rsidRPr="001E3886">
        <w:t>3.1. Номер рабочего места:</w:t>
      </w:r>
      <w:r w:rsidRPr="001E3886">
        <w:rPr>
          <w:rStyle w:val="a9"/>
        </w:rPr>
        <w:t xml:space="preserve"> </w:t>
      </w:r>
      <w:r w:rsidRPr="001E3886">
        <w:rPr>
          <w:u w:val="single"/>
        </w:rPr>
        <w:t xml:space="preserve"> 45/17/0104 </w:t>
      </w:r>
      <w:r w:rsidRPr="001E3886">
        <w:rPr>
          <w:rStyle w:val="a9"/>
        </w:rPr>
        <w:t> </w:t>
      </w:r>
    </w:p>
    <w:p w:rsidR="001E3886" w:rsidRPr="001E3886" w:rsidRDefault="001E3886" w:rsidP="000624A8">
      <w:r w:rsidRPr="001E3886">
        <w:t>3.2. Наименование рабочего места:</w:t>
      </w:r>
      <w:r w:rsidRPr="001E3886">
        <w:rPr>
          <w:rStyle w:val="a9"/>
        </w:rPr>
        <w:t xml:space="preserve">  Специалист администрации 2 категории </w:t>
      </w:r>
    </w:p>
    <w:p w:rsidR="001E3886" w:rsidRPr="001E3886" w:rsidRDefault="001E3886" w:rsidP="000624A8">
      <w:r w:rsidRPr="001E3886">
        <w:t>3.3. Код по ОК 016-94:</w:t>
      </w:r>
      <w:r w:rsidRPr="001E3886">
        <w:rPr>
          <w:rStyle w:val="a9"/>
        </w:rPr>
        <w:t xml:space="preserve">  Отсутствует  </w:t>
      </w:r>
    </w:p>
    <w:p w:rsidR="001E3886" w:rsidRPr="001E3886" w:rsidRDefault="001E3886" w:rsidP="0092778A">
      <w:pPr>
        <w:pStyle w:val="a6"/>
      </w:pPr>
      <w:r w:rsidRPr="001E3886">
        <w:t xml:space="preserve">4. Сведения о средствах измерения:     </w:t>
      </w:r>
    </w:p>
    <w:tbl>
      <w:tblPr>
        <w:tblW w:w="10027" w:type="dxa"/>
        <w:jc w:val="center"/>
        <w:tblInd w:w="-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8"/>
        <w:gridCol w:w="1559"/>
        <w:gridCol w:w="1701"/>
        <w:gridCol w:w="1559"/>
      </w:tblGrid>
      <w:tr w:rsidR="001E3886" w:rsidRPr="001E3886" w:rsidTr="00CB54F1">
        <w:trPr>
          <w:jc w:val="center"/>
        </w:trPr>
        <w:tc>
          <w:tcPr>
            <w:tcW w:w="5208" w:type="dxa"/>
            <w:shd w:val="clear" w:color="auto" w:fill="auto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Наименование средства измерения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Заводской номер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№ свидетельства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Действительно до:</w:t>
            </w:r>
          </w:p>
        </w:tc>
      </w:tr>
      <w:tr w:rsidR="001E3886" w:rsidRPr="001E3886" w:rsidTr="00CB54F1">
        <w:trPr>
          <w:jc w:val="center"/>
        </w:trPr>
        <w:tc>
          <w:tcPr>
            <w:tcW w:w="5208" w:type="dxa"/>
            <w:shd w:val="clear" w:color="auto" w:fill="auto"/>
            <w:vAlign w:val="center"/>
          </w:tcPr>
          <w:p w:rsidR="001E3886" w:rsidRPr="001E3886" w:rsidRDefault="001E3886" w:rsidP="003A1FC3">
            <w:pPr>
              <w:pStyle w:val="a8"/>
              <w:jc w:val="left"/>
            </w:pPr>
            <w:r w:rsidRPr="001E3886">
              <w:t>Пульсметр-люксметр "ТКА-ПКМ"/08,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08 3767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285510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02.02.2018</w:t>
            </w:r>
          </w:p>
        </w:tc>
      </w:tr>
      <w:tr w:rsidR="001E3886" w:rsidRPr="001E3886" w:rsidTr="00CB54F1">
        <w:trPr>
          <w:jc w:val="center"/>
        </w:trPr>
        <w:tc>
          <w:tcPr>
            <w:tcW w:w="5208" w:type="dxa"/>
            <w:shd w:val="clear" w:color="auto" w:fill="auto"/>
            <w:vAlign w:val="center"/>
          </w:tcPr>
          <w:p w:rsidR="001E3886" w:rsidRPr="001E3886" w:rsidRDefault="001E3886" w:rsidP="003A1FC3">
            <w:pPr>
              <w:pStyle w:val="a8"/>
              <w:jc w:val="left"/>
            </w:pPr>
            <w:r w:rsidRPr="001E3886">
              <w:t>Измеритель параметров микроклимата "Метеоскоп-М"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18612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246922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27.07.2018</w:t>
            </w:r>
          </w:p>
        </w:tc>
      </w:tr>
    </w:tbl>
    <w:p w:rsidR="001E3886" w:rsidRPr="001E3886" w:rsidRDefault="001E3886" w:rsidP="0092778A">
      <w:pPr>
        <w:pStyle w:val="a6"/>
      </w:pPr>
      <w:r w:rsidRPr="001E3886">
        <w:t>5. НД, устанавливающие метод проведения измерений и оценок и регламентирующие ПДК, ПДУ, нормативные значения измеряемого и оцениваемого фактора:</w:t>
      </w:r>
    </w:p>
    <w:p w:rsidR="001E3886" w:rsidRPr="001E3886" w:rsidRDefault="001E3886" w:rsidP="00AD14A4">
      <w:r w:rsidRPr="001E3886">
        <w:t>- п.6 Руководства по эксплуатации "ТКА-ПКМ" (компл.08);</w:t>
      </w:r>
    </w:p>
    <w:p w:rsidR="001E3886" w:rsidRPr="001E3886" w:rsidRDefault="001E3886" w:rsidP="00AD14A4">
      <w:r w:rsidRPr="001E3886">
        <w:t>- Приказ Минтруда России от 24.01.2014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(Зарегистрировано в Минюсте России 21.03.2014 N 31689);</w:t>
      </w:r>
    </w:p>
    <w:p w:rsidR="001E3886" w:rsidRPr="001E3886" w:rsidRDefault="001E3886" w:rsidP="00AD14A4">
      <w:r w:rsidRPr="001E3886">
        <w:t>- Постановление Главного государственного санитарного врача РФ от 08.04.2003 N 34 (ред. от 15.03.2010) "О введении в действие СанПиН 2.2.1/2.1.1.1278-03" (вместе с "СанПиН 2.2.1/2.1.1.1278-03. 2.2.1/2.1.1. Проектирование, строительство, реконструкция и эксплуатация предприятий, планировка и застройка населенных пунктов. Гигиенические требования к естественному, искусственному и совмещенному освещению жилых и общественных зданий. Санитарные правила и нормы", утв. Главным государственным санитарным врачом РФ 06.04.2003) (Зарегистрировано в Минюсте РФ 23.04.2003 N 4443);</w:t>
      </w:r>
    </w:p>
    <w:p w:rsidR="001E3886" w:rsidRPr="001E3886" w:rsidRDefault="001E3886" w:rsidP="00AD14A4">
      <w:r w:rsidRPr="001E3886">
        <w:t>- Постановление Главного Государственного санитарного врача РФ от 21.06.2016 N81 "Об утверждении СанПиН 2.2.4.3359-16 Санитарно-эпидемиологические требования к физическим факторам на рабочих местах ";</w:t>
      </w:r>
    </w:p>
    <w:p w:rsidR="001E3886" w:rsidRPr="001E3886" w:rsidRDefault="001E3886" w:rsidP="00AD14A4">
      <w:r w:rsidRPr="001E3886">
        <w:t>- МУК 4.3.2812-10 Методические указания. Инструментальный контроль и оценка освещения рабочих мест;</w:t>
      </w:r>
    </w:p>
    <w:p w:rsidR="001E3886" w:rsidRPr="001E3886" w:rsidRDefault="001E3886" w:rsidP="00AD14A4">
      <w:r w:rsidRPr="001E3886">
        <w:t>- п.6 Руководства по эксплуатации БВЕК.43 1110.04 РЭ на МЕТЕОСКОП –М.</w:t>
      </w:r>
    </w:p>
    <w:p w:rsidR="001E3886" w:rsidRPr="001E3886" w:rsidRDefault="001E3886" w:rsidP="00367816">
      <w:pPr>
        <w:spacing w:before="120"/>
        <w:rPr>
          <w:b/>
        </w:rPr>
      </w:pPr>
      <w:r w:rsidRPr="001E3886">
        <w:rPr>
          <w:b/>
        </w:rPr>
        <w:t xml:space="preserve">6. </w:t>
      </w:r>
      <w:r w:rsidRPr="001E3886">
        <w:rPr>
          <w:rStyle w:val="a7"/>
        </w:rPr>
        <w:t>Характеристика</w:t>
      </w:r>
      <w:r w:rsidRPr="001E3886">
        <w:rPr>
          <w:b/>
        </w:rPr>
        <w:t xml:space="preserve"> осветительного оборудования  (осветительных приборов):</w:t>
      </w: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1842"/>
        <w:gridCol w:w="993"/>
        <w:gridCol w:w="1134"/>
        <w:gridCol w:w="1134"/>
        <w:gridCol w:w="1828"/>
      </w:tblGrid>
      <w:tr w:rsidR="001E3886" w:rsidRPr="001E3886" w:rsidTr="00D973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9" w:type="dxa"/>
            <w:vAlign w:val="center"/>
          </w:tcPr>
          <w:p w:rsidR="001E3886" w:rsidRPr="001E3886" w:rsidRDefault="001E3886" w:rsidP="00D973F2">
            <w:pPr>
              <w:pStyle w:val="a8"/>
            </w:pPr>
            <w:r w:rsidRPr="001E3886">
              <w:t>Наименование рабочей зоны</w:t>
            </w:r>
          </w:p>
        </w:tc>
        <w:tc>
          <w:tcPr>
            <w:tcW w:w="1842" w:type="dxa"/>
            <w:vAlign w:val="center"/>
          </w:tcPr>
          <w:p w:rsidR="001E3886" w:rsidRPr="001E3886" w:rsidRDefault="001E3886" w:rsidP="00D973F2">
            <w:pPr>
              <w:pStyle w:val="a8"/>
            </w:pPr>
            <w:r w:rsidRPr="001E3886">
              <w:t>Тип светильн</w:t>
            </w:r>
            <w:r w:rsidRPr="001E3886">
              <w:t>и</w:t>
            </w:r>
            <w:r w:rsidRPr="001E3886">
              <w:t>ков</w:t>
            </w:r>
          </w:p>
        </w:tc>
        <w:tc>
          <w:tcPr>
            <w:tcW w:w="993" w:type="dxa"/>
            <w:vAlign w:val="center"/>
          </w:tcPr>
          <w:p w:rsidR="001E3886" w:rsidRPr="001E3886" w:rsidRDefault="001E3886" w:rsidP="00D973F2">
            <w:pPr>
              <w:pStyle w:val="a8"/>
            </w:pPr>
            <w:r w:rsidRPr="001E3886">
              <w:t>Тип ламп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D973F2">
            <w:pPr>
              <w:pStyle w:val="a8"/>
            </w:pPr>
            <w:r w:rsidRPr="001E3886">
              <w:t>Мощность ламп, Вт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D973F2">
            <w:pPr>
              <w:pStyle w:val="a8"/>
            </w:pPr>
            <w:r w:rsidRPr="001E3886">
              <w:t>Высота по</w:t>
            </w:r>
            <w:r w:rsidRPr="001E3886">
              <w:t>д</w:t>
            </w:r>
            <w:r w:rsidRPr="001E3886">
              <w:t>веса, м</w:t>
            </w:r>
          </w:p>
        </w:tc>
        <w:tc>
          <w:tcPr>
            <w:tcW w:w="1828" w:type="dxa"/>
            <w:vAlign w:val="center"/>
          </w:tcPr>
          <w:p w:rsidR="001E3886" w:rsidRPr="001E3886" w:rsidRDefault="001E3886" w:rsidP="00D973F2">
            <w:pPr>
              <w:pStyle w:val="a8"/>
            </w:pPr>
            <w:r w:rsidRPr="001E3886">
              <w:t>Доля негорящих ламп, %</w:t>
            </w:r>
          </w:p>
        </w:tc>
      </w:tr>
      <w:tr w:rsidR="001E3886" w:rsidRPr="001E3886" w:rsidTr="00D973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9" w:type="dxa"/>
            <w:vAlign w:val="center"/>
          </w:tcPr>
          <w:p w:rsidR="001E3886" w:rsidRPr="001E3886" w:rsidRDefault="001E3886" w:rsidP="00D973F2">
            <w:pPr>
              <w:pStyle w:val="a8"/>
            </w:pPr>
            <w:r w:rsidRPr="001E3886">
              <w:t>Кабинет</w:t>
            </w:r>
          </w:p>
        </w:tc>
        <w:tc>
          <w:tcPr>
            <w:tcW w:w="1842" w:type="dxa"/>
            <w:vAlign w:val="center"/>
          </w:tcPr>
          <w:p w:rsidR="001E3886" w:rsidRPr="001E3886" w:rsidRDefault="001E3886" w:rsidP="00D973F2">
            <w:pPr>
              <w:pStyle w:val="a8"/>
            </w:pPr>
            <w:r w:rsidRPr="001E3886">
              <w:t>с рассеивателем</w:t>
            </w:r>
          </w:p>
        </w:tc>
        <w:tc>
          <w:tcPr>
            <w:tcW w:w="993" w:type="dxa"/>
            <w:vAlign w:val="center"/>
          </w:tcPr>
          <w:p w:rsidR="001E3886" w:rsidRPr="001E3886" w:rsidRDefault="001E3886" w:rsidP="00D973F2">
            <w:pPr>
              <w:pStyle w:val="a8"/>
            </w:pPr>
            <w:r w:rsidRPr="001E3886">
              <w:t>ЛЛ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D973F2">
            <w:pPr>
              <w:pStyle w:val="a8"/>
            </w:pPr>
            <w:r w:rsidRPr="001E3886">
              <w:t>18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D973F2">
            <w:pPr>
              <w:pStyle w:val="a8"/>
            </w:pPr>
            <w:r w:rsidRPr="001E3886">
              <w:t>3</w:t>
            </w:r>
          </w:p>
        </w:tc>
        <w:tc>
          <w:tcPr>
            <w:tcW w:w="1828" w:type="dxa"/>
            <w:vAlign w:val="center"/>
          </w:tcPr>
          <w:p w:rsidR="001E3886" w:rsidRPr="001E3886" w:rsidRDefault="001E3886" w:rsidP="00D973F2">
            <w:pPr>
              <w:pStyle w:val="a8"/>
            </w:pPr>
            <w:r w:rsidRPr="001E3886">
              <w:t>0</w:t>
            </w:r>
          </w:p>
        </w:tc>
      </w:tr>
    </w:tbl>
    <w:p w:rsidR="001E3886" w:rsidRPr="001E3886" w:rsidRDefault="001E3886" w:rsidP="00367816">
      <w:pPr>
        <w:spacing w:before="120"/>
        <w:rPr>
          <w:rStyle w:val="a7"/>
        </w:rPr>
      </w:pPr>
    </w:p>
    <w:p w:rsidR="001E3886" w:rsidRPr="001E3886" w:rsidRDefault="001E3886" w:rsidP="00367816">
      <w:pPr>
        <w:spacing w:before="120"/>
        <w:rPr>
          <w:rStyle w:val="a7"/>
        </w:rPr>
      </w:pPr>
      <w:r w:rsidRPr="001E3886">
        <w:rPr>
          <w:rStyle w:val="a7"/>
        </w:rPr>
        <w:t>7. Фактические и нормативные значения измеряемых параметров:</w:t>
      </w:r>
    </w:p>
    <w:tbl>
      <w:tblPr>
        <w:tblW w:w="0" w:type="auto"/>
        <w:jc w:val="center"/>
        <w:tblInd w:w="-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7"/>
        <w:gridCol w:w="1595"/>
        <w:gridCol w:w="1984"/>
        <w:gridCol w:w="1418"/>
        <w:gridCol w:w="1709"/>
      </w:tblGrid>
      <w:tr w:rsidR="001E3886" w:rsidRPr="001E3886" w:rsidTr="000D1F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37" w:type="dxa"/>
            <w:vAlign w:val="center"/>
          </w:tcPr>
          <w:p w:rsidR="001E3886" w:rsidRPr="001E3886" w:rsidRDefault="001E3886" w:rsidP="005C0A9A">
            <w:pPr>
              <w:pStyle w:val="a8"/>
              <w:jc w:val="left"/>
            </w:pPr>
            <w:r w:rsidRPr="001E3886">
              <w:t>Наименование измеряемых п</w:t>
            </w:r>
            <w:r w:rsidRPr="001E3886">
              <w:t>а</w:t>
            </w:r>
            <w:r w:rsidRPr="001E3886">
              <w:t xml:space="preserve">раметров, рабочей поверхности </w:t>
            </w:r>
          </w:p>
        </w:tc>
        <w:tc>
          <w:tcPr>
            <w:tcW w:w="1595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Фактическое значение</w:t>
            </w:r>
          </w:p>
        </w:tc>
        <w:tc>
          <w:tcPr>
            <w:tcW w:w="1984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Нормативное значение</w:t>
            </w:r>
          </w:p>
        </w:tc>
        <w:tc>
          <w:tcPr>
            <w:tcW w:w="1418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rPr>
                <w:b/>
              </w:rPr>
              <w:t xml:space="preserve"> </w:t>
            </w:r>
            <w:r w:rsidRPr="001E3886">
              <w:t>Класс условий труда</w:t>
            </w:r>
          </w:p>
        </w:tc>
        <w:tc>
          <w:tcPr>
            <w:tcW w:w="1709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rPr>
                <w:b/>
              </w:rPr>
              <w:t xml:space="preserve"> </w:t>
            </w:r>
            <w:r w:rsidRPr="001E3886">
              <w:t>Время пребывания, %</w:t>
            </w:r>
          </w:p>
        </w:tc>
      </w:tr>
      <w:tr w:rsidR="001E3886" w:rsidRPr="001E3886" w:rsidTr="000D1F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37" w:type="dxa"/>
            <w:vAlign w:val="center"/>
          </w:tcPr>
          <w:p w:rsidR="001E3886" w:rsidRPr="001E3886" w:rsidRDefault="001E3886" w:rsidP="005C0A9A">
            <w:pPr>
              <w:pStyle w:val="a8"/>
              <w:jc w:val="left"/>
              <w:rPr>
                <w:b/>
              </w:rPr>
            </w:pPr>
            <w:r w:rsidRPr="001E3886">
              <w:rPr>
                <w:b/>
              </w:rPr>
              <w:t>Кабинет</w:t>
            </w:r>
          </w:p>
        </w:tc>
        <w:tc>
          <w:tcPr>
            <w:tcW w:w="1595" w:type="dxa"/>
            <w:vAlign w:val="center"/>
          </w:tcPr>
          <w:p w:rsidR="001E3886" w:rsidRPr="001E3886" w:rsidRDefault="001E3886" w:rsidP="00883461">
            <w:pPr>
              <w:pStyle w:val="a8"/>
            </w:pPr>
          </w:p>
        </w:tc>
        <w:tc>
          <w:tcPr>
            <w:tcW w:w="1984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СанПиН 2.2.1/2.1.1. 1278-03, т.2, п.1</w:t>
            </w:r>
          </w:p>
        </w:tc>
        <w:tc>
          <w:tcPr>
            <w:tcW w:w="1418" w:type="dxa"/>
            <w:vAlign w:val="center"/>
          </w:tcPr>
          <w:p w:rsidR="001E3886" w:rsidRPr="001E3886" w:rsidRDefault="001E3886" w:rsidP="00883461">
            <w:pPr>
              <w:pStyle w:val="a8"/>
              <w:rPr>
                <w:b/>
              </w:rPr>
            </w:pPr>
          </w:p>
        </w:tc>
        <w:tc>
          <w:tcPr>
            <w:tcW w:w="1709" w:type="dxa"/>
            <w:vAlign w:val="center"/>
          </w:tcPr>
          <w:p w:rsidR="001E3886" w:rsidRPr="001E3886" w:rsidRDefault="001E3886" w:rsidP="00883461">
            <w:pPr>
              <w:pStyle w:val="a8"/>
              <w:rPr>
                <w:b/>
              </w:rPr>
            </w:pPr>
            <w:r w:rsidRPr="001E3886">
              <w:rPr>
                <w:b/>
              </w:rPr>
              <w:t>100</w:t>
            </w:r>
          </w:p>
        </w:tc>
      </w:tr>
      <w:tr w:rsidR="001E3886" w:rsidRPr="001E3886" w:rsidTr="000D1F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37" w:type="dxa"/>
            <w:vAlign w:val="center"/>
          </w:tcPr>
          <w:p w:rsidR="001E3886" w:rsidRPr="001E3886" w:rsidRDefault="001E3886" w:rsidP="005C0A9A">
            <w:pPr>
              <w:pStyle w:val="a8"/>
              <w:jc w:val="left"/>
            </w:pPr>
            <w:r w:rsidRPr="001E3886">
              <w:t>Освещенность рабочей поверхности, лк</w:t>
            </w:r>
          </w:p>
        </w:tc>
        <w:tc>
          <w:tcPr>
            <w:tcW w:w="1595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342</w:t>
            </w:r>
          </w:p>
        </w:tc>
        <w:tc>
          <w:tcPr>
            <w:tcW w:w="1984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 xml:space="preserve">300 </w:t>
            </w:r>
          </w:p>
        </w:tc>
        <w:tc>
          <w:tcPr>
            <w:tcW w:w="1418" w:type="dxa"/>
            <w:vAlign w:val="center"/>
          </w:tcPr>
          <w:p w:rsidR="001E3886" w:rsidRPr="001E3886" w:rsidRDefault="001E3886" w:rsidP="00883461">
            <w:pPr>
              <w:pStyle w:val="a8"/>
              <w:rPr>
                <w:b/>
              </w:rPr>
            </w:pPr>
            <w:r w:rsidRPr="001E3886">
              <w:rPr>
                <w:b/>
              </w:rPr>
              <w:t>2</w:t>
            </w:r>
          </w:p>
        </w:tc>
        <w:tc>
          <w:tcPr>
            <w:tcW w:w="1709" w:type="dxa"/>
            <w:vAlign w:val="center"/>
          </w:tcPr>
          <w:p w:rsidR="001E3886" w:rsidRPr="001E3886" w:rsidRDefault="001E3886" w:rsidP="00883461">
            <w:pPr>
              <w:pStyle w:val="a8"/>
              <w:rPr>
                <w:b/>
              </w:rPr>
            </w:pPr>
          </w:p>
        </w:tc>
      </w:tr>
    </w:tbl>
    <w:p w:rsidR="001E3886" w:rsidRPr="001E3886" w:rsidRDefault="001E3886" w:rsidP="00367816"/>
    <w:p w:rsidR="001E3886" w:rsidRPr="001E3886" w:rsidRDefault="001E3886" w:rsidP="00B90A51">
      <w:pPr>
        <w:rPr>
          <w:b/>
        </w:rPr>
      </w:pPr>
      <w:r w:rsidRPr="001E3886">
        <w:rPr>
          <w:b/>
        </w:rPr>
        <w:t>8. Специалист(ы), проводивший измерения: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559"/>
        <w:gridCol w:w="346"/>
        <w:gridCol w:w="2230"/>
        <w:gridCol w:w="342"/>
        <w:gridCol w:w="3943"/>
      </w:tblGrid>
      <w:tr w:rsidR="001E3886" w:rsidRPr="001E3886" w:rsidTr="003A1FC3">
        <w:trPr>
          <w:trHeight w:val="284"/>
        </w:trPr>
        <w:tc>
          <w:tcPr>
            <w:tcW w:w="170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F0193B">
            <w:pPr>
              <w:jc w:val="center"/>
            </w:pPr>
            <w:r w:rsidRPr="001E3886">
              <w:t>Главный специалист</w:t>
            </w:r>
          </w:p>
        </w:tc>
        <w:tc>
          <w:tcPr>
            <w:tcW w:w="166" w:type="pct"/>
            <w:shd w:val="clear" w:color="auto" w:fill="auto"/>
            <w:vAlign w:val="bottom"/>
          </w:tcPr>
          <w:p w:rsidR="001E3886" w:rsidRPr="001E3886" w:rsidRDefault="001E3886" w:rsidP="00F0193B">
            <w:pPr>
              <w:jc w:val="center"/>
            </w:pPr>
          </w:p>
        </w:tc>
        <w:tc>
          <w:tcPr>
            <w:tcW w:w="107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F0193B">
            <w:pPr>
              <w:jc w:val="center"/>
            </w:pPr>
          </w:p>
        </w:tc>
        <w:tc>
          <w:tcPr>
            <w:tcW w:w="164" w:type="pct"/>
            <w:shd w:val="clear" w:color="auto" w:fill="auto"/>
            <w:vAlign w:val="bottom"/>
          </w:tcPr>
          <w:p w:rsidR="001E3886" w:rsidRPr="001E3886" w:rsidRDefault="001E3886" w:rsidP="00F0193B">
            <w:pPr>
              <w:jc w:val="center"/>
            </w:pPr>
          </w:p>
        </w:tc>
        <w:tc>
          <w:tcPr>
            <w:tcW w:w="189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F0193B">
            <w:pPr>
              <w:jc w:val="center"/>
            </w:pPr>
            <w:r w:rsidRPr="001E3886">
              <w:t>Тыливанов А.Э.</w:t>
            </w:r>
          </w:p>
        </w:tc>
      </w:tr>
      <w:tr w:rsidR="001E3886" w:rsidRPr="001E3886" w:rsidTr="003A1FC3">
        <w:trPr>
          <w:trHeight w:val="284"/>
        </w:trPr>
        <w:tc>
          <w:tcPr>
            <w:tcW w:w="1708" w:type="pct"/>
            <w:tcBorders>
              <w:top w:val="single" w:sz="4" w:space="0" w:color="auto"/>
            </w:tcBorders>
          </w:tcPr>
          <w:p w:rsidR="001E3886" w:rsidRPr="001E3886" w:rsidRDefault="001E3886" w:rsidP="00F0193B">
            <w:pPr>
              <w:jc w:val="center"/>
              <w:rPr>
                <w:vertAlign w:val="superscript"/>
              </w:rPr>
            </w:pPr>
            <w:r w:rsidRPr="001E3886">
              <w:rPr>
                <w:vertAlign w:val="superscript"/>
              </w:rPr>
              <w:t>(должность)</w:t>
            </w:r>
          </w:p>
        </w:tc>
        <w:tc>
          <w:tcPr>
            <w:tcW w:w="166" w:type="pct"/>
          </w:tcPr>
          <w:p w:rsidR="001E3886" w:rsidRPr="001E3886" w:rsidRDefault="001E3886" w:rsidP="00F0193B">
            <w:pPr>
              <w:rPr>
                <w:vertAlign w:val="superscript"/>
              </w:rPr>
            </w:pPr>
          </w:p>
        </w:tc>
        <w:tc>
          <w:tcPr>
            <w:tcW w:w="1070" w:type="pct"/>
            <w:tcBorders>
              <w:top w:val="single" w:sz="4" w:space="0" w:color="auto"/>
            </w:tcBorders>
          </w:tcPr>
          <w:p w:rsidR="001E3886" w:rsidRPr="001E3886" w:rsidRDefault="001E3886" w:rsidP="00F0193B">
            <w:pPr>
              <w:jc w:val="center"/>
              <w:rPr>
                <w:vertAlign w:val="superscript"/>
              </w:rPr>
            </w:pPr>
            <w:r w:rsidRPr="001E3886">
              <w:rPr>
                <w:vertAlign w:val="superscript"/>
              </w:rPr>
              <w:t>(подпись)</w:t>
            </w:r>
          </w:p>
        </w:tc>
        <w:tc>
          <w:tcPr>
            <w:tcW w:w="164" w:type="pct"/>
          </w:tcPr>
          <w:p w:rsidR="001E3886" w:rsidRPr="001E3886" w:rsidRDefault="001E3886" w:rsidP="00F0193B">
            <w:pPr>
              <w:rPr>
                <w:vertAlign w:val="superscript"/>
              </w:rPr>
            </w:pPr>
          </w:p>
        </w:tc>
        <w:tc>
          <w:tcPr>
            <w:tcW w:w="1892" w:type="pct"/>
            <w:tcBorders>
              <w:top w:val="single" w:sz="4" w:space="0" w:color="auto"/>
            </w:tcBorders>
          </w:tcPr>
          <w:p w:rsidR="001E3886" w:rsidRPr="001E3886" w:rsidRDefault="001E3886" w:rsidP="00F0193B">
            <w:pPr>
              <w:jc w:val="center"/>
              <w:rPr>
                <w:vertAlign w:val="superscript"/>
              </w:rPr>
            </w:pPr>
            <w:r w:rsidRPr="001E3886">
              <w:rPr>
                <w:vertAlign w:val="superscript"/>
              </w:rPr>
              <w:t>(Ф.И.О.)</w:t>
            </w:r>
          </w:p>
        </w:tc>
      </w:tr>
    </w:tbl>
    <w:p w:rsidR="001E3886" w:rsidRPr="001E3886" w:rsidRDefault="001E3886" w:rsidP="00B90A51">
      <w:pPr>
        <w:rPr>
          <w:b/>
        </w:rPr>
      </w:pPr>
      <w:r w:rsidRPr="001E3886">
        <w:rPr>
          <w:b/>
        </w:rPr>
        <w:t xml:space="preserve">9. Ответственное лицо ИЛ:     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559"/>
        <w:gridCol w:w="342"/>
        <w:gridCol w:w="2230"/>
        <w:gridCol w:w="342"/>
        <w:gridCol w:w="3947"/>
      </w:tblGrid>
      <w:tr w:rsidR="001E3886" w:rsidRPr="001E3886" w:rsidTr="00F0193B">
        <w:trPr>
          <w:trHeight w:val="284"/>
        </w:trPr>
        <w:tc>
          <w:tcPr>
            <w:tcW w:w="17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3886" w:rsidRPr="001E3886" w:rsidRDefault="001E3886" w:rsidP="00F0193B">
            <w:pPr>
              <w:jc w:val="center"/>
            </w:pPr>
            <w:r w:rsidRPr="001E3886">
              <w:t>Заместитель начальника ИЛ ООО "НОЦОТ"</w:t>
            </w:r>
          </w:p>
        </w:tc>
        <w:tc>
          <w:tcPr>
            <w:tcW w:w="164" w:type="pct"/>
            <w:shd w:val="clear" w:color="auto" w:fill="auto"/>
            <w:vAlign w:val="center"/>
          </w:tcPr>
          <w:p w:rsidR="001E3886" w:rsidRPr="001E3886" w:rsidRDefault="001E3886" w:rsidP="00F0193B">
            <w:pPr>
              <w:jc w:val="center"/>
            </w:pPr>
          </w:p>
        </w:tc>
        <w:tc>
          <w:tcPr>
            <w:tcW w:w="10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3886" w:rsidRPr="001E3886" w:rsidRDefault="001E3886" w:rsidP="00F0193B">
            <w:pPr>
              <w:jc w:val="center"/>
            </w:pPr>
          </w:p>
        </w:tc>
        <w:tc>
          <w:tcPr>
            <w:tcW w:w="164" w:type="pct"/>
            <w:shd w:val="clear" w:color="auto" w:fill="auto"/>
            <w:vAlign w:val="center"/>
          </w:tcPr>
          <w:p w:rsidR="001E3886" w:rsidRPr="001E3886" w:rsidRDefault="001E3886" w:rsidP="00F0193B">
            <w:pPr>
              <w:jc w:val="center"/>
            </w:pPr>
          </w:p>
        </w:tc>
        <w:tc>
          <w:tcPr>
            <w:tcW w:w="18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3886" w:rsidRPr="001E3886" w:rsidRDefault="001E3886" w:rsidP="00F0193B">
            <w:pPr>
              <w:jc w:val="center"/>
            </w:pPr>
            <w:r w:rsidRPr="001E3886">
              <w:t>Силина Е.В.</w:t>
            </w:r>
          </w:p>
        </w:tc>
      </w:tr>
      <w:tr w:rsidR="001E3886" w:rsidRPr="001E3886" w:rsidTr="00F0193B">
        <w:trPr>
          <w:trHeight w:val="284"/>
        </w:trPr>
        <w:tc>
          <w:tcPr>
            <w:tcW w:w="1708" w:type="pct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F0193B">
            <w:pPr>
              <w:jc w:val="center"/>
              <w:rPr>
                <w:vertAlign w:val="superscript"/>
              </w:rPr>
            </w:pPr>
            <w:r w:rsidRPr="001E3886">
              <w:rPr>
                <w:vertAlign w:val="superscript"/>
              </w:rPr>
              <w:t>(должность)</w:t>
            </w:r>
          </w:p>
        </w:tc>
        <w:tc>
          <w:tcPr>
            <w:tcW w:w="164" w:type="pct"/>
            <w:vAlign w:val="center"/>
          </w:tcPr>
          <w:p w:rsidR="001E3886" w:rsidRPr="001E3886" w:rsidRDefault="001E3886" w:rsidP="00F0193B">
            <w:pPr>
              <w:rPr>
                <w:vertAlign w:val="superscript"/>
              </w:rPr>
            </w:pP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F0193B">
            <w:pPr>
              <w:jc w:val="center"/>
              <w:rPr>
                <w:vertAlign w:val="superscript"/>
              </w:rPr>
            </w:pPr>
            <w:r w:rsidRPr="001E3886">
              <w:rPr>
                <w:vertAlign w:val="superscript"/>
              </w:rPr>
              <w:t>(подпись)</w:t>
            </w:r>
          </w:p>
        </w:tc>
        <w:tc>
          <w:tcPr>
            <w:tcW w:w="164" w:type="pct"/>
            <w:vAlign w:val="center"/>
          </w:tcPr>
          <w:p w:rsidR="001E3886" w:rsidRPr="001E3886" w:rsidRDefault="001E3886" w:rsidP="00F0193B">
            <w:pPr>
              <w:rPr>
                <w:vertAlign w:val="superscript"/>
              </w:rPr>
            </w:pPr>
          </w:p>
        </w:tc>
        <w:tc>
          <w:tcPr>
            <w:tcW w:w="1894" w:type="pct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F0193B">
            <w:pPr>
              <w:jc w:val="center"/>
              <w:rPr>
                <w:vertAlign w:val="superscript"/>
              </w:rPr>
            </w:pPr>
            <w:r w:rsidRPr="001E3886">
              <w:rPr>
                <w:vertAlign w:val="superscript"/>
              </w:rPr>
              <w:t>(Ф.И.О.)</w:t>
            </w:r>
          </w:p>
        </w:tc>
      </w:tr>
    </w:tbl>
    <w:p w:rsidR="001E3886" w:rsidRPr="001E3886" w:rsidRDefault="001E3886" w:rsidP="00B90A51">
      <w:r w:rsidRPr="001E3886">
        <w:rPr>
          <w:b/>
        </w:rPr>
        <w:t>10.</w:t>
      </w:r>
      <w:r w:rsidRPr="001E3886">
        <w:t xml:space="preserve"> </w:t>
      </w:r>
      <w:r w:rsidRPr="001E3886">
        <w:rPr>
          <w:b/>
        </w:rPr>
        <w:t>Заключение</w:t>
      </w:r>
      <w:r w:rsidRPr="001E3886">
        <w:t>:</w:t>
      </w:r>
      <w:r w:rsidRPr="001E3886">
        <w:br/>
      </w:r>
      <w:r w:rsidRPr="001E3886">
        <w:rPr>
          <w:bCs/>
        </w:rPr>
        <w:t>-</w:t>
      </w:r>
      <w:r w:rsidRPr="001E3886">
        <w:t xml:space="preserve"> фактический уровень вредного фактора соответствует гигиеническим нормативам;</w:t>
      </w:r>
      <w:r w:rsidRPr="001E3886">
        <w:br/>
        <w:t>- класс условий труда - 2</w:t>
      </w:r>
    </w:p>
    <w:p w:rsidR="001E3886" w:rsidRPr="001E3886" w:rsidRDefault="001E3886" w:rsidP="00B90A51">
      <w:pPr>
        <w:spacing w:before="120"/>
        <w:rPr>
          <w:rStyle w:val="a7"/>
        </w:rPr>
      </w:pPr>
      <w:r w:rsidRPr="001E3886">
        <w:rPr>
          <w:rStyle w:val="a7"/>
        </w:rPr>
        <w:t>11. Эксперт(ы) по проведению специальной оценки условий труда: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414"/>
        <w:gridCol w:w="291"/>
        <w:gridCol w:w="3038"/>
        <w:gridCol w:w="290"/>
        <w:gridCol w:w="1736"/>
        <w:gridCol w:w="290"/>
        <w:gridCol w:w="3361"/>
      </w:tblGrid>
      <w:tr w:rsidR="001E3886" w:rsidRPr="001E3886" w:rsidTr="003A1FC3">
        <w:trPr>
          <w:trHeight w:val="284"/>
        </w:trPr>
        <w:tc>
          <w:tcPr>
            <w:tcW w:w="67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F0193B">
            <w:pPr>
              <w:spacing w:before="120"/>
              <w:jc w:val="center"/>
            </w:pPr>
            <w:r w:rsidRPr="001E3886">
              <w:t>4600</w:t>
            </w:r>
          </w:p>
        </w:tc>
        <w:tc>
          <w:tcPr>
            <w:tcW w:w="139" w:type="pct"/>
            <w:shd w:val="clear" w:color="auto" w:fill="auto"/>
            <w:vAlign w:val="bottom"/>
          </w:tcPr>
          <w:p w:rsidR="001E3886" w:rsidRPr="001E3886" w:rsidRDefault="001E3886" w:rsidP="00F0193B">
            <w:pPr>
              <w:spacing w:before="120"/>
              <w:jc w:val="center"/>
            </w:pPr>
          </w:p>
        </w:tc>
        <w:tc>
          <w:tcPr>
            <w:tcW w:w="145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F0193B">
            <w:pPr>
              <w:spacing w:before="120"/>
              <w:jc w:val="center"/>
            </w:pPr>
            <w:r w:rsidRPr="001E3886">
              <w:t>Главный специалист</w:t>
            </w:r>
          </w:p>
        </w:tc>
        <w:tc>
          <w:tcPr>
            <w:tcW w:w="139" w:type="pct"/>
            <w:shd w:val="clear" w:color="auto" w:fill="auto"/>
            <w:vAlign w:val="bottom"/>
          </w:tcPr>
          <w:p w:rsidR="001E3886" w:rsidRPr="001E3886" w:rsidRDefault="001E3886" w:rsidP="00F0193B">
            <w:pPr>
              <w:spacing w:before="120"/>
              <w:jc w:val="center"/>
            </w:pP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F0193B">
            <w:pPr>
              <w:spacing w:before="120"/>
              <w:jc w:val="center"/>
            </w:pPr>
          </w:p>
        </w:tc>
        <w:tc>
          <w:tcPr>
            <w:tcW w:w="139" w:type="pct"/>
            <w:shd w:val="clear" w:color="auto" w:fill="auto"/>
            <w:vAlign w:val="bottom"/>
          </w:tcPr>
          <w:p w:rsidR="001E3886" w:rsidRPr="001E3886" w:rsidRDefault="001E3886" w:rsidP="00F0193B">
            <w:pPr>
              <w:spacing w:before="120"/>
              <w:jc w:val="center"/>
            </w:pPr>
          </w:p>
        </w:tc>
        <w:tc>
          <w:tcPr>
            <w:tcW w:w="161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F0193B">
            <w:pPr>
              <w:spacing w:before="120"/>
              <w:jc w:val="center"/>
            </w:pPr>
            <w:r w:rsidRPr="001E3886">
              <w:t>Тыливанов А.Э.</w:t>
            </w:r>
          </w:p>
        </w:tc>
      </w:tr>
      <w:tr w:rsidR="001E3886" w:rsidRPr="001E3886" w:rsidTr="003A1FC3">
        <w:trPr>
          <w:trHeight w:val="284"/>
        </w:trPr>
        <w:tc>
          <w:tcPr>
            <w:tcW w:w="678" w:type="pct"/>
            <w:tcBorders>
              <w:top w:val="single" w:sz="4" w:space="0" w:color="auto"/>
            </w:tcBorders>
          </w:tcPr>
          <w:p w:rsidR="001E3886" w:rsidRPr="001E3886" w:rsidRDefault="001E3886" w:rsidP="00F0193B">
            <w:pPr>
              <w:spacing w:before="120"/>
              <w:jc w:val="center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(№ в реестре экспертов)</w:t>
            </w:r>
          </w:p>
        </w:tc>
        <w:tc>
          <w:tcPr>
            <w:tcW w:w="139" w:type="pct"/>
          </w:tcPr>
          <w:p w:rsidR="001E3886" w:rsidRPr="001E3886" w:rsidRDefault="001E3886" w:rsidP="00F0193B">
            <w:pPr>
              <w:spacing w:before="120"/>
              <w:jc w:val="center"/>
              <w:rPr>
                <w:b/>
                <w:vertAlign w:val="superscript"/>
              </w:rPr>
            </w:pPr>
          </w:p>
        </w:tc>
        <w:tc>
          <w:tcPr>
            <w:tcW w:w="1458" w:type="pct"/>
            <w:tcBorders>
              <w:top w:val="single" w:sz="4" w:space="0" w:color="auto"/>
            </w:tcBorders>
          </w:tcPr>
          <w:p w:rsidR="001E3886" w:rsidRPr="001E3886" w:rsidRDefault="001E3886" w:rsidP="00F0193B">
            <w:pPr>
              <w:spacing w:before="120"/>
              <w:jc w:val="center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(должность)</w:t>
            </w:r>
          </w:p>
        </w:tc>
        <w:tc>
          <w:tcPr>
            <w:tcW w:w="139" w:type="pct"/>
          </w:tcPr>
          <w:p w:rsidR="001E3886" w:rsidRPr="001E3886" w:rsidRDefault="001E3886" w:rsidP="00F0193B">
            <w:pPr>
              <w:spacing w:before="120"/>
              <w:jc w:val="center"/>
              <w:rPr>
                <w:b/>
                <w:vertAlign w:val="superscript"/>
              </w:rPr>
            </w:pPr>
          </w:p>
        </w:tc>
        <w:tc>
          <w:tcPr>
            <w:tcW w:w="833" w:type="pct"/>
            <w:tcBorders>
              <w:top w:val="single" w:sz="4" w:space="0" w:color="auto"/>
            </w:tcBorders>
          </w:tcPr>
          <w:p w:rsidR="001E3886" w:rsidRPr="001E3886" w:rsidRDefault="001E3886" w:rsidP="00F0193B">
            <w:pPr>
              <w:spacing w:before="120"/>
              <w:jc w:val="center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(подпись)</w:t>
            </w:r>
          </w:p>
        </w:tc>
        <w:tc>
          <w:tcPr>
            <w:tcW w:w="139" w:type="pct"/>
          </w:tcPr>
          <w:p w:rsidR="001E3886" w:rsidRPr="001E3886" w:rsidRDefault="001E3886" w:rsidP="00F0193B">
            <w:pPr>
              <w:spacing w:before="120"/>
              <w:jc w:val="center"/>
              <w:rPr>
                <w:b/>
                <w:vertAlign w:val="superscript"/>
              </w:rPr>
            </w:pPr>
          </w:p>
        </w:tc>
        <w:tc>
          <w:tcPr>
            <w:tcW w:w="1613" w:type="pct"/>
            <w:tcBorders>
              <w:top w:val="single" w:sz="4" w:space="0" w:color="auto"/>
            </w:tcBorders>
          </w:tcPr>
          <w:p w:rsidR="001E3886" w:rsidRPr="001E3886" w:rsidRDefault="001E3886" w:rsidP="00F0193B">
            <w:pPr>
              <w:spacing w:before="120"/>
              <w:jc w:val="center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(Ф.И.О.)</w:t>
            </w:r>
          </w:p>
        </w:tc>
      </w:tr>
    </w:tbl>
    <w:p w:rsidR="001E3886" w:rsidRPr="001E3886" w:rsidRDefault="001E3886" w:rsidP="00B90A51">
      <w:pPr>
        <w:spacing w:before="120"/>
      </w:pPr>
    </w:p>
    <w:p w:rsidR="001E3886" w:rsidRPr="001E3886" w:rsidRDefault="001E3886" w:rsidP="009A2489">
      <w:pPr>
        <w:sectPr w:rsidR="001E3886" w:rsidRPr="001E3886" w:rsidSect="001E3886">
          <w:headerReference w:type="default" r:id="rId26"/>
          <w:footerReference w:type="default" r:id="rId27"/>
          <w:pgSz w:w="11906" w:h="16838"/>
          <w:pgMar w:top="851" w:right="851" w:bottom="1134" w:left="851" w:header="709" w:footer="135" w:gutter="0"/>
          <w:pgNumType w:start="1"/>
          <w:cols w:space="708"/>
          <w:docGrid w:linePitch="360"/>
        </w:sectPr>
      </w:pPr>
    </w:p>
    <w:p w:rsidR="001E3886" w:rsidRPr="001E3886" w:rsidRDefault="001E3886" w:rsidP="009A2489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037"/>
        <w:gridCol w:w="2038"/>
      </w:tblGrid>
      <w:tr w:rsidR="001E3886" w:rsidRPr="001E3886" w:rsidTr="000F3C2A">
        <w:trPr>
          <w:jc w:val="center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Общество с ограниченной ответственностью «Новосибирский областной центр охраны труда»; Регистрационный номер - 482 от 08.09.2017</w:t>
            </w:r>
          </w:p>
        </w:tc>
      </w:tr>
      <w:tr w:rsidR="001E3886" w:rsidRPr="001E3886" w:rsidTr="000F3C2A">
        <w:trPr>
          <w:jc w:val="center"/>
        </w:trPr>
        <w:tc>
          <w:tcPr>
            <w:tcW w:w="10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jc w:val="center"/>
              <w:rPr>
                <w:b/>
                <w:color w:val="000000"/>
                <w:sz w:val="18"/>
                <w:szCs w:val="18"/>
                <w:vertAlign w:val="superscript"/>
              </w:rPr>
            </w:pPr>
            <w:r w:rsidRPr="001E3886">
              <w:rPr>
                <w:color w:val="000000"/>
                <w:sz w:val="18"/>
                <w:szCs w:val="18"/>
              </w:rPr>
              <w:t xml:space="preserve"> </w:t>
            </w:r>
            <w:r w:rsidRPr="001E3886">
              <w:rPr>
                <w:color w:val="000000"/>
                <w:sz w:val="18"/>
                <w:szCs w:val="18"/>
                <w:vertAlign w:val="superscript"/>
              </w:rPr>
              <w:t xml:space="preserve">(полное наименование </w:t>
            </w:r>
            <w:r w:rsidRPr="001E3886">
              <w:rPr>
                <w:sz w:val="18"/>
                <w:szCs w:val="18"/>
                <w:vertAlign w:val="superscript"/>
              </w:rPr>
              <w:t>организации, проводящей специальную оценку условий труда</w:t>
            </w:r>
            <w:r w:rsidRPr="001E3886">
              <w:rPr>
                <w:color w:val="000000"/>
                <w:sz w:val="18"/>
                <w:szCs w:val="18"/>
                <w:vertAlign w:val="superscript"/>
              </w:rPr>
              <w:t>, регистрационный номер записи в реестре организаций, проводящих специальную оценку условий труда)</w:t>
            </w:r>
          </w:p>
        </w:tc>
      </w:tr>
      <w:tr w:rsidR="001E3886" w:rsidRPr="001E3886" w:rsidTr="000F3C2A">
        <w:trPr>
          <w:jc w:val="center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Регистрационный номер аттестата а</w:t>
            </w:r>
            <w:r w:rsidRPr="001E3886">
              <w:rPr>
                <w:color w:val="000000"/>
                <w:sz w:val="18"/>
                <w:szCs w:val="18"/>
              </w:rPr>
              <w:t>к</w:t>
            </w:r>
            <w:r w:rsidRPr="001E3886">
              <w:rPr>
                <w:color w:val="000000"/>
                <w:sz w:val="18"/>
                <w:szCs w:val="18"/>
              </w:rPr>
              <w:t>кредитации ИЛ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Дата получения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 xml:space="preserve">Дата окончания </w:t>
            </w:r>
          </w:p>
        </w:tc>
      </w:tr>
      <w:tr w:rsidR="001E3886" w:rsidRPr="001E3886" w:rsidTr="000F3C2A">
        <w:trPr>
          <w:jc w:val="center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RA.RU.21EO02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22.05.2017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бессрочно</w:t>
            </w:r>
          </w:p>
        </w:tc>
      </w:tr>
    </w:tbl>
    <w:p w:rsidR="001E3886" w:rsidRPr="001E3886" w:rsidRDefault="001E3886" w:rsidP="000F3C2A">
      <w:pPr>
        <w:pStyle w:val="1"/>
      </w:pPr>
    </w:p>
    <w:p w:rsidR="001E3886" w:rsidRPr="001E3886" w:rsidRDefault="001E3886" w:rsidP="00367816">
      <w:pPr>
        <w:pStyle w:val="1"/>
        <w:rPr>
          <w:rFonts w:cs="Times New Roman"/>
          <w:sz w:val="28"/>
          <w:szCs w:val="28"/>
        </w:rPr>
      </w:pPr>
      <w:r w:rsidRPr="001E3886">
        <w:rPr>
          <w:sz w:val="28"/>
          <w:szCs w:val="28"/>
        </w:rPr>
        <w:t>Заключение эксперта по идентификации ОВПФ на рабочем месте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"/>
        <w:gridCol w:w="3555"/>
      </w:tblGrid>
      <w:tr w:rsidR="001E3886" w:rsidRPr="001E3886" w:rsidTr="00ED3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886" w:rsidRPr="001E3886" w:rsidRDefault="001E3886" w:rsidP="00ED3585">
            <w:r w:rsidRPr="001E3886">
              <w:t>№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886" w:rsidRPr="001E3886" w:rsidRDefault="001E3886" w:rsidP="00ED35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886">
              <w:rPr>
                <w:bCs/>
                <w:color w:val="000000"/>
                <w:sz w:val="20"/>
                <w:szCs w:val="20"/>
              </w:rPr>
              <w:t>45/17/0104- ЗЭ</w:t>
            </w:r>
          </w:p>
        </w:tc>
      </w:tr>
      <w:tr w:rsidR="001E3886" w:rsidRPr="001E3886" w:rsidTr="00ED3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886" w:rsidRPr="001E3886" w:rsidRDefault="001E3886" w:rsidP="00ED358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886" w:rsidRPr="001E3886" w:rsidRDefault="001E3886" w:rsidP="00ED3585">
            <w:pPr>
              <w:pStyle w:val="ad"/>
              <w:rPr>
                <w:bCs/>
              </w:rPr>
            </w:pPr>
            <w:r w:rsidRPr="001E3886">
              <w:rPr>
                <w:vertAlign w:val="superscript"/>
              </w:rPr>
              <w:t>идентификационный номер (реквизиты) заключения</w:t>
            </w:r>
          </w:p>
        </w:tc>
      </w:tr>
    </w:tbl>
    <w:p w:rsidR="001E3886" w:rsidRPr="001E3886" w:rsidRDefault="001E3886" w:rsidP="00E33691">
      <w:pPr>
        <w:pStyle w:val="a6"/>
        <w:rPr>
          <w:b w:val="0"/>
        </w:rPr>
      </w:pPr>
      <w:r w:rsidRPr="001E3886">
        <w:t>1. Дата заключения</w:t>
      </w:r>
      <w:r w:rsidRPr="001E3886">
        <w:rPr>
          <w:b w:val="0"/>
        </w:rPr>
        <w:t>: 18.12.2017</w:t>
      </w:r>
    </w:p>
    <w:p w:rsidR="001E3886" w:rsidRPr="001E3886" w:rsidRDefault="001E3886" w:rsidP="000A5B67">
      <w:pPr>
        <w:pStyle w:val="a6"/>
      </w:pPr>
      <w:r w:rsidRPr="001E3886">
        <w:t>2. Сведения о работодателе:</w:t>
      </w:r>
    </w:p>
    <w:p w:rsidR="001E3886" w:rsidRPr="001E3886" w:rsidRDefault="001E3886" w:rsidP="000A5B67">
      <w:r w:rsidRPr="001E3886">
        <w:t>2.1. Наименование работодателя:</w:t>
      </w:r>
      <w:r w:rsidRPr="001E3886">
        <w:rPr>
          <w:rStyle w:val="a9"/>
        </w:rPr>
        <w:t xml:space="preserve"> Администрация Федосихинского сельсовета Коченевского района Новосибирской области  </w:t>
      </w:r>
    </w:p>
    <w:p w:rsidR="001E3886" w:rsidRPr="001E3886" w:rsidRDefault="001E3886" w:rsidP="000A5B67">
      <w:r w:rsidRPr="001E3886">
        <w:t>2.2. Место нахождения и место осуществления деятельности работодателя:</w:t>
      </w:r>
      <w:r w:rsidRPr="001E3886">
        <w:rPr>
          <w:rStyle w:val="a9"/>
        </w:rPr>
        <w:t xml:space="preserve"> 632652, Новосибирская область, Коченевский район, с. Федосиха, ул. Клубная, д. 12  </w:t>
      </w:r>
    </w:p>
    <w:p w:rsidR="001E3886" w:rsidRPr="001E3886" w:rsidRDefault="001E3886" w:rsidP="000A5B67">
      <w:r w:rsidRPr="001E3886">
        <w:t>2.3. Наименование структурного подразделения:</w:t>
      </w:r>
      <w:r w:rsidRPr="001E3886">
        <w:rPr>
          <w:rStyle w:val="a9"/>
        </w:rPr>
        <w:t xml:space="preserve">  Муниципальная служба </w:t>
      </w:r>
    </w:p>
    <w:p w:rsidR="001E3886" w:rsidRPr="001E3886" w:rsidRDefault="001E3886" w:rsidP="000A5B67">
      <w:pPr>
        <w:pStyle w:val="a6"/>
      </w:pPr>
      <w:r w:rsidRPr="001E3886">
        <w:t>3. Сведения о рабочем месте:</w:t>
      </w:r>
    </w:p>
    <w:p w:rsidR="001E3886" w:rsidRPr="001E3886" w:rsidRDefault="001E3886" w:rsidP="000A5B67">
      <w:r w:rsidRPr="001E3886">
        <w:t>3.1. Номер рабочего места:</w:t>
      </w:r>
      <w:r w:rsidRPr="001E3886">
        <w:rPr>
          <w:rStyle w:val="a9"/>
        </w:rPr>
        <w:t xml:space="preserve"> </w:t>
      </w:r>
      <w:r w:rsidRPr="001E3886">
        <w:rPr>
          <w:u w:val="single"/>
        </w:rPr>
        <w:t xml:space="preserve"> 45/17/0104 </w:t>
      </w:r>
      <w:r w:rsidRPr="001E3886">
        <w:rPr>
          <w:rStyle w:val="a9"/>
        </w:rPr>
        <w:t> </w:t>
      </w:r>
    </w:p>
    <w:p w:rsidR="001E3886" w:rsidRPr="001E3886" w:rsidRDefault="001E3886" w:rsidP="000A5B67">
      <w:r w:rsidRPr="001E3886">
        <w:t>3.2. Наименование рабочего места:</w:t>
      </w:r>
      <w:r w:rsidRPr="001E3886">
        <w:rPr>
          <w:rStyle w:val="a9"/>
        </w:rPr>
        <w:t xml:space="preserve">  Специалист администрации 2 категории </w:t>
      </w:r>
    </w:p>
    <w:p w:rsidR="001E3886" w:rsidRPr="001E3886" w:rsidRDefault="001E3886" w:rsidP="000A5B67">
      <w:r w:rsidRPr="001E3886">
        <w:t>3.3. Код по ОК 016-94:</w:t>
      </w:r>
      <w:r w:rsidRPr="001E3886">
        <w:rPr>
          <w:rStyle w:val="a9"/>
        </w:rPr>
        <w:t xml:space="preserve">  Отсутствует  </w:t>
      </w:r>
    </w:p>
    <w:p w:rsidR="001E3886" w:rsidRPr="001E3886" w:rsidRDefault="001E3886" w:rsidP="000A5B67">
      <w:pPr>
        <w:pStyle w:val="a6"/>
      </w:pPr>
      <w:r w:rsidRPr="001E3886">
        <w:t>4. Сведения о работниках:</w:t>
      </w:r>
    </w:p>
    <w:p w:rsidR="001E3886" w:rsidRPr="001E3886" w:rsidRDefault="001E3886" w:rsidP="008355B4">
      <w:r w:rsidRPr="001E3886">
        <w:t>4.1. Количество и номера аналогичных рабочих мест:</w:t>
      </w:r>
      <w:r w:rsidRPr="001E3886">
        <w:rPr>
          <w:rStyle w:val="a9"/>
        </w:rPr>
        <w:t xml:space="preserve">   Отсутствуют </w:t>
      </w:r>
    </w:p>
    <w:p w:rsidR="001E3886" w:rsidRPr="001E3886" w:rsidRDefault="001E3886" w:rsidP="0023578C">
      <w:r w:rsidRPr="001E3886">
        <w:t>4.2. Численность работающих (в том числе на аналогичных рабочих местах):</w:t>
      </w:r>
      <w:r w:rsidRPr="001E3886">
        <w:rPr>
          <w:rStyle w:val="a9"/>
        </w:rPr>
        <w:t xml:space="preserve">  1  </w:t>
      </w:r>
    </w:p>
    <w:p w:rsidR="001E3886" w:rsidRPr="001E3886" w:rsidRDefault="001E3886" w:rsidP="00022127">
      <w:r w:rsidRPr="001E3886">
        <w:t>4.3. Персональные данные: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204"/>
        <w:gridCol w:w="4216"/>
      </w:tblGrid>
      <w:tr w:rsidR="001E3886" w:rsidRPr="001E3886" w:rsidTr="00386F07">
        <w:tc>
          <w:tcPr>
            <w:tcW w:w="6204" w:type="dxa"/>
          </w:tcPr>
          <w:p w:rsidR="001E3886" w:rsidRPr="001E3886" w:rsidRDefault="001E3886" w:rsidP="00022127">
            <w:pPr>
              <w:jc w:val="center"/>
            </w:pPr>
            <w:r w:rsidRPr="001E3886">
              <w:t>Ф.И.О.</w:t>
            </w:r>
          </w:p>
        </w:tc>
        <w:tc>
          <w:tcPr>
            <w:tcW w:w="4216" w:type="dxa"/>
          </w:tcPr>
          <w:p w:rsidR="001E3886" w:rsidRPr="001E3886" w:rsidRDefault="001E3886" w:rsidP="00022127">
            <w:pPr>
              <w:jc w:val="center"/>
            </w:pPr>
            <w:r w:rsidRPr="001E3886">
              <w:t>СНИЛС</w:t>
            </w:r>
          </w:p>
        </w:tc>
      </w:tr>
      <w:tr w:rsidR="001E3886" w:rsidRPr="001E3886" w:rsidTr="00386F07">
        <w:tc>
          <w:tcPr>
            <w:tcW w:w="6204" w:type="dxa"/>
          </w:tcPr>
          <w:p w:rsidR="001E3886" w:rsidRPr="001E3886" w:rsidRDefault="001E3886" w:rsidP="00022127">
            <w:pPr>
              <w:jc w:val="center"/>
            </w:pPr>
            <w:r w:rsidRPr="001E3886">
              <w:t>.</w:t>
            </w:r>
          </w:p>
        </w:tc>
        <w:tc>
          <w:tcPr>
            <w:tcW w:w="4216" w:type="dxa"/>
          </w:tcPr>
          <w:p w:rsidR="001E3886" w:rsidRPr="001E3886" w:rsidRDefault="001E3886" w:rsidP="00022127">
            <w:pPr>
              <w:jc w:val="center"/>
            </w:pPr>
            <w:r w:rsidRPr="001E3886">
              <w:t>Отсутстсвует</w:t>
            </w:r>
          </w:p>
        </w:tc>
      </w:tr>
    </w:tbl>
    <w:p w:rsidR="001E3886" w:rsidRPr="001E3886" w:rsidRDefault="001E3886" w:rsidP="005404AD">
      <w:pPr>
        <w:pStyle w:val="a6"/>
      </w:pPr>
      <w:r w:rsidRPr="001E3886">
        <w:t>5. Гарантии и компенсации (наличие):</w:t>
      </w:r>
    </w:p>
    <w:p w:rsidR="001E3886" w:rsidRPr="001E3886" w:rsidRDefault="001E3886" w:rsidP="005404AD">
      <w:r w:rsidRPr="001E3886">
        <w:t>5.1. Повышенная оплата труда работника (работников):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5404AD">
      <w:r w:rsidRPr="001E3886">
        <w:t>5.2. Ежегодный дополнительный оплачиваемый отпуск: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5404AD">
      <w:r w:rsidRPr="001E3886">
        <w:t>5.3. Сокращенная продолжительность рабочего времени: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5404AD">
      <w:r w:rsidRPr="001E3886">
        <w:t>5.4. Молоко или другие равноценные пищевые продукты: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5404AD">
      <w:r w:rsidRPr="001E3886">
        <w:t>5.5. Лечебно - профилактическое питание: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5404AD">
      <w:r w:rsidRPr="001E3886">
        <w:t>5.6. Право на досрочное назначение трудовой пенсии: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5404AD">
      <w:r w:rsidRPr="001E3886">
        <w:t>5.7. Проведение медицинских осмотров:</w:t>
      </w:r>
      <w:r w:rsidRPr="001E3886">
        <w:rPr>
          <w:rStyle w:val="a9"/>
        </w:rPr>
        <w:t xml:space="preserve">   Да   </w:t>
      </w:r>
    </w:p>
    <w:p w:rsidR="001E3886" w:rsidRPr="001E3886" w:rsidRDefault="001E3886" w:rsidP="005404AD">
      <w:pPr>
        <w:pStyle w:val="a6"/>
      </w:pPr>
      <w:r w:rsidRPr="001E3886">
        <w:t>6. Травматизм и профессиональные заболевания:</w:t>
      </w:r>
    </w:p>
    <w:p w:rsidR="001E3886" w:rsidRPr="001E3886" w:rsidRDefault="001E3886" w:rsidP="005404AD">
      <w:r w:rsidRPr="001E3886">
        <w:t>6.1 Наличие проф. заболеваний на рабочем месте: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5404AD">
      <w:r w:rsidRPr="001E3886">
        <w:t>6.2 Наличие случаев производственного травматизма на рабочем месте: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5404AD">
      <w:r w:rsidRPr="001E3886">
        <w:rPr>
          <w:b/>
        </w:rPr>
        <w:t>7. Класс условий труда предыдущей аттестации рабочих мест по условиям труда</w:t>
      </w:r>
      <w:r w:rsidRPr="001E3886">
        <w:t>:</w:t>
      </w:r>
      <w:r w:rsidRPr="001E3886">
        <w:rPr>
          <w:rStyle w:val="a9"/>
        </w:rPr>
        <w:t xml:space="preserve">   3.1   </w:t>
      </w:r>
    </w:p>
    <w:p w:rsidR="001E3886" w:rsidRPr="001E3886" w:rsidRDefault="001E3886" w:rsidP="005404AD">
      <w:pPr>
        <w:rPr>
          <w:rStyle w:val="a9"/>
        </w:rPr>
      </w:pPr>
      <w:r w:rsidRPr="001E3886">
        <w:rPr>
          <w:b/>
        </w:rPr>
        <w:t>8. Возможность использования протоколов производственного контроля</w:t>
      </w:r>
      <w:r w:rsidRPr="001E3886">
        <w:t>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6003B2">
      <w:pPr>
        <w:pStyle w:val="a6"/>
      </w:pPr>
      <w:r w:rsidRPr="001E3886">
        <w:t xml:space="preserve">9. </w:t>
      </w:r>
      <w:r w:rsidRPr="001E3886">
        <w:rPr>
          <w:szCs w:val="22"/>
        </w:rPr>
        <w:t>Идентификация потенциально вредных и (или) опасных производственных факторов</w:t>
      </w:r>
      <w:r w:rsidRPr="001E3886">
        <w:t>:</w:t>
      </w:r>
    </w:p>
    <w:p w:rsidR="001E3886" w:rsidRPr="001E3886" w:rsidRDefault="001E3886" w:rsidP="006003B2">
      <w:r w:rsidRPr="001E3886">
        <w:t>9.1. Необходимость проведения идентификации: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934A1B">
      <w:r w:rsidRPr="001E3886">
        <w:t>9.2. Присутствие работника при идентификации:</w:t>
      </w:r>
      <w:r w:rsidRPr="001E3886">
        <w:rPr>
          <w:rStyle w:val="a9"/>
        </w:rPr>
        <w:t xml:space="preserve">   Да   </w:t>
      </w:r>
    </w:p>
    <w:p w:rsidR="001E3886" w:rsidRPr="001E3886" w:rsidRDefault="001E3886" w:rsidP="00E33691">
      <w:r w:rsidRPr="001E3886">
        <w:t>9.3. Мнение работника: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6003B2">
      <w:pPr>
        <w:pStyle w:val="a6"/>
        <w:rPr>
          <w:szCs w:val="22"/>
        </w:rPr>
      </w:pPr>
      <w:r w:rsidRPr="001E3886">
        <w:rPr>
          <w:szCs w:val="22"/>
        </w:rPr>
        <w:t>10. Сведения о рабочем месте: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786"/>
        <w:gridCol w:w="3119"/>
        <w:gridCol w:w="2515"/>
      </w:tblGrid>
      <w:tr w:rsidR="001E3886" w:rsidRPr="001E3886" w:rsidTr="00410A11">
        <w:tc>
          <w:tcPr>
            <w:tcW w:w="4786" w:type="dxa"/>
            <w:vAlign w:val="center"/>
          </w:tcPr>
          <w:p w:rsidR="001E3886" w:rsidRPr="001E3886" w:rsidRDefault="001E3886" w:rsidP="00E33691">
            <w:pPr>
              <w:pStyle w:val="a8"/>
            </w:pPr>
            <w:r w:rsidRPr="001E3886">
              <w:t>Оборудование</w:t>
            </w:r>
          </w:p>
        </w:tc>
        <w:tc>
          <w:tcPr>
            <w:tcW w:w="3119" w:type="dxa"/>
            <w:vAlign w:val="center"/>
          </w:tcPr>
          <w:p w:rsidR="001E3886" w:rsidRPr="001E3886" w:rsidRDefault="001E3886" w:rsidP="00E33691">
            <w:pPr>
              <w:pStyle w:val="a8"/>
            </w:pPr>
            <w:r w:rsidRPr="001E3886">
              <w:t>Сырье и материалы</w:t>
            </w:r>
          </w:p>
        </w:tc>
        <w:tc>
          <w:tcPr>
            <w:tcW w:w="2515" w:type="dxa"/>
            <w:vAlign w:val="center"/>
          </w:tcPr>
          <w:p w:rsidR="001E3886" w:rsidRPr="001E3886" w:rsidRDefault="001E3886" w:rsidP="00E33691">
            <w:pPr>
              <w:pStyle w:val="a8"/>
            </w:pPr>
            <w:r w:rsidRPr="001E3886">
              <w:t>Источник вредных факторов</w:t>
            </w:r>
          </w:p>
        </w:tc>
      </w:tr>
      <w:tr w:rsidR="001E3886" w:rsidRPr="001E3886" w:rsidTr="00410A11">
        <w:tc>
          <w:tcPr>
            <w:tcW w:w="4786" w:type="dxa"/>
            <w:vAlign w:val="center"/>
          </w:tcPr>
          <w:p w:rsidR="001E3886" w:rsidRPr="001E3886" w:rsidRDefault="001E3886" w:rsidP="00E33691">
            <w:pPr>
              <w:pStyle w:val="a8"/>
            </w:pPr>
            <w:r w:rsidRPr="001E3886">
              <w:t xml:space="preserve">Отсутствует  </w:t>
            </w:r>
          </w:p>
        </w:tc>
        <w:tc>
          <w:tcPr>
            <w:tcW w:w="3119" w:type="dxa"/>
            <w:vAlign w:val="center"/>
          </w:tcPr>
          <w:p w:rsidR="001E3886" w:rsidRPr="001E3886" w:rsidRDefault="001E3886" w:rsidP="00E33691">
            <w:pPr>
              <w:pStyle w:val="a8"/>
            </w:pPr>
            <w:r w:rsidRPr="001E3886">
              <w:t xml:space="preserve">Отсутствует  </w:t>
            </w:r>
          </w:p>
        </w:tc>
        <w:tc>
          <w:tcPr>
            <w:tcW w:w="2515" w:type="dxa"/>
            <w:vAlign w:val="center"/>
          </w:tcPr>
          <w:p w:rsidR="001E3886" w:rsidRPr="001E3886" w:rsidRDefault="001E3886" w:rsidP="00E33691">
            <w:pPr>
              <w:pStyle w:val="a8"/>
            </w:pPr>
            <w:r w:rsidRPr="001E3886">
              <w:t>Система искусственного освещения</w:t>
            </w:r>
          </w:p>
        </w:tc>
      </w:tr>
    </w:tbl>
    <w:p w:rsidR="001E3886" w:rsidRPr="001E3886" w:rsidRDefault="001E3886" w:rsidP="00E33691">
      <w:pPr>
        <w:pStyle w:val="a6"/>
        <w:rPr>
          <w:szCs w:val="22"/>
        </w:rPr>
      </w:pPr>
      <w:r w:rsidRPr="001E3886">
        <w:rPr>
          <w:szCs w:val="22"/>
        </w:rPr>
        <w:t>11. Перечень ОВПФ, подлежащих измерениям и оценке:</w:t>
      </w:r>
      <w:r w:rsidRPr="001E3886">
        <w:rPr>
          <w:b w:val="0"/>
          <w:szCs w:val="22"/>
        </w:rPr>
        <w:t xml:space="preserve">   идентификация не осуществляется по ФЗ-426 ст.10.6 (оценка требуется)   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7654"/>
      </w:tblGrid>
      <w:tr w:rsidR="001E3886" w:rsidRPr="001E3886" w:rsidTr="00E336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E33691">
            <w:pPr>
              <w:pStyle w:val="a8"/>
            </w:pPr>
            <w:r w:rsidRPr="001E3886">
              <w:t xml:space="preserve">№ п/п Классификатора </w:t>
            </w:r>
            <w:r w:rsidRPr="001E3886">
              <w:lastRenderedPageBreak/>
              <w:t>вредных и (или) опасных производственных факторов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E33691">
            <w:pPr>
              <w:pStyle w:val="a8"/>
            </w:pPr>
            <w:r w:rsidRPr="001E3886">
              <w:lastRenderedPageBreak/>
              <w:t xml:space="preserve">Наименование вредного и (или) опасного фактора производственной среды и </w:t>
            </w:r>
            <w:r w:rsidRPr="001E3886">
              <w:lastRenderedPageBreak/>
              <w:t>трудового процесса</w:t>
            </w:r>
          </w:p>
        </w:tc>
      </w:tr>
      <w:tr w:rsidR="001E3886" w:rsidRPr="001E3886" w:rsidTr="00E336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E33691">
            <w:pPr>
              <w:pStyle w:val="a8"/>
            </w:pPr>
            <w:r w:rsidRPr="001E3886">
              <w:lastRenderedPageBreak/>
              <w:t>1.4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E33691">
            <w:pPr>
              <w:pStyle w:val="a8"/>
            </w:pPr>
            <w:r w:rsidRPr="001E3886">
              <w:t>Световая среда</w:t>
            </w:r>
          </w:p>
        </w:tc>
      </w:tr>
    </w:tbl>
    <w:p w:rsidR="001E3886" w:rsidRPr="001E3886" w:rsidRDefault="001E3886" w:rsidP="00367816">
      <w:pPr>
        <w:spacing w:before="120"/>
        <w:rPr>
          <w:rStyle w:val="a7"/>
        </w:rPr>
      </w:pPr>
      <w:r w:rsidRPr="001E3886">
        <w:rPr>
          <w:rStyle w:val="a7"/>
        </w:rPr>
        <w:t>12. Эксперт(ы) по проведению специальной оценки условий труда:</w:t>
      </w:r>
    </w:p>
    <w:tbl>
      <w:tblPr>
        <w:tblStyle w:val="a5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84"/>
        <w:gridCol w:w="2976"/>
        <w:gridCol w:w="284"/>
        <w:gridCol w:w="1701"/>
        <w:gridCol w:w="283"/>
        <w:gridCol w:w="3292"/>
      </w:tblGrid>
      <w:tr w:rsidR="001E3886" w:rsidRPr="001E3886" w:rsidTr="00F26DC5">
        <w:trPr>
          <w:trHeight w:val="284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AA46ED">
            <w:pPr>
              <w:pStyle w:val="a8"/>
            </w:pPr>
            <w:r w:rsidRPr="001E3886">
              <w:t>4600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E3886" w:rsidRPr="001E3886" w:rsidRDefault="001E3886" w:rsidP="00AA46ED">
            <w:pPr>
              <w:pStyle w:val="a8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AA46ED">
            <w:pPr>
              <w:pStyle w:val="a8"/>
            </w:pPr>
            <w:r w:rsidRPr="001E3886">
              <w:t>Главный специалист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E3886" w:rsidRPr="001E3886" w:rsidRDefault="001E3886" w:rsidP="00AA46ED">
            <w:pPr>
              <w:pStyle w:val="a8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AA46ED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E3886" w:rsidRPr="001E3886" w:rsidRDefault="001E3886" w:rsidP="00AA46ED">
            <w:pPr>
              <w:pStyle w:val="a8"/>
            </w:pPr>
          </w:p>
        </w:tc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AA46ED">
            <w:pPr>
              <w:pStyle w:val="a8"/>
            </w:pPr>
            <w:r w:rsidRPr="001E3886">
              <w:t>Тыливанов А.Э.</w:t>
            </w:r>
          </w:p>
        </w:tc>
      </w:tr>
      <w:tr w:rsidR="001E3886" w:rsidRPr="001E3886" w:rsidTr="00F26DC5">
        <w:trPr>
          <w:trHeight w:val="284"/>
        </w:trPr>
        <w:tc>
          <w:tcPr>
            <w:tcW w:w="1384" w:type="dxa"/>
            <w:tcBorders>
              <w:top w:val="single" w:sz="4" w:space="0" w:color="auto"/>
            </w:tcBorders>
          </w:tcPr>
          <w:p w:rsidR="001E3886" w:rsidRPr="001E3886" w:rsidRDefault="001E3886" w:rsidP="00AA46ED">
            <w:pPr>
              <w:pStyle w:val="a8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1E3886" w:rsidRPr="001E3886" w:rsidRDefault="001E3886" w:rsidP="00AA46ED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E3886" w:rsidRPr="001E3886" w:rsidRDefault="001E3886" w:rsidP="00AA46ED">
            <w:pPr>
              <w:pStyle w:val="a8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(должность)</w:t>
            </w:r>
          </w:p>
        </w:tc>
        <w:tc>
          <w:tcPr>
            <w:tcW w:w="284" w:type="dxa"/>
          </w:tcPr>
          <w:p w:rsidR="001E3886" w:rsidRPr="001E3886" w:rsidRDefault="001E3886" w:rsidP="00AA46ED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E3886" w:rsidRPr="001E3886" w:rsidRDefault="001E3886" w:rsidP="00AA46ED">
            <w:pPr>
              <w:pStyle w:val="a8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1E3886" w:rsidRPr="001E3886" w:rsidRDefault="001E3886" w:rsidP="00AA46ED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92" w:type="dxa"/>
            <w:tcBorders>
              <w:top w:val="single" w:sz="4" w:space="0" w:color="auto"/>
            </w:tcBorders>
          </w:tcPr>
          <w:p w:rsidR="001E3886" w:rsidRPr="001E3886" w:rsidRDefault="001E3886" w:rsidP="00AA46ED">
            <w:pPr>
              <w:pStyle w:val="a8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(Ф.И.О.)</w:t>
            </w:r>
          </w:p>
        </w:tc>
      </w:tr>
    </w:tbl>
    <w:p w:rsidR="001E3886" w:rsidRPr="001E3886" w:rsidRDefault="001E3886" w:rsidP="00DC1E3A">
      <w:pPr>
        <w:spacing w:before="120"/>
      </w:pPr>
    </w:p>
    <w:p w:rsidR="001E3886" w:rsidRPr="001E3886" w:rsidRDefault="001E3886" w:rsidP="009A2489">
      <w:pPr>
        <w:sectPr w:rsidR="001E3886" w:rsidRPr="001E3886" w:rsidSect="001E3886">
          <w:headerReference w:type="default" r:id="rId28"/>
          <w:footerReference w:type="default" r:id="rId29"/>
          <w:pgSz w:w="11906" w:h="16838"/>
          <w:pgMar w:top="709" w:right="851" w:bottom="1134" w:left="851" w:header="709" w:footer="709" w:gutter="0"/>
          <w:pgNumType w:start="1"/>
          <w:cols w:space="708"/>
          <w:docGrid w:linePitch="360"/>
        </w:sectPr>
      </w:pPr>
    </w:p>
    <w:p w:rsidR="001E3886" w:rsidRPr="001E3886" w:rsidRDefault="001E3886" w:rsidP="009A2489">
      <w:pPr>
        <w:rPr>
          <w:sz w:val="20"/>
          <w:szCs w:val="20"/>
        </w:rPr>
      </w:pPr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1E3886" w:rsidRPr="001E3886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>Администрация Федосихинского сельсовета Коченевского района Новосибирской области</w:t>
            </w:r>
          </w:p>
        </w:tc>
      </w:tr>
      <w:tr w:rsidR="001E3886" w:rsidRPr="001E3886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776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1E3886" w:rsidRPr="001E3886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>632652, Новосибирская область, Коченевский район, с. Федосиха, ул. Клубная, д. 12; Баун Сергей Федорович; fedos54-ss@yandex.ru</w:t>
            </w:r>
          </w:p>
        </w:tc>
      </w:tr>
      <w:tr w:rsidR="001E3886" w:rsidRPr="001E3886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1E3886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1E3886" w:rsidRPr="001E3886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>Код органа государственной вл</w:t>
            </w:r>
            <w:r w:rsidRPr="001E3886">
              <w:rPr>
                <w:color w:val="000000"/>
                <w:sz w:val="20"/>
                <w:szCs w:val="20"/>
              </w:rPr>
              <w:t>а</w:t>
            </w:r>
            <w:r w:rsidRPr="001E3886">
              <w:rPr>
                <w:color w:val="000000"/>
                <w:sz w:val="20"/>
                <w:szCs w:val="20"/>
              </w:rPr>
              <w:t>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>Код вида экономической деятельн</w:t>
            </w:r>
            <w:r w:rsidRPr="001E3886">
              <w:rPr>
                <w:color w:val="000000"/>
                <w:sz w:val="20"/>
                <w:szCs w:val="20"/>
              </w:rPr>
              <w:t>о</w:t>
            </w:r>
            <w:r w:rsidRPr="001E3886">
              <w:rPr>
                <w:color w:val="000000"/>
                <w:sz w:val="20"/>
                <w:szCs w:val="20"/>
              </w:rPr>
              <w:t>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>Код территории по ОКТМО</w:t>
            </w:r>
          </w:p>
        </w:tc>
      </w:tr>
      <w:tr w:rsidR="001E3886" w:rsidRPr="001E3886" w:rsidTr="00776AA2">
        <w:trPr>
          <w:jc w:val="center"/>
        </w:trPr>
        <w:tc>
          <w:tcPr>
            <w:tcW w:w="1800" w:type="dxa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>5425106764</w:t>
            </w:r>
          </w:p>
        </w:tc>
        <w:tc>
          <w:tcPr>
            <w:tcW w:w="1653" w:type="dxa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>04200291</w:t>
            </w:r>
          </w:p>
        </w:tc>
        <w:tc>
          <w:tcPr>
            <w:tcW w:w="1995" w:type="dxa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>3300500</w:t>
            </w:r>
          </w:p>
        </w:tc>
        <w:tc>
          <w:tcPr>
            <w:tcW w:w="2394" w:type="dxa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>75.11.32</w:t>
            </w:r>
          </w:p>
        </w:tc>
        <w:tc>
          <w:tcPr>
            <w:tcW w:w="2343" w:type="dxa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>50623428101</w:t>
            </w:r>
          </w:p>
        </w:tc>
      </w:tr>
    </w:tbl>
    <w:p w:rsidR="001E3886" w:rsidRPr="001E3886" w:rsidRDefault="001E3886" w:rsidP="00367816">
      <w:pPr>
        <w:pStyle w:val="1"/>
      </w:pPr>
    </w:p>
    <w:p w:rsidR="001E3886" w:rsidRPr="001E3886" w:rsidRDefault="001E3886" w:rsidP="00367816">
      <w:pPr>
        <w:pStyle w:val="1"/>
      </w:pPr>
      <w:r w:rsidRPr="001E3886">
        <w:t xml:space="preserve">КАРТА № </w:t>
      </w:r>
      <w:r w:rsidRPr="001E3886">
        <w:rPr>
          <w:b w:val="0"/>
        </w:rPr>
        <w:t xml:space="preserve"> 45/17/0105 </w:t>
      </w:r>
      <w:r w:rsidRPr="001E3886">
        <w:rPr>
          <w:rStyle w:val="a9"/>
          <w:b w:val="0"/>
          <w:u w:val="none"/>
        </w:rPr>
        <w:t> </w:t>
      </w:r>
      <w:r w:rsidRPr="001E3886">
        <w:rPr>
          <w:caps/>
        </w:rPr>
        <w:br/>
      </w:r>
      <w:r w:rsidRPr="001E3886"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1E3886" w:rsidRPr="001E3886" w:rsidTr="00A10F61">
        <w:tc>
          <w:tcPr>
            <w:tcW w:w="8613" w:type="dxa"/>
            <w:tcBorders>
              <w:bottom w:val="single" w:sz="4" w:space="0" w:color="auto"/>
            </w:tcBorders>
          </w:tcPr>
          <w:p w:rsidR="001E3886" w:rsidRPr="001E3886" w:rsidRDefault="001E3886" w:rsidP="00232C8F">
            <w:r w:rsidRPr="001E3886">
              <w:t>Специалист администрации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1E3886" w:rsidRPr="001E3886" w:rsidRDefault="001E3886" w:rsidP="00232C8F">
            <w:r w:rsidRPr="001E3886">
              <w:t>Отсутствует</w:t>
            </w:r>
          </w:p>
        </w:tc>
      </w:tr>
      <w:tr w:rsidR="001E3886" w:rsidRPr="001E3886" w:rsidTr="00A10F61">
        <w:tc>
          <w:tcPr>
            <w:tcW w:w="8613" w:type="dxa"/>
            <w:tcBorders>
              <w:top w:val="single" w:sz="4" w:space="0" w:color="auto"/>
            </w:tcBorders>
          </w:tcPr>
          <w:p w:rsidR="001E3886" w:rsidRPr="001E3886" w:rsidRDefault="001E3886" w:rsidP="00776AA2">
            <w:pPr>
              <w:rPr>
                <w:vertAlign w:val="superscript"/>
              </w:rPr>
            </w:pPr>
            <w:r w:rsidRPr="001E3886">
              <w:rPr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1E3886" w:rsidRPr="001E3886" w:rsidRDefault="001E3886" w:rsidP="00A10F61">
            <w:pPr>
              <w:jc w:val="center"/>
              <w:rPr>
                <w:vertAlign w:val="superscript"/>
              </w:rPr>
            </w:pPr>
            <w:r w:rsidRPr="001E3886">
              <w:rPr>
                <w:vertAlign w:val="superscript"/>
              </w:rPr>
              <w:t>(код по ОК 016-94)</w:t>
            </w:r>
          </w:p>
        </w:tc>
      </w:tr>
    </w:tbl>
    <w:p w:rsidR="001E3886" w:rsidRPr="001E3886" w:rsidRDefault="001E3886" w:rsidP="00776AA2"/>
    <w:p w:rsidR="001E3886" w:rsidRPr="001E3886" w:rsidRDefault="001E3886" w:rsidP="00776AA2">
      <w:r w:rsidRPr="001E3886">
        <w:t>Наименование структурного подразделения:</w:t>
      </w:r>
      <w:r w:rsidRPr="001E3886">
        <w:rPr>
          <w:rStyle w:val="a9"/>
        </w:rPr>
        <w:t xml:space="preserve">  Муниципальная служба </w:t>
      </w:r>
    </w:p>
    <w:p w:rsidR="001E3886" w:rsidRPr="001E3886" w:rsidRDefault="001E3886" w:rsidP="00776AA2">
      <w:r w:rsidRPr="001E3886">
        <w:t>Количество и номера аналогичных рабочих мест:</w:t>
      </w:r>
      <w:r w:rsidRPr="001E3886">
        <w:rPr>
          <w:rStyle w:val="a9"/>
        </w:rPr>
        <w:t xml:space="preserve">   Отсутствуют </w:t>
      </w:r>
    </w:p>
    <w:p w:rsidR="001E3886" w:rsidRPr="001E3886" w:rsidRDefault="001E3886" w:rsidP="00AD14A4">
      <w:pPr>
        <w:rPr>
          <w:rStyle w:val="a7"/>
        </w:rPr>
      </w:pPr>
    </w:p>
    <w:p w:rsidR="001E3886" w:rsidRPr="001E3886" w:rsidRDefault="001E3886" w:rsidP="007462E1">
      <w:pPr>
        <w:rPr>
          <w:color w:val="000000"/>
          <w:sz w:val="20"/>
          <w:szCs w:val="20"/>
          <w:vertAlign w:val="superscript"/>
        </w:rPr>
      </w:pPr>
      <w:r w:rsidRPr="001E3886">
        <w:rPr>
          <w:b/>
        </w:rPr>
        <w:t>Строка 010.</w:t>
      </w:r>
      <w:r w:rsidRPr="001E3886">
        <w:t> Выпуск ЕТКС, ЕКС  </w:t>
      </w:r>
      <w:r w:rsidRPr="001E3886">
        <w:rPr>
          <w:u w:val="single"/>
        </w:rPr>
        <w:t xml:space="preserve">     ОБЩЕОТРАСЛЕВЫЕ КВАЛИФИКАЦИОННЫЕ ХАРАКТЕРИСТИКИ ДОЛЖНОСТЕЙ РАБОТНИКОВ, ЗАНЯТЫХ НА ПРЕДПРИЯТИЯХ, В УЧРЕЖДЕНИЯХ И ОРГАНИЗАЦИЯХ, утверждены Постановлением Минтруда РФ от 21 августа 1998 г. N 37 (в ред. Постановлений Минтруда РФ от 21.01.2000 N 7, от 04.08.2000 N 57, от 20.04.2001 N 35, от 31.05.2002 N 38, от 20.06.2002 N 44, от 28.07.2003 N 59, от 12.11.2003 N 75, Приказов Минздравсоцразвития РФ от 25.07.2005 N 461, от 07.11.2006 N 749, от 17.09.2007 N 605, от 29.04.2008 N 200, от 14.03.2011 г. N 194, Приказов Минтруда России от 15.05.2013 N 205, от 12.02.2014 N 96) </w:t>
      </w:r>
      <w:r w:rsidRPr="001E3886">
        <w:rPr>
          <w:u w:val="single"/>
        </w:rPr>
        <w:tab/>
        <w:t>   </w:t>
      </w:r>
      <w:r w:rsidRPr="001E3886">
        <w:br/>
      </w:r>
      <w:r w:rsidRPr="001E3886">
        <w:rPr>
          <w:color w:val="000000"/>
          <w:sz w:val="20"/>
          <w:szCs w:val="20"/>
          <w:vertAlign w:val="superscript"/>
        </w:rPr>
        <w:t> </w:t>
      </w:r>
      <w:r w:rsidRPr="001E3886">
        <w:rPr>
          <w:color w:val="000000"/>
          <w:sz w:val="20"/>
          <w:szCs w:val="20"/>
          <w:vertAlign w:val="superscript"/>
        </w:rPr>
        <w:tab/>
      </w:r>
      <w:r w:rsidRPr="001E3886">
        <w:rPr>
          <w:color w:val="000000"/>
          <w:sz w:val="20"/>
          <w:szCs w:val="20"/>
          <w:vertAlign w:val="superscript"/>
        </w:rPr>
        <w:tab/>
      </w:r>
      <w:r w:rsidRPr="001E3886">
        <w:rPr>
          <w:color w:val="000000"/>
          <w:sz w:val="20"/>
          <w:szCs w:val="20"/>
          <w:vertAlign w:val="superscript"/>
        </w:rPr>
        <w:tab/>
      </w:r>
      <w:r w:rsidRPr="001E3886">
        <w:rPr>
          <w:color w:val="000000"/>
          <w:sz w:val="20"/>
          <w:szCs w:val="20"/>
          <w:vertAlign w:val="superscript"/>
        </w:rPr>
        <w:tab/>
      </w:r>
      <w:r w:rsidRPr="001E3886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1E3886" w:rsidRPr="001E3886" w:rsidRDefault="001E3886" w:rsidP="00776AA2">
      <w:r w:rsidRPr="001E3886">
        <w:rPr>
          <w:b/>
        </w:rPr>
        <w:t>Строка 020.</w:t>
      </w:r>
      <w:r w:rsidRPr="001E3886"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1E3886" w:rsidRPr="001E3886" w:rsidTr="00A10F61">
        <w:tc>
          <w:tcPr>
            <w:tcW w:w="5070" w:type="dxa"/>
          </w:tcPr>
          <w:p w:rsidR="001E3886" w:rsidRPr="001E3886" w:rsidRDefault="001E3886" w:rsidP="00776AA2">
            <w:r w:rsidRPr="001E3886">
              <w:t>на рабочем месте</w:t>
            </w:r>
          </w:p>
        </w:tc>
        <w:tc>
          <w:tcPr>
            <w:tcW w:w="2268" w:type="dxa"/>
          </w:tcPr>
          <w:p w:rsidR="001E3886" w:rsidRPr="001E3886" w:rsidRDefault="001E3886" w:rsidP="00A10F61">
            <w:pPr>
              <w:jc w:val="center"/>
            </w:pPr>
            <w:r w:rsidRPr="001E3886">
              <w:t>1</w:t>
            </w:r>
          </w:p>
        </w:tc>
      </w:tr>
      <w:tr w:rsidR="001E3886" w:rsidRPr="001E3886" w:rsidTr="00A10F61">
        <w:tc>
          <w:tcPr>
            <w:tcW w:w="5070" w:type="dxa"/>
          </w:tcPr>
          <w:p w:rsidR="001E3886" w:rsidRPr="001E3886" w:rsidRDefault="001E3886" w:rsidP="00776AA2">
            <w:r w:rsidRPr="001E3886">
              <w:t>на всех аналогичных рабочих местах</w:t>
            </w:r>
          </w:p>
        </w:tc>
        <w:tc>
          <w:tcPr>
            <w:tcW w:w="2268" w:type="dxa"/>
          </w:tcPr>
          <w:p w:rsidR="001E3886" w:rsidRPr="001E3886" w:rsidRDefault="001E3886" w:rsidP="00A10F61">
            <w:pPr>
              <w:jc w:val="center"/>
            </w:pPr>
            <w:r w:rsidRPr="001E3886">
              <w:t>-</w:t>
            </w:r>
          </w:p>
        </w:tc>
      </w:tr>
      <w:tr w:rsidR="001E3886" w:rsidRPr="001E3886" w:rsidTr="00A10F61">
        <w:tc>
          <w:tcPr>
            <w:tcW w:w="7338" w:type="dxa"/>
            <w:gridSpan w:val="2"/>
          </w:tcPr>
          <w:p w:rsidR="001E3886" w:rsidRPr="001E3886" w:rsidRDefault="001E3886" w:rsidP="00776AA2">
            <w:r w:rsidRPr="001E3886">
              <w:t>из них:</w:t>
            </w:r>
          </w:p>
        </w:tc>
      </w:tr>
      <w:tr w:rsidR="001E3886" w:rsidRPr="001E3886" w:rsidTr="00A10F61">
        <w:tc>
          <w:tcPr>
            <w:tcW w:w="5070" w:type="dxa"/>
          </w:tcPr>
          <w:p w:rsidR="001E3886" w:rsidRPr="001E3886" w:rsidRDefault="001E3886" w:rsidP="00776AA2">
            <w:r w:rsidRPr="001E3886">
              <w:t>женщин</w:t>
            </w:r>
          </w:p>
        </w:tc>
        <w:tc>
          <w:tcPr>
            <w:tcW w:w="2268" w:type="dxa"/>
            <w:vAlign w:val="center"/>
          </w:tcPr>
          <w:p w:rsidR="001E3886" w:rsidRPr="001E3886" w:rsidRDefault="001E3886" w:rsidP="00A10F61">
            <w:pPr>
              <w:jc w:val="center"/>
            </w:pPr>
            <w:r w:rsidRPr="001E3886">
              <w:t>1</w:t>
            </w:r>
          </w:p>
        </w:tc>
      </w:tr>
      <w:tr w:rsidR="001E3886" w:rsidRPr="001E3886" w:rsidTr="00A10F61">
        <w:tc>
          <w:tcPr>
            <w:tcW w:w="5070" w:type="dxa"/>
          </w:tcPr>
          <w:p w:rsidR="001E3886" w:rsidRPr="001E3886" w:rsidRDefault="001E3886" w:rsidP="00776AA2">
            <w:r w:rsidRPr="001E3886">
              <w:t>лиц в возрасте до 18 лет</w:t>
            </w:r>
          </w:p>
        </w:tc>
        <w:tc>
          <w:tcPr>
            <w:tcW w:w="2268" w:type="dxa"/>
            <w:vAlign w:val="center"/>
          </w:tcPr>
          <w:p w:rsidR="001E3886" w:rsidRPr="001E3886" w:rsidRDefault="001E3886" w:rsidP="00A10F61">
            <w:pPr>
              <w:jc w:val="center"/>
            </w:pPr>
            <w:r w:rsidRPr="001E3886">
              <w:t>0</w:t>
            </w:r>
          </w:p>
        </w:tc>
      </w:tr>
      <w:tr w:rsidR="001E3886" w:rsidRPr="001E3886" w:rsidTr="00A10F61">
        <w:tc>
          <w:tcPr>
            <w:tcW w:w="5070" w:type="dxa"/>
          </w:tcPr>
          <w:p w:rsidR="001E3886" w:rsidRPr="001E3886" w:rsidRDefault="001E3886" w:rsidP="00776AA2">
            <w:r w:rsidRPr="001E3886"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vAlign w:val="center"/>
          </w:tcPr>
          <w:p w:rsidR="001E3886" w:rsidRPr="001E3886" w:rsidRDefault="001E3886" w:rsidP="00A10F61">
            <w:pPr>
              <w:jc w:val="center"/>
            </w:pPr>
            <w:r w:rsidRPr="001E3886">
              <w:t>0</w:t>
            </w:r>
          </w:p>
        </w:tc>
      </w:tr>
    </w:tbl>
    <w:p w:rsidR="001E3886" w:rsidRPr="001E3886" w:rsidRDefault="001E3886" w:rsidP="00776AA2">
      <w:pPr>
        <w:rPr>
          <w:b/>
        </w:rPr>
      </w:pPr>
    </w:p>
    <w:p w:rsidR="001E3886" w:rsidRPr="001E3886" w:rsidRDefault="001E3886" w:rsidP="00776AA2">
      <w:r w:rsidRPr="001E3886">
        <w:rPr>
          <w:b/>
        </w:rPr>
        <w:t>Строка 021.</w:t>
      </w:r>
      <w:r w:rsidRPr="001E3886"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1E3886" w:rsidRPr="001E3886" w:rsidTr="00A10F61">
        <w:tc>
          <w:tcPr>
            <w:tcW w:w="6345" w:type="dxa"/>
            <w:tcBorders>
              <w:right w:val="single" w:sz="4" w:space="0" w:color="auto"/>
            </w:tcBorders>
          </w:tcPr>
          <w:p w:rsidR="001E3886" w:rsidRPr="001E3886" w:rsidRDefault="001E3886" w:rsidP="00A10F61">
            <w:pPr>
              <w:jc w:val="center"/>
            </w:pPr>
            <w:r w:rsidRPr="001E3886">
              <w:t>024-518-021 15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3886" w:rsidRPr="001E3886" w:rsidRDefault="001E3886" w:rsidP="00AD14A4">
            <w:pPr>
              <w:rPr>
                <w:rStyle w:val="a7"/>
              </w:rPr>
            </w:pPr>
          </w:p>
        </w:tc>
      </w:tr>
    </w:tbl>
    <w:p w:rsidR="001E3886" w:rsidRPr="001E3886" w:rsidRDefault="001E3886" w:rsidP="00AD14A4">
      <w:pPr>
        <w:rPr>
          <w:rStyle w:val="a7"/>
        </w:rPr>
      </w:pPr>
    </w:p>
    <w:p w:rsidR="001E3886" w:rsidRPr="001E3886" w:rsidRDefault="001E3886" w:rsidP="00481C22">
      <w:r w:rsidRPr="001E3886">
        <w:rPr>
          <w:b/>
        </w:rPr>
        <w:t>Строка 022.</w:t>
      </w:r>
      <w:r w:rsidRPr="001E3886">
        <w:t xml:space="preserve">  Используемое оборудование:</w:t>
      </w:r>
      <w:r w:rsidRPr="001E3886">
        <w:rPr>
          <w:rStyle w:val="a9"/>
        </w:rPr>
        <w:t xml:space="preserve">  Отсутствует    </w:t>
      </w:r>
    </w:p>
    <w:p w:rsidR="001E3886" w:rsidRPr="001E3886" w:rsidRDefault="001E3886" w:rsidP="00481C22">
      <w:pPr>
        <w:ind w:firstLine="1418"/>
      </w:pPr>
      <w:r w:rsidRPr="001E3886">
        <w:t>Используемые сырье и материалы:</w:t>
      </w:r>
      <w:r w:rsidRPr="001E3886">
        <w:rPr>
          <w:rStyle w:val="a9"/>
        </w:rPr>
        <w:t xml:space="preserve">  Отсутствует    </w:t>
      </w:r>
    </w:p>
    <w:p w:rsidR="001E3886" w:rsidRPr="001E3886" w:rsidRDefault="001E3886" w:rsidP="00AD14A4">
      <w:pPr>
        <w:rPr>
          <w:rStyle w:val="a7"/>
        </w:rPr>
      </w:pPr>
    </w:p>
    <w:p w:rsidR="001E3886" w:rsidRPr="001E3886" w:rsidRDefault="001E3886" w:rsidP="00481C22">
      <w:r w:rsidRPr="001E3886">
        <w:rPr>
          <w:b/>
        </w:rPr>
        <w:t>Строка 030.</w:t>
      </w:r>
      <w:r w:rsidRPr="001E3886">
        <w:t xml:space="preserve"> Оценка условий труда по вредным (опасным) факторам:</w:t>
      </w:r>
    </w:p>
    <w:tbl>
      <w:tblPr>
        <w:tblW w:w="963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Класс (подкласс)условий труда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Эффективность СИЗ*, +/-/</w:t>
            </w:r>
            <w:r w:rsidRPr="001E3886">
              <w:rPr>
                <w:color w:val="000000"/>
              </w:rPr>
              <w:t>не оц</w:t>
            </w:r>
            <w:r w:rsidRPr="001E3886">
              <w:rPr>
                <w:color w:val="000000"/>
              </w:rPr>
              <w:t>е</w:t>
            </w:r>
            <w:r w:rsidRPr="001E3886">
              <w:rPr>
                <w:color w:val="000000"/>
              </w:rPr>
              <w:t>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Химический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Биологический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Аэрозоли преимущественно фи</w:t>
            </w:r>
            <w:r w:rsidRPr="001E3886">
              <w:rPr>
                <w:color w:val="000000"/>
              </w:rPr>
              <w:t>б</w:t>
            </w:r>
            <w:r w:rsidRPr="001E3886">
              <w:rPr>
                <w:color w:val="000000"/>
              </w:rPr>
              <w:t>рогенного действия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Шум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Инфразвук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Ультразвук воздушный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Вибрация общая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Вибрация локальная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Неионизирующие излучения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Ионизирующие излучения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Параметры микроклимата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Параметры световой среды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2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Тяжесть трудового процесса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Напряженность трудового процесса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b/>
                <w:color w:val="000000"/>
              </w:rPr>
              <w:t>Итоговый класс (подкласс) условий труда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2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F31AF6">
            <w:pPr>
              <w:pStyle w:val="a8"/>
            </w:pPr>
            <w:r w:rsidRPr="001E3886"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</w:tbl>
    <w:p w:rsidR="001E3886" w:rsidRPr="001E3886" w:rsidRDefault="001E3886" w:rsidP="00481C22">
      <w:pPr>
        <w:rPr>
          <w:sz w:val="16"/>
          <w:szCs w:val="16"/>
        </w:rPr>
      </w:pPr>
      <w:r w:rsidRPr="001E3886">
        <w:rPr>
          <w:sz w:val="16"/>
          <w:szCs w:val="16"/>
        </w:rPr>
        <w:t>* Средства индивидуальной защиты</w:t>
      </w:r>
    </w:p>
    <w:p w:rsidR="001E3886" w:rsidRPr="001E3886" w:rsidRDefault="001E3886" w:rsidP="00481C22">
      <w:r w:rsidRPr="001E3886">
        <w:rPr>
          <w:b/>
        </w:rPr>
        <w:t>Строка  040.</w:t>
      </w:r>
      <w:r w:rsidRPr="001E3886"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1E3886" w:rsidRPr="001E3886" w:rsidTr="00FB24B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3886" w:rsidRPr="001E3886" w:rsidRDefault="001E3886" w:rsidP="00481C22">
            <w:pPr>
              <w:pStyle w:val="a8"/>
            </w:pPr>
            <w:r w:rsidRPr="001E3886">
              <w:t>№</w:t>
            </w:r>
            <w:r w:rsidRPr="001E3886"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3886" w:rsidRPr="001E3886" w:rsidRDefault="001E3886" w:rsidP="00F31AF6">
            <w:pPr>
              <w:pStyle w:val="a8"/>
            </w:pPr>
            <w:r w:rsidRPr="001E3886"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481C22">
            <w:pPr>
              <w:pStyle w:val="a8"/>
            </w:pPr>
            <w:r w:rsidRPr="001E3886"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481C22">
            <w:pPr>
              <w:pStyle w:val="a8"/>
            </w:pPr>
            <w:r w:rsidRPr="001E3886">
              <w:t>По результатам оценки условий труда</w:t>
            </w:r>
          </w:p>
        </w:tc>
      </w:tr>
      <w:tr w:rsidR="001E3886" w:rsidRPr="001E3886" w:rsidTr="00FB24B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481C22">
            <w:pPr>
              <w:pStyle w:val="a8"/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481C22">
            <w:pPr>
              <w:pStyle w:val="a8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481C22">
            <w:pPr>
              <w:pStyle w:val="a8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481C22">
            <w:pPr>
              <w:pStyle w:val="a8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 xml:space="preserve">необходимость  в установлении </w:t>
            </w:r>
            <w:r w:rsidRPr="001E3886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481C22">
            <w:pPr>
              <w:pStyle w:val="a8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основание</w:t>
            </w:r>
          </w:p>
        </w:tc>
      </w:tr>
      <w:tr w:rsidR="001E3886" w:rsidRPr="001E3886" w:rsidTr="00FB24B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  <w:jc w:val="left"/>
            </w:pPr>
            <w:r w:rsidRPr="001E3886"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отсутствует</w:t>
            </w:r>
          </w:p>
        </w:tc>
      </w:tr>
      <w:tr w:rsidR="001E3886" w:rsidRPr="001E3886" w:rsidTr="00FB24B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  <w:jc w:val="left"/>
            </w:pPr>
            <w:r w:rsidRPr="001E3886"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отсутствует</w:t>
            </w:r>
          </w:p>
        </w:tc>
      </w:tr>
      <w:tr w:rsidR="001E3886" w:rsidRPr="001E3886" w:rsidTr="00FB24B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  <w:jc w:val="left"/>
            </w:pPr>
            <w:r w:rsidRPr="001E3886"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отсутствует</w:t>
            </w:r>
          </w:p>
        </w:tc>
      </w:tr>
      <w:tr w:rsidR="001E3886" w:rsidRPr="001E3886" w:rsidTr="00FB24B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  <w:jc w:val="left"/>
            </w:pPr>
            <w:r w:rsidRPr="001E3886"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отсутствует</w:t>
            </w:r>
          </w:p>
        </w:tc>
      </w:tr>
      <w:tr w:rsidR="001E3886" w:rsidRPr="001E3886" w:rsidTr="00FB24B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  <w:jc w:val="left"/>
            </w:pPr>
            <w:r w:rsidRPr="001E3886"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отсутствует</w:t>
            </w:r>
          </w:p>
        </w:tc>
      </w:tr>
      <w:tr w:rsidR="001E3886" w:rsidRPr="001E3886" w:rsidTr="00FB24B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  <w:jc w:val="left"/>
            </w:pPr>
            <w:r w:rsidRPr="001E3886">
              <w:t>Право на досрочное назначение трудовой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отсутствует</w:t>
            </w:r>
          </w:p>
        </w:tc>
      </w:tr>
      <w:tr w:rsidR="001E3886" w:rsidRPr="001E3886" w:rsidTr="00FB24B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  <w:jc w:val="left"/>
            </w:pPr>
            <w:r w:rsidRPr="001E3886"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отсутствует</w:t>
            </w:r>
          </w:p>
        </w:tc>
      </w:tr>
    </w:tbl>
    <w:p w:rsidR="001E3886" w:rsidRPr="001E3886" w:rsidRDefault="001E3886" w:rsidP="00481C22">
      <w:pPr>
        <w:rPr>
          <w:rStyle w:val="a7"/>
        </w:rPr>
      </w:pPr>
    </w:p>
    <w:p w:rsidR="001E3886" w:rsidRPr="001E3886" w:rsidRDefault="001E3886" w:rsidP="007462E1">
      <w:pPr>
        <w:jc w:val="both"/>
      </w:pPr>
      <w:r w:rsidRPr="001E3886">
        <w:rPr>
          <w:b/>
        </w:rPr>
        <w:t>Строка 050.</w:t>
      </w:r>
      <w:r w:rsidRPr="001E3886">
        <w:t> Рекомендации по улучшению условий труда, по режимам труда и отдыха, по подбору работников: </w:t>
      </w:r>
      <w:r w:rsidRPr="001E3886">
        <w:rPr>
          <w:u w:val="single"/>
        </w:rPr>
        <w:t>  </w:t>
      </w:r>
      <w:r w:rsidRPr="001E3886">
        <w:rPr>
          <w:i/>
          <w:u w:val="single"/>
        </w:rPr>
        <w:t>1. Рекомендации по подбору работников: возможность применения труда женщин - да (с учетом требований СанПиН 2.2.0.555-96); возможность применения труда лиц до 18 лет - да (с учетом требований  СанПиН 2.4.6.2553-09); возможность применения труда инвалидов - да (по медицинским показаниям);</w:t>
      </w:r>
      <w:r w:rsidRPr="001E3886">
        <w:rPr>
          <w:i/>
          <w:u w:val="single"/>
        </w:rPr>
        <w:tab/>
        <w:t>   </w:t>
      </w:r>
      <w:r w:rsidRPr="001E3886">
        <w:rPr>
          <w:i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1E3886">
        <w:rPr>
          <w:u w:val="single"/>
        </w:rPr>
        <w:t xml:space="preserve">   </w:t>
      </w:r>
      <w:r w:rsidRPr="001E3886">
        <w:br/>
      </w:r>
    </w:p>
    <w:p w:rsidR="001E3886" w:rsidRPr="001E3886" w:rsidRDefault="001E3886" w:rsidP="003C5C39">
      <w:r w:rsidRPr="001E3886">
        <w:t>Дата составления: </w:t>
      </w:r>
      <w:r w:rsidRPr="001E3886">
        <w:rPr>
          <w:u w:val="single"/>
        </w:rPr>
        <w:t>  25.12.2017    </w:t>
      </w:r>
    </w:p>
    <w:p w:rsidR="001E3886" w:rsidRPr="001E3886" w:rsidRDefault="001E3886" w:rsidP="00481C22"/>
    <w:p w:rsidR="001E3886" w:rsidRPr="001E3886" w:rsidRDefault="001E3886" w:rsidP="003C5C39">
      <w:r w:rsidRPr="001E3886">
        <w:t>Председатель комиссии по проведению специальной оценки условий труда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1E3886" w:rsidRPr="001E3886" w:rsidTr="00FE21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  <w:r w:rsidRPr="001E3886">
              <w:t>Глава Федосихинского сельсовета</w:t>
            </w:r>
          </w:p>
        </w:tc>
        <w:tc>
          <w:tcPr>
            <w:tcW w:w="283" w:type="dxa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  <w:r w:rsidRPr="001E3886">
              <w:t>Баун Сергей Федорович</w:t>
            </w:r>
          </w:p>
        </w:tc>
        <w:tc>
          <w:tcPr>
            <w:tcW w:w="284" w:type="dxa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</w:p>
        </w:tc>
      </w:tr>
      <w:tr w:rsidR="001E3886" w:rsidRPr="001E3886" w:rsidTr="00FE21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(дата)</w:t>
            </w:r>
          </w:p>
        </w:tc>
      </w:tr>
    </w:tbl>
    <w:p w:rsidR="001E3886" w:rsidRPr="001E3886" w:rsidRDefault="001E3886" w:rsidP="003C5C39"/>
    <w:p w:rsidR="001E3886" w:rsidRPr="001E3886" w:rsidRDefault="001E3886" w:rsidP="003C5C39">
      <w:r w:rsidRPr="001E3886">
        <w:t>Члены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1E3886" w:rsidRPr="001E3886" w:rsidTr="009F283A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  <w:r w:rsidRPr="001E3886">
              <w:t>Специалист администрации 1 разряда</w:t>
            </w:r>
          </w:p>
        </w:tc>
        <w:tc>
          <w:tcPr>
            <w:tcW w:w="283" w:type="dxa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  <w:r w:rsidRPr="001E3886">
              <w:t xml:space="preserve">Помелова Наталья Михайловна  </w:t>
            </w:r>
          </w:p>
        </w:tc>
        <w:tc>
          <w:tcPr>
            <w:tcW w:w="284" w:type="dxa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</w:p>
        </w:tc>
      </w:tr>
      <w:tr w:rsidR="001E3886" w:rsidRPr="001E3886" w:rsidTr="009F283A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(дата)</w:t>
            </w:r>
          </w:p>
        </w:tc>
      </w:tr>
      <w:tr w:rsidR="001E3886" w:rsidRPr="001E3886" w:rsidTr="009F283A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4E51DC">
            <w:pPr>
              <w:pStyle w:val="a8"/>
            </w:pPr>
            <w:r w:rsidRPr="001E3886">
              <w:t>Специалист администрации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4E51DC">
            <w:pPr>
              <w:pStyle w:val="a8"/>
            </w:pPr>
            <w:r w:rsidRPr="001E3886">
              <w:t xml:space="preserve">Зелепукина Галина Анатольевна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</w:tr>
      <w:tr w:rsidR="001E3886" w:rsidRPr="001E3886" w:rsidTr="009F283A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(дата)</w:t>
            </w:r>
          </w:p>
        </w:tc>
      </w:tr>
    </w:tbl>
    <w:p w:rsidR="001E3886" w:rsidRPr="001E3886" w:rsidRDefault="001E3886" w:rsidP="003C5C39"/>
    <w:p w:rsidR="001E3886" w:rsidRPr="001E3886" w:rsidRDefault="001E3886" w:rsidP="003C5C39">
      <w:r w:rsidRPr="001E3886">
        <w:t>Эксперт(-ы) организации, проводившей специальную оценку условий труда: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1E3886" w:rsidRPr="001E3886" w:rsidTr="005E6896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3C5C39">
            <w:pPr>
              <w:pStyle w:val="a8"/>
            </w:pPr>
            <w:r w:rsidRPr="001E3886">
              <w:t>4600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E3886" w:rsidRPr="001E3886" w:rsidRDefault="001E3886" w:rsidP="003C5C39">
            <w:pPr>
              <w:pStyle w:val="a8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3C5C39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E3886" w:rsidRPr="001E3886" w:rsidRDefault="001E3886" w:rsidP="003C5C39">
            <w:pPr>
              <w:pStyle w:val="a8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3C5C39">
            <w:pPr>
              <w:pStyle w:val="a8"/>
            </w:pPr>
            <w:r w:rsidRPr="001E3886">
              <w:t>Тыливанов А.Э.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E3886" w:rsidRPr="001E3886" w:rsidRDefault="001E3886" w:rsidP="003C5C39">
            <w:pPr>
              <w:pStyle w:val="a8"/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3C5C39">
            <w:pPr>
              <w:pStyle w:val="a8"/>
            </w:pPr>
            <w:r w:rsidRPr="001E3886">
              <w:t>25.12.2017</w:t>
            </w:r>
          </w:p>
        </w:tc>
      </w:tr>
      <w:tr w:rsidR="001E3886" w:rsidRPr="001E3886" w:rsidTr="005E6896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</w:tcPr>
          <w:p w:rsidR="001E3886" w:rsidRPr="001E3886" w:rsidRDefault="001E3886" w:rsidP="003C5C39">
            <w:pPr>
              <w:pStyle w:val="a8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</w:tcPr>
          <w:p w:rsidR="001E3886" w:rsidRPr="001E3886" w:rsidRDefault="001E3886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E3886" w:rsidRPr="001E3886" w:rsidRDefault="001E3886" w:rsidP="00EF07A3">
            <w:pPr>
              <w:pStyle w:val="a8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1E3886" w:rsidRPr="001E3886" w:rsidRDefault="001E3886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1E3886" w:rsidRPr="001E3886" w:rsidRDefault="001E3886" w:rsidP="00EF07A3">
            <w:pPr>
              <w:pStyle w:val="a8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(Ф.И.О.)</w:t>
            </w:r>
          </w:p>
        </w:tc>
        <w:tc>
          <w:tcPr>
            <w:tcW w:w="283" w:type="dxa"/>
          </w:tcPr>
          <w:p w:rsidR="001E3886" w:rsidRPr="001E3886" w:rsidRDefault="001E3886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1E3886" w:rsidRPr="001E3886" w:rsidRDefault="001E3886" w:rsidP="00EF07A3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(дата)</w:t>
            </w:r>
          </w:p>
        </w:tc>
      </w:tr>
    </w:tbl>
    <w:p w:rsidR="001E3886" w:rsidRPr="001E3886" w:rsidRDefault="001E3886" w:rsidP="007462E1">
      <w:r w:rsidRPr="001E3886">
        <w:t>С результатами специальной оценки условий труда ознакомлен(ы)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1E3886" w:rsidRPr="001E3886" w:rsidTr="009F283A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  <w:r w:rsidRPr="001E3886">
              <w:t>Зелепукина Галина Анатольевна</w:t>
            </w:r>
          </w:p>
        </w:tc>
        <w:tc>
          <w:tcPr>
            <w:tcW w:w="283" w:type="dxa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</w:p>
        </w:tc>
      </w:tr>
      <w:tr w:rsidR="001E3886" w:rsidRPr="001E3886" w:rsidTr="00FE21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lastRenderedPageBreak/>
              <w:t>(подпись)</w:t>
            </w:r>
          </w:p>
        </w:tc>
        <w:tc>
          <w:tcPr>
            <w:tcW w:w="283" w:type="dxa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EF07A3">
            <w:pPr>
              <w:pStyle w:val="a8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(дата)</w:t>
            </w:r>
          </w:p>
        </w:tc>
      </w:tr>
    </w:tbl>
    <w:p w:rsidR="001E3886" w:rsidRPr="001E3886" w:rsidRDefault="001E3886" w:rsidP="00FB6B8F"/>
    <w:p w:rsidR="001E3886" w:rsidRPr="001E3886" w:rsidRDefault="001E3886" w:rsidP="009A2489">
      <w:pPr>
        <w:sectPr w:rsidR="001E3886" w:rsidRPr="001E3886" w:rsidSect="001E3886">
          <w:headerReference w:type="default" r:id="rId30"/>
          <w:footerReference w:type="default" r:id="rId31"/>
          <w:pgSz w:w="11906" w:h="16838"/>
          <w:pgMar w:top="851" w:right="851" w:bottom="1134" w:left="851" w:header="709" w:footer="158" w:gutter="0"/>
          <w:pgNumType w:start="1"/>
          <w:cols w:space="708"/>
          <w:docGrid w:linePitch="360"/>
        </w:sectPr>
      </w:pPr>
    </w:p>
    <w:p w:rsidR="001E3886" w:rsidRPr="001E3886" w:rsidRDefault="001E3886" w:rsidP="009A2489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037"/>
        <w:gridCol w:w="2038"/>
      </w:tblGrid>
      <w:tr w:rsidR="001E3886" w:rsidRPr="001E3886" w:rsidTr="000F3C2A">
        <w:trPr>
          <w:jc w:val="center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Общество с ограниченной ответственностью «Новосибирский областной центр охраны труда»; Регистрационный номер - 482 от 08.09.2017</w:t>
            </w:r>
          </w:p>
        </w:tc>
      </w:tr>
      <w:tr w:rsidR="001E3886" w:rsidRPr="001E3886" w:rsidTr="000F3C2A">
        <w:trPr>
          <w:jc w:val="center"/>
        </w:trPr>
        <w:tc>
          <w:tcPr>
            <w:tcW w:w="10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jc w:val="center"/>
              <w:rPr>
                <w:b/>
                <w:color w:val="000000"/>
                <w:sz w:val="18"/>
                <w:szCs w:val="18"/>
                <w:vertAlign w:val="superscript"/>
              </w:rPr>
            </w:pPr>
            <w:r w:rsidRPr="001E3886">
              <w:rPr>
                <w:color w:val="000000"/>
                <w:sz w:val="18"/>
                <w:szCs w:val="18"/>
              </w:rPr>
              <w:t xml:space="preserve"> </w:t>
            </w:r>
            <w:r w:rsidRPr="001E3886">
              <w:rPr>
                <w:color w:val="000000"/>
                <w:sz w:val="18"/>
                <w:szCs w:val="18"/>
                <w:vertAlign w:val="superscript"/>
              </w:rPr>
              <w:t xml:space="preserve">(полное наименование </w:t>
            </w:r>
            <w:r w:rsidRPr="001E3886">
              <w:rPr>
                <w:sz w:val="18"/>
                <w:szCs w:val="18"/>
                <w:vertAlign w:val="superscript"/>
              </w:rPr>
              <w:t>организации, проводящей специальную оценку условий труда</w:t>
            </w:r>
            <w:r w:rsidRPr="001E3886">
              <w:rPr>
                <w:color w:val="000000"/>
                <w:sz w:val="18"/>
                <w:szCs w:val="18"/>
                <w:vertAlign w:val="superscript"/>
              </w:rPr>
              <w:t>, регистрационный номер записи в реестре организаций, проводящих специальную оценку условий труда)</w:t>
            </w:r>
          </w:p>
        </w:tc>
      </w:tr>
      <w:tr w:rsidR="001E3886" w:rsidRPr="001E3886" w:rsidTr="000F3C2A">
        <w:trPr>
          <w:jc w:val="center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Регистрационный номер аттестата а</w:t>
            </w:r>
            <w:r w:rsidRPr="001E3886">
              <w:rPr>
                <w:color w:val="000000"/>
                <w:sz w:val="18"/>
                <w:szCs w:val="18"/>
              </w:rPr>
              <w:t>к</w:t>
            </w:r>
            <w:r w:rsidRPr="001E3886">
              <w:rPr>
                <w:color w:val="000000"/>
                <w:sz w:val="18"/>
                <w:szCs w:val="18"/>
              </w:rPr>
              <w:t>кредитации ИЛ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Дата получения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 xml:space="preserve">Дата окончания </w:t>
            </w:r>
          </w:p>
        </w:tc>
      </w:tr>
      <w:tr w:rsidR="001E3886" w:rsidRPr="001E3886" w:rsidTr="000F3C2A">
        <w:trPr>
          <w:jc w:val="center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RA.RU.21EO02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22.05.2017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бессрочно</w:t>
            </w:r>
          </w:p>
        </w:tc>
      </w:tr>
    </w:tbl>
    <w:p w:rsidR="001E3886" w:rsidRPr="001E3886" w:rsidRDefault="001E3886" w:rsidP="000F3C2A">
      <w:pPr>
        <w:pStyle w:val="1"/>
      </w:pPr>
    </w:p>
    <w:p w:rsidR="001E3886" w:rsidRPr="001E3886" w:rsidRDefault="001E3886" w:rsidP="00367816">
      <w:pPr>
        <w:pStyle w:val="1"/>
      </w:pPr>
      <w:r w:rsidRPr="001E3886">
        <w:t>ПРОТОКОЛ</w:t>
      </w:r>
      <w:r w:rsidRPr="001E3886">
        <w:rPr>
          <w:caps/>
        </w:rPr>
        <w:br/>
      </w:r>
      <w:r w:rsidRPr="001E3886">
        <w:t>измерений (оценки) световой среды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"/>
        <w:gridCol w:w="3555"/>
      </w:tblGrid>
      <w:tr w:rsidR="001E3886" w:rsidRPr="001E3886" w:rsidTr="00FB00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886" w:rsidRPr="001E3886" w:rsidRDefault="001E3886" w:rsidP="00367816">
            <w:r w:rsidRPr="001E3886">
              <w:t>№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886" w:rsidRPr="001E3886" w:rsidRDefault="001E3886" w:rsidP="003678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886">
              <w:rPr>
                <w:bCs/>
                <w:color w:val="000000"/>
                <w:sz w:val="20"/>
                <w:szCs w:val="20"/>
              </w:rPr>
              <w:t>45/17/0105- О</w:t>
            </w:r>
          </w:p>
        </w:tc>
      </w:tr>
      <w:tr w:rsidR="001E3886" w:rsidRPr="001E3886" w:rsidTr="00FB00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886" w:rsidRPr="001E3886" w:rsidRDefault="001E3886" w:rsidP="0036781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886" w:rsidRPr="001E3886" w:rsidRDefault="001E3886" w:rsidP="00883461">
            <w:pPr>
              <w:pStyle w:val="ad"/>
              <w:rPr>
                <w:bCs/>
              </w:rPr>
            </w:pPr>
            <w:r w:rsidRPr="001E3886">
              <w:rPr>
                <w:vertAlign w:val="superscript"/>
              </w:rPr>
              <w:t>(идентификационный номер протокола)</w:t>
            </w:r>
          </w:p>
        </w:tc>
      </w:tr>
    </w:tbl>
    <w:p w:rsidR="001E3886" w:rsidRPr="001E3886" w:rsidRDefault="001E3886" w:rsidP="00B90A51">
      <w:pPr>
        <w:pStyle w:val="a6"/>
      </w:pPr>
      <w:r w:rsidRPr="001E3886">
        <w:t xml:space="preserve">1. Дата проведения </w:t>
      </w:r>
    </w:p>
    <w:p w:rsidR="001E3886" w:rsidRPr="001E3886" w:rsidRDefault="001E3886" w:rsidP="005A4C52">
      <w:pPr>
        <w:pStyle w:val="a6"/>
      </w:pPr>
      <w:r w:rsidRPr="001E3886">
        <w:t xml:space="preserve">- измерений: </w:t>
      </w:r>
      <w:r w:rsidRPr="001E3886">
        <w:rPr>
          <w:b w:val="0"/>
        </w:rPr>
        <w:t>20.12.2017</w:t>
      </w:r>
    </w:p>
    <w:p w:rsidR="001E3886" w:rsidRPr="001E3886" w:rsidRDefault="001E3886" w:rsidP="005A4C52">
      <w:pPr>
        <w:pStyle w:val="a6"/>
      </w:pPr>
      <w:r w:rsidRPr="001E3886">
        <w:t xml:space="preserve">- оценки: </w:t>
      </w:r>
      <w:r w:rsidRPr="001E3886">
        <w:rPr>
          <w:b w:val="0"/>
          <w:bCs/>
        </w:rPr>
        <w:t>20.12.2017</w:t>
      </w:r>
    </w:p>
    <w:p w:rsidR="001E3886" w:rsidRPr="001E3886" w:rsidRDefault="001E3886" w:rsidP="00B90A51">
      <w:pPr>
        <w:pStyle w:val="a6"/>
      </w:pPr>
      <w:r w:rsidRPr="001E3886">
        <w:t>2. Сведения о работодателе:</w:t>
      </w:r>
    </w:p>
    <w:p w:rsidR="001E3886" w:rsidRPr="001E3886" w:rsidRDefault="001E3886" w:rsidP="000624A8">
      <w:r w:rsidRPr="001E3886">
        <w:t>2.1. Наименование работодателя:</w:t>
      </w:r>
      <w:r w:rsidRPr="001E3886">
        <w:rPr>
          <w:rStyle w:val="a9"/>
        </w:rPr>
        <w:t xml:space="preserve"> Администрация Федосихинского сельсовета Коченевского района Новосибирской области  </w:t>
      </w:r>
    </w:p>
    <w:p w:rsidR="001E3886" w:rsidRPr="001E3886" w:rsidRDefault="001E3886" w:rsidP="000624A8">
      <w:r w:rsidRPr="001E3886">
        <w:t>2.2. Место нахождения и место осуществления деятельности работодателя:</w:t>
      </w:r>
      <w:r w:rsidRPr="001E3886">
        <w:rPr>
          <w:rStyle w:val="a9"/>
        </w:rPr>
        <w:t xml:space="preserve"> 632652, Новосибирская область, Коченевский район, с. Федосиха, ул. Клубная, д. 12  </w:t>
      </w:r>
    </w:p>
    <w:p w:rsidR="001E3886" w:rsidRPr="001E3886" w:rsidRDefault="001E3886" w:rsidP="000624A8">
      <w:r w:rsidRPr="001E3886">
        <w:t>2.3. Наименование структурного подразделения:</w:t>
      </w:r>
      <w:r w:rsidRPr="001E3886">
        <w:rPr>
          <w:rStyle w:val="a9"/>
        </w:rPr>
        <w:t xml:space="preserve">  Муниципальная служба </w:t>
      </w:r>
    </w:p>
    <w:p w:rsidR="001E3886" w:rsidRPr="001E3886" w:rsidRDefault="001E3886" w:rsidP="000624A8">
      <w:pPr>
        <w:pStyle w:val="a6"/>
      </w:pPr>
      <w:r w:rsidRPr="001E3886">
        <w:t>3. Сведения о рабочем месте:</w:t>
      </w:r>
    </w:p>
    <w:p w:rsidR="001E3886" w:rsidRPr="001E3886" w:rsidRDefault="001E3886" w:rsidP="000624A8">
      <w:r w:rsidRPr="001E3886">
        <w:t>3.1. Номер рабочего места:</w:t>
      </w:r>
      <w:r w:rsidRPr="001E3886">
        <w:rPr>
          <w:rStyle w:val="a9"/>
        </w:rPr>
        <w:t xml:space="preserve"> </w:t>
      </w:r>
      <w:r w:rsidRPr="001E3886">
        <w:rPr>
          <w:u w:val="single"/>
        </w:rPr>
        <w:t xml:space="preserve"> 45/17/0105 </w:t>
      </w:r>
      <w:r w:rsidRPr="001E3886">
        <w:rPr>
          <w:rStyle w:val="a9"/>
        </w:rPr>
        <w:t> </w:t>
      </w:r>
    </w:p>
    <w:p w:rsidR="001E3886" w:rsidRPr="001E3886" w:rsidRDefault="001E3886" w:rsidP="000624A8">
      <w:r w:rsidRPr="001E3886">
        <w:t>3.2. Наименование рабочего места:</w:t>
      </w:r>
      <w:r w:rsidRPr="001E3886">
        <w:rPr>
          <w:rStyle w:val="a9"/>
        </w:rPr>
        <w:t xml:space="preserve">  Специалист администрации </w:t>
      </w:r>
    </w:p>
    <w:p w:rsidR="001E3886" w:rsidRPr="001E3886" w:rsidRDefault="001E3886" w:rsidP="000624A8">
      <w:r w:rsidRPr="001E3886">
        <w:t>3.3. Код по ОК 016-94:</w:t>
      </w:r>
      <w:r w:rsidRPr="001E3886">
        <w:rPr>
          <w:rStyle w:val="a9"/>
        </w:rPr>
        <w:t xml:space="preserve">  Отсутствует  </w:t>
      </w:r>
    </w:p>
    <w:p w:rsidR="001E3886" w:rsidRPr="001E3886" w:rsidRDefault="001E3886" w:rsidP="0092778A">
      <w:pPr>
        <w:pStyle w:val="a6"/>
      </w:pPr>
      <w:r w:rsidRPr="001E3886">
        <w:t xml:space="preserve">4. Сведения о средствах измерения:     </w:t>
      </w:r>
    </w:p>
    <w:tbl>
      <w:tblPr>
        <w:tblW w:w="10027" w:type="dxa"/>
        <w:jc w:val="center"/>
        <w:tblInd w:w="-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8"/>
        <w:gridCol w:w="1559"/>
        <w:gridCol w:w="1701"/>
        <w:gridCol w:w="1559"/>
      </w:tblGrid>
      <w:tr w:rsidR="001E3886" w:rsidRPr="001E3886" w:rsidTr="00CB54F1">
        <w:trPr>
          <w:jc w:val="center"/>
        </w:trPr>
        <w:tc>
          <w:tcPr>
            <w:tcW w:w="5208" w:type="dxa"/>
            <w:shd w:val="clear" w:color="auto" w:fill="auto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Наименование средства измерения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Заводской номер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№ свидетельства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Действительно до:</w:t>
            </w:r>
          </w:p>
        </w:tc>
      </w:tr>
      <w:tr w:rsidR="001E3886" w:rsidRPr="001E3886" w:rsidTr="00CB54F1">
        <w:trPr>
          <w:jc w:val="center"/>
        </w:trPr>
        <w:tc>
          <w:tcPr>
            <w:tcW w:w="5208" w:type="dxa"/>
            <w:shd w:val="clear" w:color="auto" w:fill="auto"/>
            <w:vAlign w:val="center"/>
          </w:tcPr>
          <w:p w:rsidR="001E3886" w:rsidRPr="001E3886" w:rsidRDefault="001E3886" w:rsidP="003A1FC3">
            <w:pPr>
              <w:pStyle w:val="a8"/>
              <w:jc w:val="left"/>
            </w:pPr>
            <w:r w:rsidRPr="001E3886">
              <w:t>Пульсметр-люксметр "ТКА-ПКМ"/08,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08 3767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285510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02.02.2018</w:t>
            </w:r>
          </w:p>
        </w:tc>
      </w:tr>
      <w:tr w:rsidR="001E3886" w:rsidRPr="001E3886" w:rsidTr="00CB54F1">
        <w:trPr>
          <w:jc w:val="center"/>
        </w:trPr>
        <w:tc>
          <w:tcPr>
            <w:tcW w:w="5208" w:type="dxa"/>
            <w:shd w:val="clear" w:color="auto" w:fill="auto"/>
            <w:vAlign w:val="center"/>
          </w:tcPr>
          <w:p w:rsidR="001E3886" w:rsidRPr="001E3886" w:rsidRDefault="001E3886" w:rsidP="003A1FC3">
            <w:pPr>
              <w:pStyle w:val="a8"/>
              <w:jc w:val="left"/>
            </w:pPr>
            <w:r w:rsidRPr="001E3886">
              <w:t>Измеритель параметров микроклимата "Метеоскоп-М"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18612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246922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27.07.2018</w:t>
            </w:r>
          </w:p>
        </w:tc>
      </w:tr>
    </w:tbl>
    <w:p w:rsidR="001E3886" w:rsidRPr="001E3886" w:rsidRDefault="001E3886" w:rsidP="0092778A">
      <w:pPr>
        <w:pStyle w:val="a6"/>
      </w:pPr>
      <w:r w:rsidRPr="001E3886">
        <w:t>5. НД, устанавливающие метод проведения измерений и оценок и регламентирующие ПДК, ПДУ, нормативные значения измеряемого и оцениваемого фактора:</w:t>
      </w:r>
    </w:p>
    <w:p w:rsidR="001E3886" w:rsidRPr="001E3886" w:rsidRDefault="001E3886" w:rsidP="00AD14A4">
      <w:r w:rsidRPr="001E3886">
        <w:t>- п.6 Руководства по эксплуатации "ТКА-ПКМ" (компл.08);</w:t>
      </w:r>
    </w:p>
    <w:p w:rsidR="001E3886" w:rsidRPr="001E3886" w:rsidRDefault="001E3886" w:rsidP="00AD14A4">
      <w:r w:rsidRPr="001E3886">
        <w:t>- Приказ Минтруда России от 24.01.2014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(Зарегистрировано в Минюсте России 21.03.2014 N 31689);</w:t>
      </w:r>
    </w:p>
    <w:p w:rsidR="001E3886" w:rsidRPr="001E3886" w:rsidRDefault="001E3886" w:rsidP="00AD14A4">
      <w:r w:rsidRPr="001E3886">
        <w:t>- Постановление Главного государственного санитарного врача РФ от 08.04.2003 N 34 (ред. от 15.03.2010) "О введении в действие СанПиН 2.2.1/2.1.1.1278-03" (вместе с "СанПиН 2.2.1/2.1.1.1278-03. 2.2.1/2.1.1. Проектирование, строительство, реконструкция и эксплуатация предприятий, планировка и застройка населенных пунктов. Гигиенические требования к естественному, искусственному и совмещенному освещению жилых и общественных зданий. Санитарные правила и нормы", утв. Главным государственным санитарным врачом РФ 06.04.2003) (Зарегистрировано в Минюсте РФ 23.04.2003 N 4443);</w:t>
      </w:r>
    </w:p>
    <w:p w:rsidR="001E3886" w:rsidRPr="001E3886" w:rsidRDefault="001E3886" w:rsidP="00AD14A4">
      <w:r w:rsidRPr="001E3886">
        <w:t>- Постановление Главного Государственного санитарного врача РФ от 21.06.2016 N81 "Об утверждении СанПиН 2.2.4.3359-16 Санитарно-эпидемиологические требования к физическим факторам на рабочих местах ";</w:t>
      </w:r>
    </w:p>
    <w:p w:rsidR="001E3886" w:rsidRPr="001E3886" w:rsidRDefault="001E3886" w:rsidP="00AD14A4">
      <w:r w:rsidRPr="001E3886">
        <w:t>- МУК 4.3.2812-10 Методические указания. Инструментальный контроль и оценка освещения рабочих мест;</w:t>
      </w:r>
    </w:p>
    <w:p w:rsidR="001E3886" w:rsidRPr="001E3886" w:rsidRDefault="001E3886" w:rsidP="00AD14A4">
      <w:r w:rsidRPr="001E3886">
        <w:t>- п.6 Руководства по эксплуатации БВЕК.43 1110.04 РЭ на МЕТЕОСКОП –М.</w:t>
      </w:r>
    </w:p>
    <w:p w:rsidR="001E3886" w:rsidRPr="001E3886" w:rsidRDefault="001E3886" w:rsidP="00367816">
      <w:pPr>
        <w:spacing w:before="120"/>
        <w:rPr>
          <w:b/>
        </w:rPr>
      </w:pPr>
      <w:r w:rsidRPr="001E3886">
        <w:rPr>
          <w:b/>
        </w:rPr>
        <w:t xml:space="preserve">6. </w:t>
      </w:r>
      <w:r w:rsidRPr="001E3886">
        <w:rPr>
          <w:rStyle w:val="a7"/>
        </w:rPr>
        <w:t>Характеристика</w:t>
      </w:r>
      <w:r w:rsidRPr="001E3886">
        <w:rPr>
          <w:b/>
        </w:rPr>
        <w:t xml:space="preserve"> осветительного оборудования  (осветительных приборов):</w:t>
      </w:r>
    </w:p>
    <w:tbl>
      <w:tblPr>
        <w:tblW w:w="0" w:type="auto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1842"/>
        <w:gridCol w:w="993"/>
        <w:gridCol w:w="1134"/>
        <w:gridCol w:w="1134"/>
        <w:gridCol w:w="1828"/>
      </w:tblGrid>
      <w:tr w:rsidR="001E3886" w:rsidRPr="001E3886" w:rsidTr="00D973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9" w:type="dxa"/>
            <w:vAlign w:val="center"/>
          </w:tcPr>
          <w:p w:rsidR="001E3886" w:rsidRPr="001E3886" w:rsidRDefault="001E3886" w:rsidP="00D973F2">
            <w:pPr>
              <w:pStyle w:val="a8"/>
            </w:pPr>
            <w:r w:rsidRPr="001E3886">
              <w:t>Наименование рабочей зоны</w:t>
            </w:r>
          </w:p>
        </w:tc>
        <w:tc>
          <w:tcPr>
            <w:tcW w:w="1842" w:type="dxa"/>
            <w:vAlign w:val="center"/>
          </w:tcPr>
          <w:p w:rsidR="001E3886" w:rsidRPr="001E3886" w:rsidRDefault="001E3886" w:rsidP="00D973F2">
            <w:pPr>
              <w:pStyle w:val="a8"/>
            </w:pPr>
            <w:r w:rsidRPr="001E3886">
              <w:t>Тип светильн</w:t>
            </w:r>
            <w:r w:rsidRPr="001E3886">
              <w:t>и</w:t>
            </w:r>
            <w:r w:rsidRPr="001E3886">
              <w:t>ков</w:t>
            </w:r>
          </w:p>
        </w:tc>
        <w:tc>
          <w:tcPr>
            <w:tcW w:w="993" w:type="dxa"/>
            <w:vAlign w:val="center"/>
          </w:tcPr>
          <w:p w:rsidR="001E3886" w:rsidRPr="001E3886" w:rsidRDefault="001E3886" w:rsidP="00D973F2">
            <w:pPr>
              <w:pStyle w:val="a8"/>
            </w:pPr>
            <w:r w:rsidRPr="001E3886">
              <w:t>Тип ламп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D973F2">
            <w:pPr>
              <w:pStyle w:val="a8"/>
            </w:pPr>
            <w:r w:rsidRPr="001E3886">
              <w:t>Мощность ламп, Вт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D973F2">
            <w:pPr>
              <w:pStyle w:val="a8"/>
            </w:pPr>
            <w:r w:rsidRPr="001E3886">
              <w:t>Высота по</w:t>
            </w:r>
            <w:r w:rsidRPr="001E3886">
              <w:t>д</w:t>
            </w:r>
            <w:r w:rsidRPr="001E3886">
              <w:t>веса, м</w:t>
            </w:r>
          </w:p>
        </w:tc>
        <w:tc>
          <w:tcPr>
            <w:tcW w:w="1828" w:type="dxa"/>
            <w:vAlign w:val="center"/>
          </w:tcPr>
          <w:p w:rsidR="001E3886" w:rsidRPr="001E3886" w:rsidRDefault="001E3886" w:rsidP="00D973F2">
            <w:pPr>
              <w:pStyle w:val="a8"/>
            </w:pPr>
            <w:r w:rsidRPr="001E3886">
              <w:t>Доля негорящих ламп, %</w:t>
            </w:r>
          </w:p>
        </w:tc>
      </w:tr>
      <w:tr w:rsidR="001E3886" w:rsidRPr="001E3886" w:rsidTr="00D973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9" w:type="dxa"/>
            <w:vAlign w:val="center"/>
          </w:tcPr>
          <w:p w:rsidR="001E3886" w:rsidRPr="001E3886" w:rsidRDefault="001E3886" w:rsidP="00D973F2">
            <w:pPr>
              <w:pStyle w:val="a8"/>
            </w:pPr>
            <w:r w:rsidRPr="001E3886">
              <w:t>Кабинет</w:t>
            </w:r>
          </w:p>
        </w:tc>
        <w:tc>
          <w:tcPr>
            <w:tcW w:w="1842" w:type="dxa"/>
            <w:vAlign w:val="center"/>
          </w:tcPr>
          <w:p w:rsidR="001E3886" w:rsidRPr="001E3886" w:rsidRDefault="001E3886" w:rsidP="00D973F2">
            <w:pPr>
              <w:pStyle w:val="a8"/>
            </w:pPr>
            <w:r w:rsidRPr="001E3886">
              <w:t>с рассеивателем</w:t>
            </w:r>
          </w:p>
        </w:tc>
        <w:tc>
          <w:tcPr>
            <w:tcW w:w="993" w:type="dxa"/>
            <w:vAlign w:val="center"/>
          </w:tcPr>
          <w:p w:rsidR="001E3886" w:rsidRPr="001E3886" w:rsidRDefault="001E3886" w:rsidP="00D973F2">
            <w:pPr>
              <w:pStyle w:val="a8"/>
            </w:pPr>
            <w:r w:rsidRPr="001E3886">
              <w:t>ЛЛ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D973F2">
            <w:pPr>
              <w:pStyle w:val="a8"/>
            </w:pPr>
            <w:r w:rsidRPr="001E3886">
              <w:t>18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D973F2">
            <w:pPr>
              <w:pStyle w:val="a8"/>
            </w:pPr>
            <w:r w:rsidRPr="001E3886">
              <w:t>3</w:t>
            </w:r>
          </w:p>
        </w:tc>
        <w:tc>
          <w:tcPr>
            <w:tcW w:w="1828" w:type="dxa"/>
            <w:vAlign w:val="center"/>
          </w:tcPr>
          <w:p w:rsidR="001E3886" w:rsidRPr="001E3886" w:rsidRDefault="001E3886" w:rsidP="00D973F2">
            <w:pPr>
              <w:pStyle w:val="a8"/>
            </w:pPr>
            <w:r w:rsidRPr="001E3886">
              <w:t>0</w:t>
            </w:r>
          </w:p>
        </w:tc>
      </w:tr>
    </w:tbl>
    <w:p w:rsidR="001E3886" w:rsidRPr="001E3886" w:rsidRDefault="001E3886" w:rsidP="00367816">
      <w:pPr>
        <w:spacing w:before="120"/>
        <w:rPr>
          <w:rStyle w:val="a7"/>
        </w:rPr>
      </w:pPr>
    </w:p>
    <w:p w:rsidR="001E3886" w:rsidRPr="001E3886" w:rsidRDefault="001E3886" w:rsidP="00367816">
      <w:pPr>
        <w:spacing w:before="120"/>
        <w:rPr>
          <w:rStyle w:val="a7"/>
        </w:rPr>
      </w:pPr>
      <w:r w:rsidRPr="001E3886">
        <w:rPr>
          <w:rStyle w:val="a7"/>
        </w:rPr>
        <w:t>7. Фактические и нормативные значения измеряемых параметров:</w:t>
      </w:r>
    </w:p>
    <w:tbl>
      <w:tblPr>
        <w:tblW w:w="0" w:type="auto"/>
        <w:jc w:val="center"/>
        <w:tblInd w:w="-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7"/>
        <w:gridCol w:w="1595"/>
        <w:gridCol w:w="1984"/>
        <w:gridCol w:w="1418"/>
        <w:gridCol w:w="1709"/>
      </w:tblGrid>
      <w:tr w:rsidR="001E3886" w:rsidRPr="001E3886" w:rsidTr="000D1F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37" w:type="dxa"/>
            <w:vAlign w:val="center"/>
          </w:tcPr>
          <w:p w:rsidR="001E3886" w:rsidRPr="001E3886" w:rsidRDefault="001E3886" w:rsidP="005C0A9A">
            <w:pPr>
              <w:pStyle w:val="a8"/>
              <w:jc w:val="left"/>
            </w:pPr>
            <w:r w:rsidRPr="001E3886">
              <w:t>Наименование измеряемых п</w:t>
            </w:r>
            <w:r w:rsidRPr="001E3886">
              <w:t>а</w:t>
            </w:r>
            <w:r w:rsidRPr="001E3886">
              <w:t xml:space="preserve">раметров, рабочей поверхности </w:t>
            </w:r>
          </w:p>
        </w:tc>
        <w:tc>
          <w:tcPr>
            <w:tcW w:w="1595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Фактическое значение</w:t>
            </w:r>
          </w:p>
        </w:tc>
        <w:tc>
          <w:tcPr>
            <w:tcW w:w="1984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Нормативное значение</w:t>
            </w:r>
          </w:p>
        </w:tc>
        <w:tc>
          <w:tcPr>
            <w:tcW w:w="1418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rPr>
                <w:b/>
              </w:rPr>
              <w:t xml:space="preserve"> </w:t>
            </w:r>
            <w:r w:rsidRPr="001E3886">
              <w:t>Класс условий труда</w:t>
            </w:r>
          </w:p>
        </w:tc>
        <w:tc>
          <w:tcPr>
            <w:tcW w:w="1709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rPr>
                <w:b/>
              </w:rPr>
              <w:t xml:space="preserve"> </w:t>
            </w:r>
            <w:r w:rsidRPr="001E3886">
              <w:t>Время пребывания, %</w:t>
            </w:r>
          </w:p>
        </w:tc>
      </w:tr>
      <w:tr w:rsidR="001E3886" w:rsidRPr="001E3886" w:rsidTr="000D1F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37" w:type="dxa"/>
            <w:vAlign w:val="center"/>
          </w:tcPr>
          <w:p w:rsidR="001E3886" w:rsidRPr="001E3886" w:rsidRDefault="001E3886" w:rsidP="005C0A9A">
            <w:pPr>
              <w:pStyle w:val="a8"/>
              <w:jc w:val="left"/>
              <w:rPr>
                <w:b/>
              </w:rPr>
            </w:pPr>
            <w:r w:rsidRPr="001E3886">
              <w:rPr>
                <w:b/>
              </w:rPr>
              <w:t>Кабинет</w:t>
            </w:r>
          </w:p>
        </w:tc>
        <w:tc>
          <w:tcPr>
            <w:tcW w:w="1595" w:type="dxa"/>
            <w:vAlign w:val="center"/>
          </w:tcPr>
          <w:p w:rsidR="001E3886" w:rsidRPr="001E3886" w:rsidRDefault="001E3886" w:rsidP="00883461">
            <w:pPr>
              <w:pStyle w:val="a8"/>
            </w:pPr>
          </w:p>
        </w:tc>
        <w:tc>
          <w:tcPr>
            <w:tcW w:w="1984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СанПиН 2.2.1/2.1.1. 1278-03, т.2, п.1</w:t>
            </w:r>
          </w:p>
        </w:tc>
        <w:tc>
          <w:tcPr>
            <w:tcW w:w="1418" w:type="dxa"/>
            <w:vAlign w:val="center"/>
          </w:tcPr>
          <w:p w:rsidR="001E3886" w:rsidRPr="001E3886" w:rsidRDefault="001E3886" w:rsidP="00883461">
            <w:pPr>
              <w:pStyle w:val="a8"/>
              <w:rPr>
                <w:b/>
              </w:rPr>
            </w:pPr>
          </w:p>
        </w:tc>
        <w:tc>
          <w:tcPr>
            <w:tcW w:w="1709" w:type="dxa"/>
            <w:vAlign w:val="center"/>
          </w:tcPr>
          <w:p w:rsidR="001E3886" w:rsidRPr="001E3886" w:rsidRDefault="001E3886" w:rsidP="00883461">
            <w:pPr>
              <w:pStyle w:val="a8"/>
              <w:rPr>
                <w:b/>
              </w:rPr>
            </w:pPr>
            <w:r w:rsidRPr="001E3886">
              <w:rPr>
                <w:b/>
              </w:rPr>
              <w:t>100</w:t>
            </w:r>
          </w:p>
        </w:tc>
      </w:tr>
      <w:tr w:rsidR="001E3886" w:rsidRPr="001E3886" w:rsidTr="000D1F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37" w:type="dxa"/>
            <w:vAlign w:val="center"/>
          </w:tcPr>
          <w:p w:rsidR="001E3886" w:rsidRPr="001E3886" w:rsidRDefault="001E3886" w:rsidP="005C0A9A">
            <w:pPr>
              <w:pStyle w:val="a8"/>
              <w:jc w:val="left"/>
            </w:pPr>
            <w:r w:rsidRPr="001E3886">
              <w:t>Освещенность рабочей поверхности, лк</w:t>
            </w:r>
          </w:p>
        </w:tc>
        <w:tc>
          <w:tcPr>
            <w:tcW w:w="1595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342</w:t>
            </w:r>
          </w:p>
        </w:tc>
        <w:tc>
          <w:tcPr>
            <w:tcW w:w="1984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 xml:space="preserve">300 </w:t>
            </w:r>
          </w:p>
        </w:tc>
        <w:tc>
          <w:tcPr>
            <w:tcW w:w="1418" w:type="dxa"/>
            <w:vAlign w:val="center"/>
          </w:tcPr>
          <w:p w:rsidR="001E3886" w:rsidRPr="001E3886" w:rsidRDefault="001E3886" w:rsidP="00883461">
            <w:pPr>
              <w:pStyle w:val="a8"/>
              <w:rPr>
                <w:b/>
              </w:rPr>
            </w:pPr>
            <w:r w:rsidRPr="001E3886">
              <w:rPr>
                <w:b/>
              </w:rPr>
              <w:t>2</w:t>
            </w:r>
          </w:p>
        </w:tc>
        <w:tc>
          <w:tcPr>
            <w:tcW w:w="1709" w:type="dxa"/>
            <w:vAlign w:val="center"/>
          </w:tcPr>
          <w:p w:rsidR="001E3886" w:rsidRPr="001E3886" w:rsidRDefault="001E3886" w:rsidP="00883461">
            <w:pPr>
              <w:pStyle w:val="a8"/>
              <w:rPr>
                <w:b/>
              </w:rPr>
            </w:pPr>
          </w:p>
        </w:tc>
      </w:tr>
    </w:tbl>
    <w:p w:rsidR="001E3886" w:rsidRPr="001E3886" w:rsidRDefault="001E3886" w:rsidP="00367816"/>
    <w:p w:rsidR="001E3886" w:rsidRPr="001E3886" w:rsidRDefault="001E3886" w:rsidP="00B90A51">
      <w:pPr>
        <w:rPr>
          <w:b/>
        </w:rPr>
      </w:pPr>
      <w:r w:rsidRPr="001E3886">
        <w:rPr>
          <w:b/>
        </w:rPr>
        <w:t>8. Специалист(ы), проводивший измерения: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559"/>
        <w:gridCol w:w="346"/>
        <w:gridCol w:w="2230"/>
        <w:gridCol w:w="342"/>
        <w:gridCol w:w="3943"/>
      </w:tblGrid>
      <w:tr w:rsidR="001E3886" w:rsidRPr="001E3886" w:rsidTr="003A1FC3">
        <w:trPr>
          <w:trHeight w:val="284"/>
        </w:trPr>
        <w:tc>
          <w:tcPr>
            <w:tcW w:w="170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F0193B">
            <w:pPr>
              <w:jc w:val="center"/>
            </w:pPr>
            <w:r w:rsidRPr="001E3886">
              <w:t>Главный специалист</w:t>
            </w:r>
          </w:p>
        </w:tc>
        <w:tc>
          <w:tcPr>
            <w:tcW w:w="166" w:type="pct"/>
            <w:shd w:val="clear" w:color="auto" w:fill="auto"/>
            <w:vAlign w:val="bottom"/>
          </w:tcPr>
          <w:p w:rsidR="001E3886" w:rsidRPr="001E3886" w:rsidRDefault="001E3886" w:rsidP="00F0193B">
            <w:pPr>
              <w:jc w:val="center"/>
            </w:pPr>
          </w:p>
        </w:tc>
        <w:tc>
          <w:tcPr>
            <w:tcW w:w="107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F0193B">
            <w:pPr>
              <w:jc w:val="center"/>
            </w:pPr>
          </w:p>
        </w:tc>
        <w:tc>
          <w:tcPr>
            <w:tcW w:w="164" w:type="pct"/>
            <w:shd w:val="clear" w:color="auto" w:fill="auto"/>
            <w:vAlign w:val="bottom"/>
          </w:tcPr>
          <w:p w:rsidR="001E3886" w:rsidRPr="001E3886" w:rsidRDefault="001E3886" w:rsidP="00F0193B">
            <w:pPr>
              <w:jc w:val="center"/>
            </w:pPr>
          </w:p>
        </w:tc>
        <w:tc>
          <w:tcPr>
            <w:tcW w:w="189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F0193B">
            <w:pPr>
              <w:jc w:val="center"/>
            </w:pPr>
            <w:r w:rsidRPr="001E3886">
              <w:t>Тыливанов А.Э.</w:t>
            </w:r>
          </w:p>
        </w:tc>
      </w:tr>
      <w:tr w:rsidR="001E3886" w:rsidRPr="001E3886" w:rsidTr="003A1FC3">
        <w:trPr>
          <w:trHeight w:val="284"/>
        </w:trPr>
        <w:tc>
          <w:tcPr>
            <w:tcW w:w="1708" w:type="pct"/>
            <w:tcBorders>
              <w:top w:val="single" w:sz="4" w:space="0" w:color="auto"/>
            </w:tcBorders>
          </w:tcPr>
          <w:p w:rsidR="001E3886" w:rsidRPr="001E3886" w:rsidRDefault="001E3886" w:rsidP="00F0193B">
            <w:pPr>
              <w:jc w:val="center"/>
              <w:rPr>
                <w:vertAlign w:val="superscript"/>
              </w:rPr>
            </w:pPr>
            <w:r w:rsidRPr="001E3886">
              <w:rPr>
                <w:vertAlign w:val="superscript"/>
              </w:rPr>
              <w:t>(должность)</w:t>
            </w:r>
          </w:p>
        </w:tc>
        <w:tc>
          <w:tcPr>
            <w:tcW w:w="166" w:type="pct"/>
          </w:tcPr>
          <w:p w:rsidR="001E3886" w:rsidRPr="001E3886" w:rsidRDefault="001E3886" w:rsidP="00F0193B">
            <w:pPr>
              <w:rPr>
                <w:vertAlign w:val="superscript"/>
              </w:rPr>
            </w:pPr>
          </w:p>
        </w:tc>
        <w:tc>
          <w:tcPr>
            <w:tcW w:w="1070" w:type="pct"/>
            <w:tcBorders>
              <w:top w:val="single" w:sz="4" w:space="0" w:color="auto"/>
            </w:tcBorders>
          </w:tcPr>
          <w:p w:rsidR="001E3886" w:rsidRPr="001E3886" w:rsidRDefault="001E3886" w:rsidP="00F0193B">
            <w:pPr>
              <w:jc w:val="center"/>
              <w:rPr>
                <w:vertAlign w:val="superscript"/>
              </w:rPr>
            </w:pPr>
            <w:r w:rsidRPr="001E3886">
              <w:rPr>
                <w:vertAlign w:val="superscript"/>
              </w:rPr>
              <w:t>(подпись)</w:t>
            </w:r>
          </w:p>
        </w:tc>
        <w:tc>
          <w:tcPr>
            <w:tcW w:w="164" w:type="pct"/>
          </w:tcPr>
          <w:p w:rsidR="001E3886" w:rsidRPr="001E3886" w:rsidRDefault="001E3886" w:rsidP="00F0193B">
            <w:pPr>
              <w:rPr>
                <w:vertAlign w:val="superscript"/>
              </w:rPr>
            </w:pPr>
          </w:p>
        </w:tc>
        <w:tc>
          <w:tcPr>
            <w:tcW w:w="1892" w:type="pct"/>
            <w:tcBorders>
              <w:top w:val="single" w:sz="4" w:space="0" w:color="auto"/>
            </w:tcBorders>
          </w:tcPr>
          <w:p w:rsidR="001E3886" w:rsidRPr="001E3886" w:rsidRDefault="001E3886" w:rsidP="00F0193B">
            <w:pPr>
              <w:jc w:val="center"/>
              <w:rPr>
                <w:vertAlign w:val="superscript"/>
              </w:rPr>
            </w:pPr>
            <w:r w:rsidRPr="001E3886">
              <w:rPr>
                <w:vertAlign w:val="superscript"/>
              </w:rPr>
              <w:t>(Ф.И.О.)</w:t>
            </w:r>
          </w:p>
        </w:tc>
      </w:tr>
    </w:tbl>
    <w:p w:rsidR="001E3886" w:rsidRPr="001E3886" w:rsidRDefault="001E3886" w:rsidP="00B90A51">
      <w:pPr>
        <w:rPr>
          <w:b/>
        </w:rPr>
      </w:pPr>
      <w:r w:rsidRPr="001E3886">
        <w:rPr>
          <w:b/>
        </w:rPr>
        <w:t xml:space="preserve">9. Ответственное лицо ИЛ:     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559"/>
        <w:gridCol w:w="342"/>
        <w:gridCol w:w="2230"/>
        <w:gridCol w:w="342"/>
        <w:gridCol w:w="3947"/>
      </w:tblGrid>
      <w:tr w:rsidR="001E3886" w:rsidRPr="001E3886" w:rsidTr="00F0193B">
        <w:trPr>
          <w:trHeight w:val="284"/>
        </w:trPr>
        <w:tc>
          <w:tcPr>
            <w:tcW w:w="17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3886" w:rsidRPr="001E3886" w:rsidRDefault="001E3886" w:rsidP="00F0193B">
            <w:pPr>
              <w:jc w:val="center"/>
            </w:pPr>
            <w:r w:rsidRPr="001E3886">
              <w:t>Заместитель начальника ИЛ ООО "НОЦОТ"</w:t>
            </w:r>
          </w:p>
        </w:tc>
        <w:tc>
          <w:tcPr>
            <w:tcW w:w="164" w:type="pct"/>
            <w:shd w:val="clear" w:color="auto" w:fill="auto"/>
            <w:vAlign w:val="center"/>
          </w:tcPr>
          <w:p w:rsidR="001E3886" w:rsidRPr="001E3886" w:rsidRDefault="001E3886" w:rsidP="00F0193B">
            <w:pPr>
              <w:jc w:val="center"/>
            </w:pPr>
          </w:p>
        </w:tc>
        <w:tc>
          <w:tcPr>
            <w:tcW w:w="10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3886" w:rsidRPr="001E3886" w:rsidRDefault="001E3886" w:rsidP="00F0193B">
            <w:pPr>
              <w:jc w:val="center"/>
            </w:pPr>
          </w:p>
        </w:tc>
        <w:tc>
          <w:tcPr>
            <w:tcW w:w="164" w:type="pct"/>
            <w:shd w:val="clear" w:color="auto" w:fill="auto"/>
            <w:vAlign w:val="center"/>
          </w:tcPr>
          <w:p w:rsidR="001E3886" w:rsidRPr="001E3886" w:rsidRDefault="001E3886" w:rsidP="00F0193B">
            <w:pPr>
              <w:jc w:val="center"/>
            </w:pPr>
          </w:p>
        </w:tc>
        <w:tc>
          <w:tcPr>
            <w:tcW w:w="18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3886" w:rsidRPr="001E3886" w:rsidRDefault="001E3886" w:rsidP="00F0193B">
            <w:pPr>
              <w:jc w:val="center"/>
            </w:pPr>
            <w:r w:rsidRPr="001E3886">
              <w:t>Силина Е.В.</w:t>
            </w:r>
          </w:p>
        </w:tc>
      </w:tr>
      <w:tr w:rsidR="001E3886" w:rsidRPr="001E3886" w:rsidTr="00F0193B">
        <w:trPr>
          <w:trHeight w:val="284"/>
        </w:trPr>
        <w:tc>
          <w:tcPr>
            <w:tcW w:w="1708" w:type="pct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F0193B">
            <w:pPr>
              <w:jc w:val="center"/>
              <w:rPr>
                <w:vertAlign w:val="superscript"/>
              </w:rPr>
            </w:pPr>
            <w:r w:rsidRPr="001E3886">
              <w:rPr>
                <w:vertAlign w:val="superscript"/>
              </w:rPr>
              <w:t>(должность)</w:t>
            </w:r>
          </w:p>
        </w:tc>
        <w:tc>
          <w:tcPr>
            <w:tcW w:w="164" w:type="pct"/>
            <w:vAlign w:val="center"/>
          </w:tcPr>
          <w:p w:rsidR="001E3886" w:rsidRPr="001E3886" w:rsidRDefault="001E3886" w:rsidP="00F0193B">
            <w:pPr>
              <w:rPr>
                <w:vertAlign w:val="superscript"/>
              </w:rPr>
            </w:pP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F0193B">
            <w:pPr>
              <w:jc w:val="center"/>
              <w:rPr>
                <w:vertAlign w:val="superscript"/>
              </w:rPr>
            </w:pPr>
            <w:r w:rsidRPr="001E3886">
              <w:rPr>
                <w:vertAlign w:val="superscript"/>
              </w:rPr>
              <w:t>(подпись)</w:t>
            </w:r>
          </w:p>
        </w:tc>
        <w:tc>
          <w:tcPr>
            <w:tcW w:w="164" w:type="pct"/>
            <w:vAlign w:val="center"/>
          </w:tcPr>
          <w:p w:rsidR="001E3886" w:rsidRPr="001E3886" w:rsidRDefault="001E3886" w:rsidP="00F0193B">
            <w:pPr>
              <w:rPr>
                <w:vertAlign w:val="superscript"/>
              </w:rPr>
            </w:pPr>
          </w:p>
        </w:tc>
        <w:tc>
          <w:tcPr>
            <w:tcW w:w="1894" w:type="pct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F0193B">
            <w:pPr>
              <w:jc w:val="center"/>
              <w:rPr>
                <w:vertAlign w:val="superscript"/>
              </w:rPr>
            </w:pPr>
            <w:r w:rsidRPr="001E3886">
              <w:rPr>
                <w:vertAlign w:val="superscript"/>
              </w:rPr>
              <w:t>(Ф.И.О.)</w:t>
            </w:r>
          </w:p>
        </w:tc>
      </w:tr>
    </w:tbl>
    <w:p w:rsidR="001E3886" w:rsidRPr="001E3886" w:rsidRDefault="001E3886" w:rsidP="00B90A51">
      <w:r w:rsidRPr="001E3886">
        <w:rPr>
          <w:b/>
        </w:rPr>
        <w:t>10.</w:t>
      </w:r>
      <w:r w:rsidRPr="001E3886">
        <w:t xml:space="preserve"> </w:t>
      </w:r>
      <w:r w:rsidRPr="001E3886">
        <w:rPr>
          <w:b/>
        </w:rPr>
        <w:t>Заключение</w:t>
      </w:r>
      <w:r w:rsidRPr="001E3886">
        <w:t>:</w:t>
      </w:r>
      <w:r w:rsidRPr="001E3886">
        <w:br/>
      </w:r>
      <w:r w:rsidRPr="001E3886">
        <w:rPr>
          <w:bCs/>
        </w:rPr>
        <w:t>-</w:t>
      </w:r>
      <w:r w:rsidRPr="001E3886">
        <w:t xml:space="preserve"> фактический уровень вредного фактора соответствует гигиеническим нормативам;</w:t>
      </w:r>
      <w:r w:rsidRPr="001E3886">
        <w:br/>
        <w:t>- класс условий труда - 2</w:t>
      </w:r>
    </w:p>
    <w:p w:rsidR="001E3886" w:rsidRPr="001E3886" w:rsidRDefault="001E3886" w:rsidP="00B90A51">
      <w:pPr>
        <w:spacing w:before="120"/>
        <w:rPr>
          <w:rStyle w:val="a7"/>
        </w:rPr>
      </w:pPr>
      <w:r w:rsidRPr="001E3886">
        <w:rPr>
          <w:rStyle w:val="a7"/>
        </w:rPr>
        <w:t>11. Эксперт(ы) по проведению специальной оценки условий труда: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414"/>
        <w:gridCol w:w="291"/>
        <w:gridCol w:w="3038"/>
        <w:gridCol w:w="290"/>
        <w:gridCol w:w="1736"/>
        <w:gridCol w:w="290"/>
        <w:gridCol w:w="3361"/>
      </w:tblGrid>
      <w:tr w:rsidR="001E3886" w:rsidRPr="001E3886" w:rsidTr="003A1FC3">
        <w:trPr>
          <w:trHeight w:val="284"/>
        </w:trPr>
        <w:tc>
          <w:tcPr>
            <w:tcW w:w="67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F0193B">
            <w:pPr>
              <w:spacing w:before="120"/>
              <w:jc w:val="center"/>
            </w:pPr>
            <w:r w:rsidRPr="001E3886">
              <w:t>4600</w:t>
            </w:r>
          </w:p>
        </w:tc>
        <w:tc>
          <w:tcPr>
            <w:tcW w:w="139" w:type="pct"/>
            <w:shd w:val="clear" w:color="auto" w:fill="auto"/>
            <w:vAlign w:val="bottom"/>
          </w:tcPr>
          <w:p w:rsidR="001E3886" w:rsidRPr="001E3886" w:rsidRDefault="001E3886" w:rsidP="00F0193B">
            <w:pPr>
              <w:spacing w:before="120"/>
              <w:jc w:val="center"/>
            </w:pPr>
          </w:p>
        </w:tc>
        <w:tc>
          <w:tcPr>
            <w:tcW w:w="145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F0193B">
            <w:pPr>
              <w:spacing w:before="120"/>
              <w:jc w:val="center"/>
            </w:pPr>
            <w:r w:rsidRPr="001E3886">
              <w:t>Главный специалист</w:t>
            </w:r>
          </w:p>
        </w:tc>
        <w:tc>
          <w:tcPr>
            <w:tcW w:w="139" w:type="pct"/>
            <w:shd w:val="clear" w:color="auto" w:fill="auto"/>
            <w:vAlign w:val="bottom"/>
          </w:tcPr>
          <w:p w:rsidR="001E3886" w:rsidRPr="001E3886" w:rsidRDefault="001E3886" w:rsidP="00F0193B">
            <w:pPr>
              <w:spacing w:before="120"/>
              <w:jc w:val="center"/>
            </w:pP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F0193B">
            <w:pPr>
              <w:spacing w:before="120"/>
              <w:jc w:val="center"/>
            </w:pPr>
          </w:p>
        </w:tc>
        <w:tc>
          <w:tcPr>
            <w:tcW w:w="139" w:type="pct"/>
            <w:shd w:val="clear" w:color="auto" w:fill="auto"/>
            <w:vAlign w:val="bottom"/>
          </w:tcPr>
          <w:p w:rsidR="001E3886" w:rsidRPr="001E3886" w:rsidRDefault="001E3886" w:rsidP="00F0193B">
            <w:pPr>
              <w:spacing w:before="120"/>
              <w:jc w:val="center"/>
            </w:pPr>
          </w:p>
        </w:tc>
        <w:tc>
          <w:tcPr>
            <w:tcW w:w="161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F0193B">
            <w:pPr>
              <w:spacing w:before="120"/>
              <w:jc w:val="center"/>
            </w:pPr>
            <w:r w:rsidRPr="001E3886">
              <w:t>Тыливанов А.Э.</w:t>
            </w:r>
          </w:p>
        </w:tc>
      </w:tr>
      <w:tr w:rsidR="001E3886" w:rsidRPr="001E3886" w:rsidTr="003A1FC3">
        <w:trPr>
          <w:trHeight w:val="284"/>
        </w:trPr>
        <w:tc>
          <w:tcPr>
            <w:tcW w:w="678" w:type="pct"/>
            <w:tcBorders>
              <w:top w:val="single" w:sz="4" w:space="0" w:color="auto"/>
            </w:tcBorders>
          </w:tcPr>
          <w:p w:rsidR="001E3886" w:rsidRPr="001E3886" w:rsidRDefault="001E3886" w:rsidP="00F0193B">
            <w:pPr>
              <w:spacing w:before="120"/>
              <w:jc w:val="center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(№ в реестре экспертов)</w:t>
            </w:r>
          </w:p>
        </w:tc>
        <w:tc>
          <w:tcPr>
            <w:tcW w:w="139" w:type="pct"/>
          </w:tcPr>
          <w:p w:rsidR="001E3886" w:rsidRPr="001E3886" w:rsidRDefault="001E3886" w:rsidP="00F0193B">
            <w:pPr>
              <w:spacing w:before="120"/>
              <w:jc w:val="center"/>
              <w:rPr>
                <w:b/>
                <w:vertAlign w:val="superscript"/>
              </w:rPr>
            </w:pPr>
          </w:p>
        </w:tc>
        <w:tc>
          <w:tcPr>
            <w:tcW w:w="1458" w:type="pct"/>
            <w:tcBorders>
              <w:top w:val="single" w:sz="4" w:space="0" w:color="auto"/>
            </w:tcBorders>
          </w:tcPr>
          <w:p w:rsidR="001E3886" w:rsidRPr="001E3886" w:rsidRDefault="001E3886" w:rsidP="00F0193B">
            <w:pPr>
              <w:spacing w:before="120"/>
              <w:jc w:val="center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(должность)</w:t>
            </w:r>
          </w:p>
        </w:tc>
        <w:tc>
          <w:tcPr>
            <w:tcW w:w="139" w:type="pct"/>
          </w:tcPr>
          <w:p w:rsidR="001E3886" w:rsidRPr="001E3886" w:rsidRDefault="001E3886" w:rsidP="00F0193B">
            <w:pPr>
              <w:spacing w:before="120"/>
              <w:jc w:val="center"/>
              <w:rPr>
                <w:b/>
                <w:vertAlign w:val="superscript"/>
              </w:rPr>
            </w:pPr>
          </w:p>
        </w:tc>
        <w:tc>
          <w:tcPr>
            <w:tcW w:w="833" w:type="pct"/>
            <w:tcBorders>
              <w:top w:val="single" w:sz="4" w:space="0" w:color="auto"/>
            </w:tcBorders>
          </w:tcPr>
          <w:p w:rsidR="001E3886" w:rsidRPr="001E3886" w:rsidRDefault="001E3886" w:rsidP="00F0193B">
            <w:pPr>
              <w:spacing w:before="120"/>
              <w:jc w:val="center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(подпись)</w:t>
            </w:r>
          </w:p>
        </w:tc>
        <w:tc>
          <w:tcPr>
            <w:tcW w:w="139" w:type="pct"/>
          </w:tcPr>
          <w:p w:rsidR="001E3886" w:rsidRPr="001E3886" w:rsidRDefault="001E3886" w:rsidP="00F0193B">
            <w:pPr>
              <w:spacing w:before="120"/>
              <w:jc w:val="center"/>
              <w:rPr>
                <w:b/>
                <w:vertAlign w:val="superscript"/>
              </w:rPr>
            </w:pPr>
          </w:p>
        </w:tc>
        <w:tc>
          <w:tcPr>
            <w:tcW w:w="1613" w:type="pct"/>
            <w:tcBorders>
              <w:top w:val="single" w:sz="4" w:space="0" w:color="auto"/>
            </w:tcBorders>
          </w:tcPr>
          <w:p w:rsidR="001E3886" w:rsidRPr="001E3886" w:rsidRDefault="001E3886" w:rsidP="00F0193B">
            <w:pPr>
              <w:spacing w:before="120"/>
              <w:jc w:val="center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(Ф.И.О.)</w:t>
            </w:r>
          </w:p>
        </w:tc>
      </w:tr>
    </w:tbl>
    <w:p w:rsidR="001E3886" w:rsidRPr="001E3886" w:rsidRDefault="001E3886" w:rsidP="00B90A51">
      <w:pPr>
        <w:spacing w:before="120"/>
      </w:pPr>
    </w:p>
    <w:p w:rsidR="001E3886" w:rsidRPr="001E3886" w:rsidRDefault="001E3886" w:rsidP="009A2489">
      <w:pPr>
        <w:sectPr w:rsidR="001E3886" w:rsidRPr="001E3886" w:rsidSect="001E3886">
          <w:headerReference w:type="default" r:id="rId32"/>
          <w:footerReference w:type="default" r:id="rId33"/>
          <w:pgSz w:w="11906" w:h="16838"/>
          <w:pgMar w:top="851" w:right="851" w:bottom="1134" w:left="851" w:header="709" w:footer="135" w:gutter="0"/>
          <w:pgNumType w:start="1"/>
          <w:cols w:space="708"/>
          <w:docGrid w:linePitch="360"/>
        </w:sectPr>
      </w:pPr>
    </w:p>
    <w:p w:rsidR="001E3886" w:rsidRPr="001E3886" w:rsidRDefault="001E3886" w:rsidP="009A2489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037"/>
        <w:gridCol w:w="2038"/>
      </w:tblGrid>
      <w:tr w:rsidR="001E3886" w:rsidRPr="001E3886" w:rsidTr="000F3C2A">
        <w:trPr>
          <w:jc w:val="center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Общество с ограниченной ответственностью «Новосибирский областной центр охраны труда»; Регистрационный номер - 482 от 08.09.2017</w:t>
            </w:r>
          </w:p>
        </w:tc>
      </w:tr>
      <w:tr w:rsidR="001E3886" w:rsidRPr="001E3886" w:rsidTr="000F3C2A">
        <w:trPr>
          <w:jc w:val="center"/>
        </w:trPr>
        <w:tc>
          <w:tcPr>
            <w:tcW w:w="10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jc w:val="center"/>
              <w:rPr>
                <w:b/>
                <w:color w:val="000000"/>
                <w:sz w:val="18"/>
                <w:szCs w:val="18"/>
                <w:vertAlign w:val="superscript"/>
              </w:rPr>
            </w:pPr>
            <w:r w:rsidRPr="001E3886">
              <w:rPr>
                <w:color w:val="000000"/>
                <w:sz w:val="18"/>
                <w:szCs w:val="18"/>
              </w:rPr>
              <w:t xml:space="preserve"> </w:t>
            </w:r>
            <w:r w:rsidRPr="001E3886">
              <w:rPr>
                <w:color w:val="000000"/>
                <w:sz w:val="18"/>
                <w:szCs w:val="18"/>
                <w:vertAlign w:val="superscript"/>
              </w:rPr>
              <w:t xml:space="preserve">(полное наименование </w:t>
            </w:r>
            <w:r w:rsidRPr="001E3886">
              <w:rPr>
                <w:sz w:val="18"/>
                <w:szCs w:val="18"/>
                <w:vertAlign w:val="superscript"/>
              </w:rPr>
              <w:t>организации, проводящей специальную оценку условий труда</w:t>
            </w:r>
            <w:r w:rsidRPr="001E3886">
              <w:rPr>
                <w:color w:val="000000"/>
                <w:sz w:val="18"/>
                <w:szCs w:val="18"/>
                <w:vertAlign w:val="superscript"/>
              </w:rPr>
              <w:t>, регистрационный номер записи в реестре организаций, проводящих специальную оценку условий труда)</w:t>
            </w:r>
          </w:p>
        </w:tc>
      </w:tr>
      <w:tr w:rsidR="001E3886" w:rsidRPr="001E3886" w:rsidTr="000F3C2A">
        <w:trPr>
          <w:jc w:val="center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Регистрационный номер аттестата а</w:t>
            </w:r>
            <w:r w:rsidRPr="001E3886">
              <w:rPr>
                <w:color w:val="000000"/>
                <w:sz w:val="18"/>
                <w:szCs w:val="18"/>
              </w:rPr>
              <w:t>к</w:t>
            </w:r>
            <w:r w:rsidRPr="001E3886">
              <w:rPr>
                <w:color w:val="000000"/>
                <w:sz w:val="18"/>
                <w:szCs w:val="18"/>
              </w:rPr>
              <w:t>кредитации ИЛ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Дата получения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 xml:space="preserve">Дата окончания </w:t>
            </w:r>
          </w:p>
        </w:tc>
      </w:tr>
      <w:tr w:rsidR="001E3886" w:rsidRPr="001E3886" w:rsidTr="000F3C2A">
        <w:trPr>
          <w:jc w:val="center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RA.RU.21EO02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22.05.2017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бессрочно</w:t>
            </w:r>
          </w:p>
        </w:tc>
      </w:tr>
    </w:tbl>
    <w:p w:rsidR="001E3886" w:rsidRPr="001E3886" w:rsidRDefault="001E3886" w:rsidP="000F3C2A">
      <w:pPr>
        <w:pStyle w:val="1"/>
      </w:pPr>
    </w:p>
    <w:p w:rsidR="001E3886" w:rsidRPr="001E3886" w:rsidRDefault="001E3886" w:rsidP="00367816">
      <w:pPr>
        <w:pStyle w:val="1"/>
        <w:rPr>
          <w:rFonts w:cs="Times New Roman"/>
          <w:sz w:val="28"/>
          <w:szCs w:val="28"/>
        </w:rPr>
      </w:pPr>
      <w:r w:rsidRPr="001E3886">
        <w:rPr>
          <w:sz w:val="28"/>
          <w:szCs w:val="28"/>
        </w:rPr>
        <w:t>Заключение эксперта по идентификации ОВПФ на рабочем месте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"/>
        <w:gridCol w:w="3555"/>
      </w:tblGrid>
      <w:tr w:rsidR="001E3886" w:rsidRPr="001E3886" w:rsidTr="00ED3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886" w:rsidRPr="001E3886" w:rsidRDefault="001E3886" w:rsidP="00ED3585">
            <w:r w:rsidRPr="001E3886">
              <w:t>№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886" w:rsidRPr="001E3886" w:rsidRDefault="001E3886" w:rsidP="00ED35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886">
              <w:rPr>
                <w:bCs/>
                <w:color w:val="000000"/>
                <w:sz w:val="20"/>
                <w:szCs w:val="20"/>
              </w:rPr>
              <w:t>45/17/0105- ЗЭ</w:t>
            </w:r>
          </w:p>
        </w:tc>
      </w:tr>
      <w:tr w:rsidR="001E3886" w:rsidRPr="001E3886" w:rsidTr="00ED3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886" w:rsidRPr="001E3886" w:rsidRDefault="001E3886" w:rsidP="00ED358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886" w:rsidRPr="001E3886" w:rsidRDefault="001E3886" w:rsidP="00ED3585">
            <w:pPr>
              <w:pStyle w:val="ad"/>
              <w:rPr>
                <w:bCs/>
              </w:rPr>
            </w:pPr>
            <w:r w:rsidRPr="001E3886">
              <w:rPr>
                <w:vertAlign w:val="superscript"/>
              </w:rPr>
              <w:t>идентификационный номер (реквизиты) заключения</w:t>
            </w:r>
          </w:p>
        </w:tc>
      </w:tr>
    </w:tbl>
    <w:p w:rsidR="001E3886" w:rsidRPr="001E3886" w:rsidRDefault="001E3886" w:rsidP="00E33691">
      <w:pPr>
        <w:pStyle w:val="a6"/>
        <w:rPr>
          <w:b w:val="0"/>
        </w:rPr>
      </w:pPr>
      <w:r w:rsidRPr="001E3886">
        <w:t>1. Дата заключения</w:t>
      </w:r>
      <w:r w:rsidRPr="001E3886">
        <w:rPr>
          <w:b w:val="0"/>
        </w:rPr>
        <w:t>: 18.12.2017</w:t>
      </w:r>
    </w:p>
    <w:p w:rsidR="001E3886" w:rsidRPr="001E3886" w:rsidRDefault="001E3886" w:rsidP="000A5B67">
      <w:pPr>
        <w:pStyle w:val="a6"/>
      </w:pPr>
      <w:r w:rsidRPr="001E3886">
        <w:t>2. Сведения о работодателе:</w:t>
      </w:r>
    </w:p>
    <w:p w:rsidR="001E3886" w:rsidRPr="001E3886" w:rsidRDefault="001E3886" w:rsidP="000A5B67">
      <w:r w:rsidRPr="001E3886">
        <w:t>2.1. Наименование работодателя:</w:t>
      </w:r>
      <w:r w:rsidRPr="001E3886">
        <w:rPr>
          <w:rStyle w:val="a9"/>
        </w:rPr>
        <w:t xml:space="preserve"> Администрация Федосихинского сельсовета Коченевского района Новосибирской области  </w:t>
      </w:r>
    </w:p>
    <w:p w:rsidR="001E3886" w:rsidRPr="001E3886" w:rsidRDefault="001E3886" w:rsidP="000A5B67">
      <w:r w:rsidRPr="001E3886">
        <w:t>2.2. Место нахождения и место осуществления деятельности работодателя:</w:t>
      </w:r>
      <w:r w:rsidRPr="001E3886">
        <w:rPr>
          <w:rStyle w:val="a9"/>
        </w:rPr>
        <w:t xml:space="preserve"> 632652, Новосибирская область, Коченевский район, с. Федосиха, ул. Клубная, д. 12  </w:t>
      </w:r>
    </w:p>
    <w:p w:rsidR="001E3886" w:rsidRPr="001E3886" w:rsidRDefault="001E3886" w:rsidP="000A5B67">
      <w:r w:rsidRPr="001E3886">
        <w:t>2.3. Наименование структурного подразделения:</w:t>
      </w:r>
      <w:r w:rsidRPr="001E3886">
        <w:rPr>
          <w:rStyle w:val="a9"/>
        </w:rPr>
        <w:t xml:space="preserve">  Муниципальная служба </w:t>
      </w:r>
    </w:p>
    <w:p w:rsidR="001E3886" w:rsidRPr="001E3886" w:rsidRDefault="001E3886" w:rsidP="000A5B67">
      <w:pPr>
        <w:pStyle w:val="a6"/>
      </w:pPr>
      <w:r w:rsidRPr="001E3886">
        <w:t>3. Сведения о рабочем месте:</w:t>
      </w:r>
    </w:p>
    <w:p w:rsidR="001E3886" w:rsidRPr="001E3886" w:rsidRDefault="001E3886" w:rsidP="000A5B67">
      <w:r w:rsidRPr="001E3886">
        <w:t>3.1. Номер рабочего места:</w:t>
      </w:r>
      <w:r w:rsidRPr="001E3886">
        <w:rPr>
          <w:rStyle w:val="a9"/>
        </w:rPr>
        <w:t xml:space="preserve"> </w:t>
      </w:r>
      <w:r w:rsidRPr="001E3886">
        <w:rPr>
          <w:u w:val="single"/>
        </w:rPr>
        <w:t xml:space="preserve"> 45/17/0105 </w:t>
      </w:r>
      <w:r w:rsidRPr="001E3886">
        <w:rPr>
          <w:rStyle w:val="a9"/>
        </w:rPr>
        <w:t> </w:t>
      </w:r>
    </w:p>
    <w:p w:rsidR="001E3886" w:rsidRPr="001E3886" w:rsidRDefault="001E3886" w:rsidP="000A5B67">
      <w:r w:rsidRPr="001E3886">
        <w:t>3.2. Наименование рабочего места:</w:t>
      </w:r>
      <w:r w:rsidRPr="001E3886">
        <w:rPr>
          <w:rStyle w:val="a9"/>
        </w:rPr>
        <w:t xml:space="preserve">  Специалист администрации </w:t>
      </w:r>
    </w:p>
    <w:p w:rsidR="001E3886" w:rsidRPr="001E3886" w:rsidRDefault="001E3886" w:rsidP="000A5B67">
      <w:r w:rsidRPr="001E3886">
        <w:t>3.3. Код по ОК 016-94:</w:t>
      </w:r>
      <w:r w:rsidRPr="001E3886">
        <w:rPr>
          <w:rStyle w:val="a9"/>
        </w:rPr>
        <w:t xml:space="preserve">  Отсутствует  </w:t>
      </w:r>
    </w:p>
    <w:p w:rsidR="001E3886" w:rsidRPr="001E3886" w:rsidRDefault="001E3886" w:rsidP="000A5B67">
      <w:pPr>
        <w:pStyle w:val="a6"/>
      </w:pPr>
      <w:r w:rsidRPr="001E3886">
        <w:t>4. Сведения о работниках:</w:t>
      </w:r>
    </w:p>
    <w:p w:rsidR="001E3886" w:rsidRPr="001E3886" w:rsidRDefault="001E3886" w:rsidP="008355B4">
      <w:r w:rsidRPr="001E3886">
        <w:t>4.1. Количество и номера аналогичных рабочих мест:</w:t>
      </w:r>
      <w:r w:rsidRPr="001E3886">
        <w:rPr>
          <w:rStyle w:val="a9"/>
        </w:rPr>
        <w:t xml:space="preserve">   Отсутствуют </w:t>
      </w:r>
    </w:p>
    <w:p w:rsidR="001E3886" w:rsidRPr="001E3886" w:rsidRDefault="001E3886" w:rsidP="0023578C">
      <w:r w:rsidRPr="001E3886">
        <w:t>4.2. Численность работающих (в том числе на аналогичных рабочих местах):</w:t>
      </w:r>
      <w:r w:rsidRPr="001E3886">
        <w:rPr>
          <w:rStyle w:val="a9"/>
        </w:rPr>
        <w:t xml:space="preserve">  1  </w:t>
      </w:r>
    </w:p>
    <w:p w:rsidR="001E3886" w:rsidRPr="001E3886" w:rsidRDefault="001E3886" w:rsidP="00022127">
      <w:r w:rsidRPr="001E3886">
        <w:t>4.3. Персональные данные: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204"/>
        <w:gridCol w:w="4216"/>
      </w:tblGrid>
      <w:tr w:rsidR="001E3886" w:rsidRPr="001E3886" w:rsidTr="00386F07">
        <w:tc>
          <w:tcPr>
            <w:tcW w:w="6204" w:type="dxa"/>
          </w:tcPr>
          <w:p w:rsidR="001E3886" w:rsidRPr="001E3886" w:rsidRDefault="001E3886" w:rsidP="00022127">
            <w:pPr>
              <w:jc w:val="center"/>
            </w:pPr>
            <w:r w:rsidRPr="001E3886">
              <w:t>Ф.И.О.</w:t>
            </w:r>
          </w:p>
        </w:tc>
        <w:tc>
          <w:tcPr>
            <w:tcW w:w="4216" w:type="dxa"/>
          </w:tcPr>
          <w:p w:rsidR="001E3886" w:rsidRPr="001E3886" w:rsidRDefault="001E3886" w:rsidP="00022127">
            <w:pPr>
              <w:jc w:val="center"/>
            </w:pPr>
            <w:r w:rsidRPr="001E3886">
              <w:t>СНИЛС</w:t>
            </w:r>
          </w:p>
        </w:tc>
      </w:tr>
      <w:tr w:rsidR="001E3886" w:rsidRPr="001E3886" w:rsidTr="00386F07">
        <w:tc>
          <w:tcPr>
            <w:tcW w:w="6204" w:type="dxa"/>
          </w:tcPr>
          <w:p w:rsidR="001E3886" w:rsidRPr="001E3886" w:rsidRDefault="001E3886" w:rsidP="00022127">
            <w:pPr>
              <w:jc w:val="center"/>
            </w:pPr>
            <w:r w:rsidRPr="001E3886">
              <w:t>Зелепукина Галина Анатольевна</w:t>
            </w:r>
          </w:p>
        </w:tc>
        <w:tc>
          <w:tcPr>
            <w:tcW w:w="4216" w:type="dxa"/>
          </w:tcPr>
          <w:p w:rsidR="001E3886" w:rsidRPr="001E3886" w:rsidRDefault="001E3886" w:rsidP="00022127">
            <w:pPr>
              <w:jc w:val="center"/>
            </w:pPr>
            <w:r w:rsidRPr="001E3886">
              <w:t>024-518-021 15</w:t>
            </w:r>
          </w:p>
        </w:tc>
      </w:tr>
    </w:tbl>
    <w:p w:rsidR="001E3886" w:rsidRPr="001E3886" w:rsidRDefault="001E3886" w:rsidP="005404AD">
      <w:pPr>
        <w:pStyle w:val="a6"/>
      </w:pPr>
      <w:r w:rsidRPr="001E3886">
        <w:t>5. Гарантии и компенсации (наличие):</w:t>
      </w:r>
    </w:p>
    <w:p w:rsidR="001E3886" w:rsidRPr="001E3886" w:rsidRDefault="001E3886" w:rsidP="005404AD">
      <w:r w:rsidRPr="001E3886">
        <w:t>5.1. Повышенная оплата труда работника (работников):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5404AD">
      <w:r w:rsidRPr="001E3886">
        <w:t>5.2. Ежегодный дополнительный оплачиваемый отпуск: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5404AD">
      <w:r w:rsidRPr="001E3886">
        <w:t>5.3. Сокращенная продолжительность рабочего времени: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5404AD">
      <w:r w:rsidRPr="001E3886">
        <w:t>5.4. Молоко или другие равноценные пищевые продукты: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5404AD">
      <w:r w:rsidRPr="001E3886">
        <w:t>5.5. Лечебно - профилактическое питание: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5404AD">
      <w:r w:rsidRPr="001E3886">
        <w:t>5.6. Право на досрочное назначение трудовой пенсии: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5404AD">
      <w:r w:rsidRPr="001E3886">
        <w:t>5.7. Проведение медицинских осмотров:</w:t>
      </w:r>
      <w:r w:rsidRPr="001E3886">
        <w:rPr>
          <w:rStyle w:val="a9"/>
        </w:rPr>
        <w:t xml:space="preserve">   Да   </w:t>
      </w:r>
    </w:p>
    <w:p w:rsidR="001E3886" w:rsidRPr="001E3886" w:rsidRDefault="001E3886" w:rsidP="005404AD">
      <w:pPr>
        <w:pStyle w:val="a6"/>
      </w:pPr>
      <w:r w:rsidRPr="001E3886">
        <w:t>6. Травматизм и профессиональные заболевания:</w:t>
      </w:r>
    </w:p>
    <w:p w:rsidR="001E3886" w:rsidRPr="001E3886" w:rsidRDefault="001E3886" w:rsidP="005404AD">
      <w:r w:rsidRPr="001E3886">
        <w:t>6.1 Наличие проф. заболеваний на рабочем месте: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5404AD">
      <w:r w:rsidRPr="001E3886">
        <w:t>6.2 Наличие случаев производственного травматизма на рабочем месте: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5404AD">
      <w:r w:rsidRPr="001E3886">
        <w:rPr>
          <w:b/>
        </w:rPr>
        <w:t>7. Класс условий труда предыдущей аттестации рабочих мест по условиям труда</w:t>
      </w:r>
      <w:r w:rsidRPr="001E3886">
        <w:t>:</w:t>
      </w:r>
      <w:r w:rsidRPr="001E3886">
        <w:rPr>
          <w:rStyle w:val="a9"/>
        </w:rPr>
        <w:t xml:space="preserve">   3.1   </w:t>
      </w:r>
    </w:p>
    <w:p w:rsidR="001E3886" w:rsidRPr="001E3886" w:rsidRDefault="001E3886" w:rsidP="005404AD">
      <w:pPr>
        <w:rPr>
          <w:rStyle w:val="a9"/>
        </w:rPr>
      </w:pPr>
      <w:r w:rsidRPr="001E3886">
        <w:rPr>
          <w:b/>
        </w:rPr>
        <w:t>8. Возможность использования протоколов производственного контроля</w:t>
      </w:r>
      <w:r w:rsidRPr="001E3886">
        <w:t>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6003B2">
      <w:pPr>
        <w:pStyle w:val="a6"/>
      </w:pPr>
      <w:r w:rsidRPr="001E3886">
        <w:t xml:space="preserve">9. </w:t>
      </w:r>
      <w:r w:rsidRPr="001E3886">
        <w:rPr>
          <w:szCs w:val="22"/>
        </w:rPr>
        <w:t>Идентификация потенциально вредных и (или) опасных производственных факторов</w:t>
      </w:r>
      <w:r w:rsidRPr="001E3886">
        <w:t>:</w:t>
      </w:r>
    </w:p>
    <w:p w:rsidR="001E3886" w:rsidRPr="001E3886" w:rsidRDefault="001E3886" w:rsidP="006003B2">
      <w:r w:rsidRPr="001E3886">
        <w:t>9.1. Необходимость проведения идентификации: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934A1B">
      <w:r w:rsidRPr="001E3886">
        <w:t>9.2. Присутствие работника при идентификации:</w:t>
      </w:r>
      <w:r w:rsidRPr="001E3886">
        <w:rPr>
          <w:rStyle w:val="a9"/>
        </w:rPr>
        <w:t xml:space="preserve">   Да   </w:t>
      </w:r>
    </w:p>
    <w:p w:rsidR="001E3886" w:rsidRPr="001E3886" w:rsidRDefault="001E3886" w:rsidP="00E33691">
      <w:r w:rsidRPr="001E3886">
        <w:t>9.3. Мнение работника: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6003B2">
      <w:pPr>
        <w:pStyle w:val="a6"/>
        <w:rPr>
          <w:szCs w:val="22"/>
        </w:rPr>
      </w:pPr>
      <w:r w:rsidRPr="001E3886">
        <w:rPr>
          <w:szCs w:val="22"/>
        </w:rPr>
        <w:t>10. Сведения о рабочем месте: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786"/>
        <w:gridCol w:w="3119"/>
        <w:gridCol w:w="2515"/>
      </w:tblGrid>
      <w:tr w:rsidR="001E3886" w:rsidRPr="001E3886" w:rsidTr="00410A11">
        <w:tc>
          <w:tcPr>
            <w:tcW w:w="4786" w:type="dxa"/>
            <w:vAlign w:val="center"/>
          </w:tcPr>
          <w:p w:rsidR="001E3886" w:rsidRPr="001E3886" w:rsidRDefault="001E3886" w:rsidP="00E33691">
            <w:pPr>
              <w:pStyle w:val="a8"/>
            </w:pPr>
            <w:r w:rsidRPr="001E3886">
              <w:t>Оборудование</w:t>
            </w:r>
          </w:p>
        </w:tc>
        <w:tc>
          <w:tcPr>
            <w:tcW w:w="3119" w:type="dxa"/>
            <w:vAlign w:val="center"/>
          </w:tcPr>
          <w:p w:rsidR="001E3886" w:rsidRPr="001E3886" w:rsidRDefault="001E3886" w:rsidP="00E33691">
            <w:pPr>
              <w:pStyle w:val="a8"/>
            </w:pPr>
            <w:r w:rsidRPr="001E3886">
              <w:t>Сырье и материалы</w:t>
            </w:r>
          </w:p>
        </w:tc>
        <w:tc>
          <w:tcPr>
            <w:tcW w:w="2515" w:type="dxa"/>
            <w:vAlign w:val="center"/>
          </w:tcPr>
          <w:p w:rsidR="001E3886" w:rsidRPr="001E3886" w:rsidRDefault="001E3886" w:rsidP="00E33691">
            <w:pPr>
              <w:pStyle w:val="a8"/>
            </w:pPr>
            <w:r w:rsidRPr="001E3886">
              <w:t>Источник вредных факторов</w:t>
            </w:r>
          </w:p>
        </w:tc>
      </w:tr>
      <w:tr w:rsidR="001E3886" w:rsidRPr="001E3886" w:rsidTr="00410A11">
        <w:tc>
          <w:tcPr>
            <w:tcW w:w="4786" w:type="dxa"/>
            <w:vAlign w:val="center"/>
          </w:tcPr>
          <w:p w:rsidR="001E3886" w:rsidRPr="001E3886" w:rsidRDefault="001E3886" w:rsidP="00E33691">
            <w:pPr>
              <w:pStyle w:val="a8"/>
            </w:pPr>
            <w:r w:rsidRPr="001E3886">
              <w:t xml:space="preserve">Отсутствует  </w:t>
            </w:r>
          </w:p>
        </w:tc>
        <w:tc>
          <w:tcPr>
            <w:tcW w:w="3119" w:type="dxa"/>
            <w:vAlign w:val="center"/>
          </w:tcPr>
          <w:p w:rsidR="001E3886" w:rsidRPr="001E3886" w:rsidRDefault="001E3886" w:rsidP="00E33691">
            <w:pPr>
              <w:pStyle w:val="a8"/>
            </w:pPr>
            <w:r w:rsidRPr="001E3886">
              <w:t xml:space="preserve">Отсутствует  </w:t>
            </w:r>
          </w:p>
        </w:tc>
        <w:tc>
          <w:tcPr>
            <w:tcW w:w="2515" w:type="dxa"/>
            <w:vAlign w:val="center"/>
          </w:tcPr>
          <w:p w:rsidR="001E3886" w:rsidRPr="001E3886" w:rsidRDefault="001E3886" w:rsidP="00E33691">
            <w:pPr>
              <w:pStyle w:val="a8"/>
            </w:pPr>
            <w:r w:rsidRPr="001E3886">
              <w:t>Система искусственного освещения</w:t>
            </w:r>
          </w:p>
        </w:tc>
      </w:tr>
    </w:tbl>
    <w:p w:rsidR="001E3886" w:rsidRPr="001E3886" w:rsidRDefault="001E3886" w:rsidP="00E33691">
      <w:pPr>
        <w:pStyle w:val="a6"/>
        <w:rPr>
          <w:szCs w:val="22"/>
        </w:rPr>
      </w:pPr>
      <w:r w:rsidRPr="001E3886">
        <w:rPr>
          <w:szCs w:val="22"/>
        </w:rPr>
        <w:t>11. Перечень ОВПФ, подлежащих измерениям и оценке:</w:t>
      </w:r>
      <w:r w:rsidRPr="001E3886">
        <w:rPr>
          <w:b w:val="0"/>
          <w:szCs w:val="22"/>
        </w:rPr>
        <w:t xml:space="preserve">   идентификация не осуществляется по ФЗ-426 ст.10.6 (оценка требуется)   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7654"/>
      </w:tblGrid>
      <w:tr w:rsidR="001E3886" w:rsidRPr="001E3886" w:rsidTr="00E336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E33691">
            <w:pPr>
              <w:pStyle w:val="a8"/>
            </w:pPr>
            <w:r w:rsidRPr="001E3886">
              <w:t xml:space="preserve">№ п/п Классификатора </w:t>
            </w:r>
            <w:r w:rsidRPr="001E3886">
              <w:lastRenderedPageBreak/>
              <w:t>вредных и (или) опасных производственных факторов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E33691">
            <w:pPr>
              <w:pStyle w:val="a8"/>
            </w:pPr>
            <w:r w:rsidRPr="001E3886">
              <w:lastRenderedPageBreak/>
              <w:t xml:space="preserve">Наименование вредного и (или) опасного фактора производственной среды и </w:t>
            </w:r>
            <w:r w:rsidRPr="001E3886">
              <w:lastRenderedPageBreak/>
              <w:t>трудового процесса</w:t>
            </w:r>
          </w:p>
        </w:tc>
      </w:tr>
      <w:tr w:rsidR="001E3886" w:rsidRPr="001E3886" w:rsidTr="00E336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E33691">
            <w:pPr>
              <w:pStyle w:val="a8"/>
            </w:pPr>
            <w:r w:rsidRPr="001E3886">
              <w:lastRenderedPageBreak/>
              <w:t>1.4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E33691">
            <w:pPr>
              <w:pStyle w:val="a8"/>
            </w:pPr>
            <w:r w:rsidRPr="001E3886">
              <w:t>Световая среда</w:t>
            </w:r>
          </w:p>
        </w:tc>
      </w:tr>
    </w:tbl>
    <w:p w:rsidR="001E3886" w:rsidRPr="001E3886" w:rsidRDefault="001E3886" w:rsidP="00367816">
      <w:pPr>
        <w:spacing w:before="120"/>
        <w:rPr>
          <w:rStyle w:val="a7"/>
        </w:rPr>
      </w:pPr>
      <w:r w:rsidRPr="001E3886">
        <w:rPr>
          <w:rStyle w:val="a7"/>
        </w:rPr>
        <w:t>12. Эксперт(ы) по проведению специальной оценки условий труда:</w:t>
      </w:r>
    </w:p>
    <w:tbl>
      <w:tblPr>
        <w:tblStyle w:val="a5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84"/>
        <w:gridCol w:w="2976"/>
        <w:gridCol w:w="284"/>
        <w:gridCol w:w="1701"/>
        <w:gridCol w:w="283"/>
        <w:gridCol w:w="3292"/>
      </w:tblGrid>
      <w:tr w:rsidR="001E3886" w:rsidRPr="001E3886" w:rsidTr="00F26DC5">
        <w:trPr>
          <w:trHeight w:val="284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AA46ED">
            <w:pPr>
              <w:pStyle w:val="a8"/>
            </w:pPr>
            <w:r w:rsidRPr="001E3886">
              <w:t>4600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E3886" w:rsidRPr="001E3886" w:rsidRDefault="001E3886" w:rsidP="00AA46ED">
            <w:pPr>
              <w:pStyle w:val="a8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AA46ED">
            <w:pPr>
              <w:pStyle w:val="a8"/>
            </w:pPr>
            <w:r w:rsidRPr="001E3886">
              <w:t>Главный специалист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E3886" w:rsidRPr="001E3886" w:rsidRDefault="001E3886" w:rsidP="00AA46ED">
            <w:pPr>
              <w:pStyle w:val="a8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AA46ED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E3886" w:rsidRPr="001E3886" w:rsidRDefault="001E3886" w:rsidP="00AA46ED">
            <w:pPr>
              <w:pStyle w:val="a8"/>
            </w:pPr>
          </w:p>
        </w:tc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AA46ED">
            <w:pPr>
              <w:pStyle w:val="a8"/>
            </w:pPr>
            <w:r w:rsidRPr="001E3886">
              <w:t>Тыливанов А.Э.</w:t>
            </w:r>
          </w:p>
        </w:tc>
      </w:tr>
      <w:tr w:rsidR="001E3886" w:rsidRPr="001E3886" w:rsidTr="00F26DC5">
        <w:trPr>
          <w:trHeight w:val="284"/>
        </w:trPr>
        <w:tc>
          <w:tcPr>
            <w:tcW w:w="1384" w:type="dxa"/>
            <w:tcBorders>
              <w:top w:val="single" w:sz="4" w:space="0" w:color="auto"/>
            </w:tcBorders>
          </w:tcPr>
          <w:p w:rsidR="001E3886" w:rsidRPr="001E3886" w:rsidRDefault="001E3886" w:rsidP="00AA46ED">
            <w:pPr>
              <w:pStyle w:val="a8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1E3886" w:rsidRPr="001E3886" w:rsidRDefault="001E3886" w:rsidP="00AA46ED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E3886" w:rsidRPr="001E3886" w:rsidRDefault="001E3886" w:rsidP="00AA46ED">
            <w:pPr>
              <w:pStyle w:val="a8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(должность)</w:t>
            </w:r>
          </w:p>
        </w:tc>
        <w:tc>
          <w:tcPr>
            <w:tcW w:w="284" w:type="dxa"/>
          </w:tcPr>
          <w:p w:rsidR="001E3886" w:rsidRPr="001E3886" w:rsidRDefault="001E3886" w:rsidP="00AA46ED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E3886" w:rsidRPr="001E3886" w:rsidRDefault="001E3886" w:rsidP="00AA46ED">
            <w:pPr>
              <w:pStyle w:val="a8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1E3886" w:rsidRPr="001E3886" w:rsidRDefault="001E3886" w:rsidP="00AA46ED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92" w:type="dxa"/>
            <w:tcBorders>
              <w:top w:val="single" w:sz="4" w:space="0" w:color="auto"/>
            </w:tcBorders>
          </w:tcPr>
          <w:p w:rsidR="001E3886" w:rsidRPr="001E3886" w:rsidRDefault="001E3886" w:rsidP="00AA46ED">
            <w:pPr>
              <w:pStyle w:val="a8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(Ф.И.О.)</w:t>
            </w:r>
          </w:p>
        </w:tc>
      </w:tr>
    </w:tbl>
    <w:p w:rsidR="001E3886" w:rsidRPr="001E3886" w:rsidRDefault="001E3886" w:rsidP="00DC1E3A">
      <w:pPr>
        <w:spacing w:before="120"/>
      </w:pPr>
    </w:p>
    <w:p w:rsidR="001E3886" w:rsidRPr="001E3886" w:rsidRDefault="001E3886" w:rsidP="009A2489">
      <w:pPr>
        <w:sectPr w:rsidR="001E3886" w:rsidRPr="001E3886" w:rsidSect="001E3886">
          <w:headerReference w:type="default" r:id="rId34"/>
          <w:footerReference w:type="default" r:id="rId35"/>
          <w:pgSz w:w="11906" w:h="16838"/>
          <w:pgMar w:top="709" w:right="851" w:bottom="1134" w:left="851" w:header="709" w:footer="709" w:gutter="0"/>
          <w:pgNumType w:start="1"/>
          <w:cols w:space="708"/>
          <w:docGrid w:linePitch="360"/>
        </w:sectPr>
      </w:pPr>
    </w:p>
    <w:p w:rsidR="001E3886" w:rsidRPr="001E3886" w:rsidRDefault="001E3886" w:rsidP="009A2489">
      <w:pPr>
        <w:rPr>
          <w:sz w:val="20"/>
          <w:szCs w:val="20"/>
        </w:rPr>
      </w:pPr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1E3886" w:rsidRPr="001E3886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>Администрация Федосихинского сельсовета Коченевского района Новосибирской области</w:t>
            </w:r>
          </w:p>
        </w:tc>
      </w:tr>
      <w:tr w:rsidR="001E3886" w:rsidRPr="001E3886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776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1E3886" w:rsidRPr="001E3886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>632652, Новосибирская область, Коченевский район, с. Федосиха, ул. Клубная, д. 12; Баун Сергей Федорович; fedos54-ss@yandex.ru</w:t>
            </w:r>
          </w:p>
        </w:tc>
      </w:tr>
      <w:tr w:rsidR="001E3886" w:rsidRPr="001E3886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1E3886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1E3886" w:rsidRPr="001E3886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>Код органа государственной вл</w:t>
            </w:r>
            <w:r w:rsidRPr="001E3886">
              <w:rPr>
                <w:color w:val="000000"/>
                <w:sz w:val="20"/>
                <w:szCs w:val="20"/>
              </w:rPr>
              <w:t>а</w:t>
            </w:r>
            <w:r w:rsidRPr="001E3886">
              <w:rPr>
                <w:color w:val="000000"/>
                <w:sz w:val="20"/>
                <w:szCs w:val="20"/>
              </w:rPr>
              <w:t>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>Код вида экономической деятельн</w:t>
            </w:r>
            <w:r w:rsidRPr="001E3886">
              <w:rPr>
                <w:color w:val="000000"/>
                <w:sz w:val="20"/>
                <w:szCs w:val="20"/>
              </w:rPr>
              <w:t>о</w:t>
            </w:r>
            <w:r w:rsidRPr="001E3886">
              <w:rPr>
                <w:color w:val="000000"/>
                <w:sz w:val="20"/>
                <w:szCs w:val="20"/>
              </w:rPr>
              <w:t>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>Код территории по ОКТМО</w:t>
            </w:r>
          </w:p>
        </w:tc>
      </w:tr>
      <w:tr w:rsidR="001E3886" w:rsidRPr="001E3886" w:rsidTr="00776AA2">
        <w:trPr>
          <w:jc w:val="center"/>
        </w:trPr>
        <w:tc>
          <w:tcPr>
            <w:tcW w:w="1800" w:type="dxa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>5425106764</w:t>
            </w:r>
          </w:p>
        </w:tc>
        <w:tc>
          <w:tcPr>
            <w:tcW w:w="1653" w:type="dxa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>04200291</w:t>
            </w:r>
          </w:p>
        </w:tc>
        <w:tc>
          <w:tcPr>
            <w:tcW w:w="1995" w:type="dxa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>3300500</w:t>
            </w:r>
          </w:p>
        </w:tc>
        <w:tc>
          <w:tcPr>
            <w:tcW w:w="2394" w:type="dxa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>75.11.32</w:t>
            </w:r>
          </w:p>
        </w:tc>
        <w:tc>
          <w:tcPr>
            <w:tcW w:w="2343" w:type="dxa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>50623428101</w:t>
            </w:r>
          </w:p>
        </w:tc>
      </w:tr>
    </w:tbl>
    <w:p w:rsidR="001E3886" w:rsidRPr="001E3886" w:rsidRDefault="001E3886" w:rsidP="00367816">
      <w:pPr>
        <w:pStyle w:val="1"/>
      </w:pPr>
    </w:p>
    <w:p w:rsidR="001E3886" w:rsidRPr="001E3886" w:rsidRDefault="001E3886" w:rsidP="00367816">
      <w:pPr>
        <w:pStyle w:val="1"/>
      </w:pPr>
      <w:r w:rsidRPr="001E3886">
        <w:t xml:space="preserve">КАРТА № </w:t>
      </w:r>
      <w:r w:rsidRPr="001E3886">
        <w:rPr>
          <w:b w:val="0"/>
        </w:rPr>
        <w:t xml:space="preserve"> 45/17/0106 </w:t>
      </w:r>
      <w:r w:rsidRPr="001E3886">
        <w:rPr>
          <w:rStyle w:val="a9"/>
          <w:b w:val="0"/>
          <w:u w:val="none"/>
        </w:rPr>
        <w:t> </w:t>
      </w:r>
      <w:r w:rsidRPr="001E3886">
        <w:rPr>
          <w:caps/>
        </w:rPr>
        <w:br/>
      </w:r>
      <w:r w:rsidRPr="001E3886"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1E3886" w:rsidRPr="001E3886" w:rsidTr="00A10F61">
        <w:tc>
          <w:tcPr>
            <w:tcW w:w="8613" w:type="dxa"/>
            <w:tcBorders>
              <w:bottom w:val="single" w:sz="4" w:space="0" w:color="auto"/>
            </w:tcBorders>
          </w:tcPr>
          <w:p w:rsidR="001E3886" w:rsidRPr="001E3886" w:rsidRDefault="001E3886" w:rsidP="00232C8F">
            <w:r w:rsidRPr="001E3886">
              <w:t>Водитель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1E3886" w:rsidRPr="001E3886" w:rsidRDefault="001E3886" w:rsidP="00232C8F">
            <w:r w:rsidRPr="001E3886">
              <w:t>11442</w:t>
            </w:r>
          </w:p>
        </w:tc>
      </w:tr>
      <w:tr w:rsidR="001E3886" w:rsidRPr="001E3886" w:rsidTr="00A10F61">
        <w:tc>
          <w:tcPr>
            <w:tcW w:w="8613" w:type="dxa"/>
            <w:tcBorders>
              <w:top w:val="single" w:sz="4" w:space="0" w:color="auto"/>
            </w:tcBorders>
          </w:tcPr>
          <w:p w:rsidR="001E3886" w:rsidRPr="001E3886" w:rsidRDefault="001E3886" w:rsidP="00776AA2">
            <w:pPr>
              <w:rPr>
                <w:vertAlign w:val="superscript"/>
              </w:rPr>
            </w:pPr>
            <w:r w:rsidRPr="001E3886">
              <w:rPr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1E3886" w:rsidRPr="001E3886" w:rsidRDefault="001E3886" w:rsidP="00A10F61">
            <w:pPr>
              <w:jc w:val="center"/>
              <w:rPr>
                <w:vertAlign w:val="superscript"/>
              </w:rPr>
            </w:pPr>
            <w:r w:rsidRPr="001E3886">
              <w:rPr>
                <w:vertAlign w:val="superscript"/>
              </w:rPr>
              <w:t>(код по ОК 016-94)</w:t>
            </w:r>
          </w:p>
        </w:tc>
      </w:tr>
    </w:tbl>
    <w:p w:rsidR="001E3886" w:rsidRPr="001E3886" w:rsidRDefault="001E3886" w:rsidP="00776AA2"/>
    <w:p w:rsidR="001E3886" w:rsidRPr="001E3886" w:rsidRDefault="001E3886" w:rsidP="00776AA2">
      <w:r w:rsidRPr="001E3886">
        <w:t>Наименование структурного подразделения:</w:t>
      </w:r>
      <w:r w:rsidRPr="001E3886">
        <w:rPr>
          <w:rStyle w:val="a9"/>
        </w:rPr>
        <w:t xml:space="preserve">  Муниципальная служба </w:t>
      </w:r>
    </w:p>
    <w:p w:rsidR="001E3886" w:rsidRPr="001E3886" w:rsidRDefault="001E3886" w:rsidP="00776AA2">
      <w:r w:rsidRPr="001E3886">
        <w:t>Количество и номера аналогичных рабочих мест:</w:t>
      </w:r>
      <w:r w:rsidRPr="001E3886">
        <w:rPr>
          <w:rStyle w:val="a9"/>
        </w:rPr>
        <w:t xml:space="preserve">   Отсутствуют </w:t>
      </w:r>
    </w:p>
    <w:p w:rsidR="001E3886" w:rsidRPr="001E3886" w:rsidRDefault="001E3886" w:rsidP="00AD14A4">
      <w:pPr>
        <w:rPr>
          <w:rStyle w:val="a7"/>
        </w:rPr>
      </w:pPr>
    </w:p>
    <w:p w:rsidR="001E3886" w:rsidRPr="001E3886" w:rsidRDefault="001E3886" w:rsidP="007462E1">
      <w:pPr>
        <w:rPr>
          <w:color w:val="000000"/>
          <w:sz w:val="20"/>
          <w:szCs w:val="20"/>
          <w:vertAlign w:val="superscript"/>
        </w:rPr>
      </w:pPr>
      <w:r w:rsidRPr="001E3886">
        <w:rPr>
          <w:b/>
        </w:rPr>
        <w:t>Строка 010.</w:t>
      </w:r>
      <w:r w:rsidRPr="001E3886">
        <w:t> Выпуск ЕТКС, ЕКС  </w:t>
      </w:r>
      <w:r w:rsidRPr="001E3886">
        <w:rPr>
          <w:u w:val="single"/>
        </w:rPr>
        <w:t xml:space="preserve">     Тарифно-квалификационные характеристики по общеотраслевым профессиям рабочих, утв. постановлением Министерства труда Российской Федерации от 10 ноября 1992 г. N 31 (в ред. Постановлений Минтруда РФ от 15.01.1993 N 3, от 28.01.1993 N 10, от 05.02.1993 N 17, от 03.03.1993 N 43, от 05.04.1993 N 74, от 05.04.1993 N 75, от 12.07.1993 N 134, от 04.11.1993 N 168, от 28.12.1994 N 88, от 31.01.1997 N 5, от 04.02.1997 N 7, от 01.06.1998 N 19, от 12.08.1998 N 33, от 04.08.2000 N 56, Приказов Минздравсоцразвития РФ от 24.10.2005 N 648, от 24.11.2008 N 665, с изм., внесенными Постановлением Минтруда РФ от 16.07.2003 N 54) </w:t>
      </w:r>
      <w:r w:rsidRPr="001E3886">
        <w:rPr>
          <w:u w:val="single"/>
        </w:rPr>
        <w:tab/>
        <w:t>   </w:t>
      </w:r>
      <w:r w:rsidRPr="001E3886">
        <w:br/>
      </w:r>
      <w:r w:rsidRPr="001E3886">
        <w:rPr>
          <w:color w:val="000000"/>
          <w:sz w:val="20"/>
          <w:szCs w:val="20"/>
          <w:vertAlign w:val="superscript"/>
        </w:rPr>
        <w:t> </w:t>
      </w:r>
      <w:r w:rsidRPr="001E3886">
        <w:rPr>
          <w:color w:val="000000"/>
          <w:sz w:val="20"/>
          <w:szCs w:val="20"/>
          <w:vertAlign w:val="superscript"/>
        </w:rPr>
        <w:tab/>
      </w:r>
      <w:r w:rsidRPr="001E3886">
        <w:rPr>
          <w:color w:val="000000"/>
          <w:sz w:val="20"/>
          <w:szCs w:val="20"/>
          <w:vertAlign w:val="superscript"/>
        </w:rPr>
        <w:tab/>
      </w:r>
      <w:r w:rsidRPr="001E3886">
        <w:rPr>
          <w:color w:val="000000"/>
          <w:sz w:val="20"/>
          <w:szCs w:val="20"/>
          <w:vertAlign w:val="superscript"/>
        </w:rPr>
        <w:tab/>
      </w:r>
      <w:r w:rsidRPr="001E3886">
        <w:rPr>
          <w:color w:val="000000"/>
          <w:sz w:val="20"/>
          <w:szCs w:val="20"/>
          <w:vertAlign w:val="superscript"/>
        </w:rPr>
        <w:tab/>
      </w:r>
      <w:r w:rsidRPr="001E3886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1E3886" w:rsidRPr="001E3886" w:rsidRDefault="001E3886" w:rsidP="00776AA2">
      <w:r w:rsidRPr="001E3886">
        <w:rPr>
          <w:b/>
        </w:rPr>
        <w:t>Строка 020.</w:t>
      </w:r>
      <w:r w:rsidRPr="001E3886"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1E3886" w:rsidRPr="001E3886" w:rsidTr="00A10F61">
        <w:tc>
          <w:tcPr>
            <w:tcW w:w="5070" w:type="dxa"/>
          </w:tcPr>
          <w:p w:rsidR="001E3886" w:rsidRPr="001E3886" w:rsidRDefault="001E3886" w:rsidP="00776AA2">
            <w:r w:rsidRPr="001E3886">
              <w:t>на рабочем месте</w:t>
            </w:r>
          </w:p>
        </w:tc>
        <w:tc>
          <w:tcPr>
            <w:tcW w:w="2268" w:type="dxa"/>
          </w:tcPr>
          <w:p w:rsidR="001E3886" w:rsidRPr="001E3886" w:rsidRDefault="001E3886" w:rsidP="00A10F61">
            <w:pPr>
              <w:jc w:val="center"/>
            </w:pPr>
            <w:r w:rsidRPr="001E3886">
              <w:t>1</w:t>
            </w:r>
          </w:p>
        </w:tc>
      </w:tr>
      <w:tr w:rsidR="001E3886" w:rsidRPr="001E3886" w:rsidTr="00A10F61">
        <w:tc>
          <w:tcPr>
            <w:tcW w:w="5070" w:type="dxa"/>
          </w:tcPr>
          <w:p w:rsidR="001E3886" w:rsidRPr="001E3886" w:rsidRDefault="001E3886" w:rsidP="00776AA2">
            <w:r w:rsidRPr="001E3886">
              <w:t>на всех аналогичных рабочих местах</w:t>
            </w:r>
          </w:p>
        </w:tc>
        <w:tc>
          <w:tcPr>
            <w:tcW w:w="2268" w:type="dxa"/>
          </w:tcPr>
          <w:p w:rsidR="001E3886" w:rsidRPr="001E3886" w:rsidRDefault="001E3886" w:rsidP="00A10F61">
            <w:pPr>
              <w:jc w:val="center"/>
            </w:pPr>
            <w:r w:rsidRPr="001E3886">
              <w:t>-</w:t>
            </w:r>
          </w:p>
        </w:tc>
      </w:tr>
      <w:tr w:rsidR="001E3886" w:rsidRPr="001E3886" w:rsidTr="00A10F61">
        <w:tc>
          <w:tcPr>
            <w:tcW w:w="7338" w:type="dxa"/>
            <w:gridSpan w:val="2"/>
          </w:tcPr>
          <w:p w:rsidR="001E3886" w:rsidRPr="001E3886" w:rsidRDefault="001E3886" w:rsidP="00776AA2">
            <w:r w:rsidRPr="001E3886">
              <w:t>из них:</w:t>
            </w:r>
          </w:p>
        </w:tc>
      </w:tr>
      <w:tr w:rsidR="001E3886" w:rsidRPr="001E3886" w:rsidTr="00A10F61">
        <w:tc>
          <w:tcPr>
            <w:tcW w:w="5070" w:type="dxa"/>
          </w:tcPr>
          <w:p w:rsidR="001E3886" w:rsidRPr="001E3886" w:rsidRDefault="001E3886" w:rsidP="00776AA2">
            <w:r w:rsidRPr="001E3886">
              <w:t>женщин</w:t>
            </w:r>
          </w:p>
        </w:tc>
        <w:tc>
          <w:tcPr>
            <w:tcW w:w="2268" w:type="dxa"/>
            <w:vAlign w:val="center"/>
          </w:tcPr>
          <w:p w:rsidR="001E3886" w:rsidRPr="001E3886" w:rsidRDefault="001E3886" w:rsidP="00A10F61">
            <w:pPr>
              <w:jc w:val="center"/>
            </w:pPr>
            <w:r w:rsidRPr="001E3886">
              <w:t>0</w:t>
            </w:r>
          </w:p>
        </w:tc>
      </w:tr>
      <w:tr w:rsidR="001E3886" w:rsidRPr="001E3886" w:rsidTr="00A10F61">
        <w:tc>
          <w:tcPr>
            <w:tcW w:w="5070" w:type="dxa"/>
          </w:tcPr>
          <w:p w:rsidR="001E3886" w:rsidRPr="001E3886" w:rsidRDefault="001E3886" w:rsidP="00776AA2">
            <w:r w:rsidRPr="001E3886">
              <w:t>лиц в возрасте до 18 лет</w:t>
            </w:r>
          </w:p>
        </w:tc>
        <w:tc>
          <w:tcPr>
            <w:tcW w:w="2268" w:type="dxa"/>
            <w:vAlign w:val="center"/>
          </w:tcPr>
          <w:p w:rsidR="001E3886" w:rsidRPr="001E3886" w:rsidRDefault="001E3886" w:rsidP="00A10F61">
            <w:pPr>
              <w:jc w:val="center"/>
            </w:pPr>
            <w:r w:rsidRPr="001E3886">
              <w:t>0</w:t>
            </w:r>
          </w:p>
        </w:tc>
      </w:tr>
      <w:tr w:rsidR="001E3886" w:rsidRPr="001E3886" w:rsidTr="00A10F61">
        <w:tc>
          <w:tcPr>
            <w:tcW w:w="5070" w:type="dxa"/>
          </w:tcPr>
          <w:p w:rsidR="001E3886" w:rsidRPr="001E3886" w:rsidRDefault="001E3886" w:rsidP="00776AA2">
            <w:r w:rsidRPr="001E3886"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vAlign w:val="center"/>
          </w:tcPr>
          <w:p w:rsidR="001E3886" w:rsidRPr="001E3886" w:rsidRDefault="001E3886" w:rsidP="00A10F61">
            <w:pPr>
              <w:jc w:val="center"/>
            </w:pPr>
            <w:r w:rsidRPr="001E3886">
              <w:t>0</w:t>
            </w:r>
          </w:p>
        </w:tc>
      </w:tr>
    </w:tbl>
    <w:p w:rsidR="001E3886" w:rsidRPr="001E3886" w:rsidRDefault="001E3886" w:rsidP="00776AA2">
      <w:pPr>
        <w:rPr>
          <w:b/>
        </w:rPr>
      </w:pPr>
    </w:p>
    <w:p w:rsidR="001E3886" w:rsidRPr="001E3886" w:rsidRDefault="001E3886" w:rsidP="00776AA2">
      <w:r w:rsidRPr="001E3886">
        <w:rPr>
          <w:b/>
        </w:rPr>
        <w:t>Строка 021.</w:t>
      </w:r>
      <w:r w:rsidRPr="001E3886"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1E3886" w:rsidRPr="001E3886" w:rsidTr="00A10F61">
        <w:tc>
          <w:tcPr>
            <w:tcW w:w="6345" w:type="dxa"/>
            <w:tcBorders>
              <w:right w:val="single" w:sz="4" w:space="0" w:color="auto"/>
            </w:tcBorders>
          </w:tcPr>
          <w:p w:rsidR="001E3886" w:rsidRPr="001E3886" w:rsidRDefault="001E3886" w:rsidP="00A10F61">
            <w:pPr>
              <w:jc w:val="center"/>
            </w:pPr>
            <w:r w:rsidRPr="001E3886">
              <w:t>024-517-959 52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3886" w:rsidRPr="001E3886" w:rsidRDefault="001E3886" w:rsidP="00AD14A4">
            <w:pPr>
              <w:rPr>
                <w:rStyle w:val="a7"/>
              </w:rPr>
            </w:pPr>
          </w:p>
        </w:tc>
      </w:tr>
    </w:tbl>
    <w:p w:rsidR="001E3886" w:rsidRPr="001E3886" w:rsidRDefault="001E3886" w:rsidP="00AD14A4">
      <w:pPr>
        <w:rPr>
          <w:rStyle w:val="a7"/>
        </w:rPr>
      </w:pPr>
    </w:p>
    <w:p w:rsidR="001E3886" w:rsidRPr="001E3886" w:rsidRDefault="001E3886" w:rsidP="00481C22">
      <w:r w:rsidRPr="001E3886">
        <w:rPr>
          <w:b/>
        </w:rPr>
        <w:t>Строка 022.</w:t>
      </w:r>
      <w:r w:rsidRPr="001E3886">
        <w:t xml:space="preserve">  Используемое оборудование:</w:t>
      </w:r>
      <w:r w:rsidRPr="001E3886">
        <w:rPr>
          <w:rStyle w:val="a9"/>
        </w:rPr>
        <w:t xml:space="preserve">  Автомобиль УАЗ 2206, г. н. B450KO </w:t>
      </w:r>
    </w:p>
    <w:p w:rsidR="001E3886" w:rsidRPr="001E3886" w:rsidRDefault="001E3886" w:rsidP="00481C22">
      <w:pPr>
        <w:ind w:firstLine="1418"/>
      </w:pPr>
      <w:r w:rsidRPr="001E3886">
        <w:t>Используемые сырье и материалы:</w:t>
      </w:r>
      <w:r w:rsidRPr="001E3886">
        <w:rPr>
          <w:rStyle w:val="a9"/>
        </w:rPr>
        <w:t xml:space="preserve">  ГСМ  </w:t>
      </w:r>
    </w:p>
    <w:p w:rsidR="001E3886" w:rsidRPr="001E3886" w:rsidRDefault="001E3886" w:rsidP="00AD14A4">
      <w:pPr>
        <w:rPr>
          <w:rStyle w:val="a7"/>
        </w:rPr>
      </w:pPr>
    </w:p>
    <w:p w:rsidR="001E3886" w:rsidRPr="001E3886" w:rsidRDefault="001E3886" w:rsidP="00481C22">
      <w:r w:rsidRPr="001E3886">
        <w:rPr>
          <w:b/>
        </w:rPr>
        <w:t>Строка 030.</w:t>
      </w:r>
      <w:r w:rsidRPr="001E3886">
        <w:t xml:space="preserve"> Оценка условий труда по вредным (опасным) факторам:</w:t>
      </w:r>
    </w:p>
    <w:tbl>
      <w:tblPr>
        <w:tblW w:w="963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Класс (подкласс)условий труда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Эффективность СИЗ*, +/-/</w:t>
            </w:r>
            <w:r w:rsidRPr="001E3886">
              <w:rPr>
                <w:color w:val="000000"/>
              </w:rPr>
              <w:t>не оц</w:t>
            </w:r>
            <w:r w:rsidRPr="001E3886">
              <w:rPr>
                <w:color w:val="000000"/>
              </w:rPr>
              <w:t>е</w:t>
            </w:r>
            <w:r w:rsidRPr="001E3886">
              <w:rPr>
                <w:color w:val="000000"/>
              </w:rPr>
              <w:t>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Химический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2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Биологический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Аэрозоли преимущественно фи</w:t>
            </w:r>
            <w:r w:rsidRPr="001E3886">
              <w:rPr>
                <w:color w:val="000000"/>
              </w:rPr>
              <w:t>б</w:t>
            </w:r>
            <w:r w:rsidRPr="001E3886">
              <w:rPr>
                <w:color w:val="000000"/>
              </w:rPr>
              <w:t>рогенного действия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Шум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2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Инфразвук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2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Ультразвук воздушный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Вибрация общая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2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Вибрация локальная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2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Неионизирующие излучения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Ионизирующие излучения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Параметры микроклимата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Параметры световой среды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Тяжесть трудового процесса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Напряженность трудового процесса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2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b/>
                <w:color w:val="000000"/>
              </w:rPr>
              <w:t>Итоговый класс (подкласс) условий труда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2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F31AF6">
            <w:pPr>
              <w:pStyle w:val="a8"/>
            </w:pPr>
            <w:r w:rsidRPr="001E3886"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</w:tbl>
    <w:p w:rsidR="001E3886" w:rsidRPr="001E3886" w:rsidRDefault="001E3886" w:rsidP="00481C22">
      <w:pPr>
        <w:rPr>
          <w:sz w:val="16"/>
          <w:szCs w:val="16"/>
        </w:rPr>
      </w:pPr>
      <w:r w:rsidRPr="001E3886">
        <w:rPr>
          <w:sz w:val="16"/>
          <w:szCs w:val="16"/>
        </w:rPr>
        <w:t>* Средства индивидуальной защиты</w:t>
      </w:r>
    </w:p>
    <w:p w:rsidR="001E3886" w:rsidRPr="001E3886" w:rsidRDefault="001E3886" w:rsidP="00481C22">
      <w:r w:rsidRPr="001E3886">
        <w:rPr>
          <w:b/>
        </w:rPr>
        <w:t>Строка  040.</w:t>
      </w:r>
      <w:r w:rsidRPr="001E3886"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1E3886" w:rsidRPr="001E3886" w:rsidTr="00FB24B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3886" w:rsidRPr="001E3886" w:rsidRDefault="001E3886" w:rsidP="00481C22">
            <w:pPr>
              <w:pStyle w:val="a8"/>
            </w:pPr>
            <w:r w:rsidRPr="001E3886">
              <w:t>№</w:t>
            </w:r>
            <w:r w:rsidRPr="001E3886"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3886" w:rsidRPr="001E3886" w:rsidRDefault="001E3886" w:rsidP="00F31AF6">
            <w:pPr>
              <w:pStyle w:val="a8"/>
            </w:pPr>
            <w:r w:rsidRPr="001E3886"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481C22">
            <w:pPr>
              <w:pStyle w:val="a8"/>
            </w:pPr>
            <w:r w:rsidRPr="001E3886"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481C22">
            <w:pPr>
              <w:pStyle w:val="a8"/>
            </w:pPr>
            <w:r w:rsidRPr="001E3886">
              <w:t>По результатам оценки условий труда</w:t>
            </w:r>
          </w:p>
        </w:tc>
      </w:tr>
      <w:tr w:rsidR="001E3886" w:rsidRPr="001E3886" w:rsidTr="00FB24B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481C22">
            <w:pPr>
              <w:pStyle w:val="a8"/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481C22">
            <w:pPr>
              <w:pStyle w:val="a8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481C22">
            <w:pPr>
              <w:pStyle w:val="a8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481C22">
            <w:pPr>
              <w:pStyle w:val="a8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 xml:space="preserve">необходимость  в установлении </w:t>
            </w:r>
            <w:r w:rsidRPr="001E3886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481C22">
            <w:pPr>
              <w:pStyle w:val="a8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основание</w:t>
            </w:r>
          </w:p>
        </w:tc>
      </w:tr>
      <w:tr w:rsidR="001E3886" w:rsidRPr="001E3886" w:rsidTr="00FB24B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  <w:jc w:val="left"/>
            </w:pPr>
            <w:r w:rsidRPr="001E3886"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отсутствует</w:t>
            </w:r>
          </w:p>
        </w:tc>
      </w:tr>
      <w:tr w:rsidR="001E3886" w:rsidRPr="001E3886" w:rsidTr="00FB24B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  <w:jc w:val="left"/>
            </w:pPr>
            <w:r w:rsidRPr="001E3886"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отсутствует</w:t>
            </w:r>
          </w:p>
        </w:tc>
      </w:tr>
      <w:tr w:rsidR="001E3886" w:rsidRPr="001E3886" w:rsidTr="00FB24B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  <w:jc w:val="left"/>
            </w:pPr>
            <w:r w:rsidRPr="001E3886"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отсутствует</w:t>
            </w:r>
          </w:p>
        </w:tc>
      </w:tr>
      <w:tr w:rsidR="001E3886" w:rsidRPr="001E3886" w:rsidTr="00FB24B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  <w:jc w:val="left"/>
            </w:pPr>
            <w:r w:rsidRPr="001E3886"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отсутствует</w:t>
            </w:r>
          </w:p>
        </w:tc>
      </w:tr>
      <w:tr w:rsidR="001E3886" w:rsidRPr="001E3886" w:rsidTr="00FB24B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  <w:jc w:val="left"/>
            </w:pPr>
            <w:r w:rsidRPr="001E3886"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отсутствует</w:t>
            </w:r>
          </w:p>
        </w:tc>
      </w:tr>
      <w:tr w:rsidR="001E3886" w:rsidRPr="001E3886" w:rsidTr="00FB24B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  <w:jc w:val="left"/>
            </w:pPr>
            <w:r w:rsidRPr="001E3886">
              <w:t>Право на досрочное назначение трудовой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отсутствует</w:t>
            </w:r>
          </w:p>
        </w:tc>
      </w:tr>
      <w:tr w:rsidR="001E3886" w:rsidRPr="001E3886" w:rsidTr="00FB24B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  <w:jc w:val="left"/>
            </w:pPr>
            <w:r w:rsidRPr="001E3886"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Приказ Министерства здравоохранения и социального развития Российской Федерации от 12 апреля 2011 г. N 302н, прил.2, п. 27.3.</w:t>
            </w:r>
          </w:p>
        </w:tc>
      </w:tr>
    </w:tbl>
    <w:p w:rsidR="001E3886" w:rsidRPr="001E3886" w:rsidRDefault="001E3886" w:rsidP="00481C22">
      <w:pPr>
        <w:rPr>
          <w:rStyle w:val="a7"/>
        </w:rPr>
      </w:pPr>
    </w:p>
    <w:p w:rsidR="001E3886" w:rsidRPr="001E3886" w:rsidRDefault="001E3886" w:rsidP="007462E1">
      <w:pPr>
        <w:jc w:val="both"/>
      </w:pPr>
      <w:r w:rsidRPr="001E3886">
        <w:rPr>
          <w:b/>
        </w:rPr>
        <w:t>Строка 050.</w:t>
      </w:r>
      <w:r w:rsidRPr="001E3886">
        <w:t> Рекомендации по улучшению условий труда, по режимам труда и отдыха, по подбору работников: </w:t>
      </w:r>
      <w:r w:rsidRPr="001E3886">
        <w:rPr>
          <w:u w:val="single"/>
        </w:rPr>
        <w:t>  </w:t>
      </w:r>
      <w:r w:rsidRPr="001E3886">
        <w:rPr>
          <w:i/>
          <w:u w:val="single"/>
        </w:rPr>
        <w:t>1. Рекомендации по подбору работников: возможность применения труда женщин - да (с учетом требований СанПиН 2.2.0.555-96); возможность применения труда лиц до 18 лет - нет (пост. Правительства РФ от 25 февраля 2000 г. N 163, п. 2111); возможность применения труда инвалидов - да (по медицинским показаниям);</w:t>
      </w:r>
      <w:r w:rsidRPr="001E3886">
        <w:rPr>
          <w:i/>
          <w:u w:val="single"/>
        </w:rPr>
        <w:tab/>
        <w:t>   </w:t>
      </w:r>
      <w:r w:rsidRPr="001E3886">
        <w:rPr>
          <w:i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1E3886">
        <w:rPr>
          <w:u w:val="single"/>
        </w:rPr>
        <w:t xml:space="preserve">  </w:t>
      </w:r>
      <w:r w:rsidRPr="001E3886">
        <w:br/>
      </w:r>
    </w:p>
    <w:p w:rsidR="001E3886" w:rsidRPr="001E3886" w:rsidRDefault="001E3886" w:rsidP="003C5C39">
      <w:r w:rsidRPr="001E3886">
        <w:t>Дата составления: </w:t>
      </w:r>
      <w:r w:rsidRPr="001E3886">
        <w:rPr>
          <w:u w:val="single"/>
        </w:rPr>
        <w:t>  11.12.2017    </w:t>
      </w:r>
    </w:p>
    <w:p w:rsidR="001E3886" w:rsidRPr="001E3886" w:rsidRDefault="001E3886" w:rsidP="003C5C39">
      <w:r w:rsidRPr="001E3886">
        <w:t>Председатель комиссии по проведению специальной оценки условий труда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1E3886" w:rsidRPr="001E3886" w:rsidTr="00FE21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  <w:r w:rsidRPr="001E3886">
              <w:t>Глава Федосихинского сельсовета</w:t>
            </w:r>
          </w:p>
        </w:tc>
        <w:tc>
          <w:tcPr>
            <w:tcW w:w="283" w:type="dxa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  <w:r w:rsidRPr="001E3886">
              <w:t>Баун Сергей Федорович</w:t>
            </w:r>
          </w:p>
        </w:tc>
        <w:tc>
          <w:tcPr>
            <w:tcW w:w="284" w:type="dxa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</w:p>
        </w:tc>
      </w:tr>
      <w:tr w:rsidR="001E3886" w:rsidRPr="001E3886" w:rsidTr="00FE21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(дата)</w:t>
            </w:r>
          </w:p>
        </w:tc>
      </w:tr>
    </w:tbl>
    <w:p w:rsidR="001E3886" w:rsidRPr="001E3886" w:rsidRDefault="001E3886" w:rsidP="003C5C39"/>
    <w:p w:rsidR="001E3886" w:rsidRPr="001E3886" w:rsidRDefault="001E3886" w:rsidP="003C5C39">
      <w:r w:rsidRPr="001E3886">
        <w:t>Члены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1E3886" w:rsidRPr="001E3886" w:rsidTr="00781CE1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  <w:r w:rsidRPr="001E3886">
              <w:t>Специалист администрации 1 разряда</w:t>
            </w:r>
          </w:p>
        </w:tc>
        <w:tc>
          <w:tcPr>
            <w:tcW w:w="283" w:type="dxa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  <w:r w:rsidRPr="001E3886">
              <w:t xml:space="preserve">Помелова Наталья Михайловна  </w:t>
            </w:r>
          </w:p>
        </w:tc>
        <w:tc>
          <w:tcPr>
            <w:tcW w:w="284" w:type="dxa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</w:p>
        </w:tc>
      </w:tr>
      <w:tr w:rsidR="001E3886" w:rsidRPr="001E3886" w:rsidTr="00781CE1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(дата)</w:t>
            </w:r>
          </w:p>
        </w:tc>
      </w:tr>
      <w:tr w:rsidR="001E3886" w:rsidRPr="001E3886" w:rsidTr="00781CE1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4E51DC">
            <w:pPr>
              <w:pStyle w:val="a8"/>
            </w:pPr>
            <w:r w:rsidRPr="001E3886">
              <w:t>Специалист администрации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4E51DC">
            <w:pPr>
              <w:pStyle w:val="a8"/>
            </w:pPr>
            <w:r w:rsidRPr="001E3886">
              <w:t xml:space="preserve">Зелепукина Галина Анатольевна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</w:tr>
      <w:tr w:rsidR="001E3886" w:rsidRPr="001E3886" w:rsidTr="00781CE1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(дата)</w:t>
            </w:r>
          </w:p>
        </w:tc>
      </w:tr>
    </w:tbl>
    <w:p w:rsidR="001E3886" w:rsidRPr="001E3886" w:rsidRDefault="001E3886" w:rsidP="003C5C39"/>
    <w:p w:rsidR="001E3886" w:rsidRPr="001E3886" w:rsidRDefault="001E3886" w:rsidP="003C5C39">
      <w:r w:rsidRPr="001E3886">
        <w:t>Эксперт(-ы) организации, проводившей специальную оценку условий труда: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1E3886" w:rsidRPr="001E3886" w:rsidTr="00D062F7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3C5C39">
            <w:pPr>
              <w:pStyle w:val="a8"/>
            </w:pPr>
            <w:r w:rsidRPr="001E3886">
              <w:t>4600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E3886" w:rsidRPr="001E3886" w:rsidRDefault="001E3886" w:rsidP="003C5C39">
            <w:pPr>
              <w:pStyle w:val="a8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3C5C39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E3886" w:rsidRPr="001E3886" w:rsidRDefault="001E3886" w:rsidP="003C5C39">
            <w:pPr>
              <w:pStyle w:val="a8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3C5C39">
            <w:pPr>
              <w:pStyle w:val="a8"/>
            </w:pPr>
            <w:r w:rsidRPr="001E3886">
              <w:t>Тыливанов А.Э.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E3886" w:rsidRPr="001E3886" w:rsidRDefault="001E3886" w:rsidP="003C5C39">
            <w:pPr>
              <w:pStyle w:val="a8"/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3C5C39">
            <w:pPr>
              <w:pStyle w:val="a8"/>
            </w:pPr>
            <w:r w:rsidRPr="001E3886">
              <w:t>11.12.2017</w:t>
            </w:r>
          </w:p>
        </w:tc>
      </w:tr>
      <w:tr w:rsidR="001E3886" w:rsidRPr="001E3886" w:rsidTr="00D062F7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</w:tcPr>
          <w:p w:rsidR="001E3886" w:rsidRPr="001E3886" w:rsidRDefault="001E3886" w:rsidP="003C5C39">
            <w:pPr>
              <w:pStyle w:val="a8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</w:tcPr>
          <w:p w:rsidR="001E3886" w:rsidRPr="001E3886" w:rsidRDefault="001E3886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E3886" w:rsidRPr="001E3886" w:rsidRDefault="001E3886" w:rsidP="00EF07A3">
            <w:pPr>
              <w:pStyle w:val="a8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1E3886" w:rsidRPr="001E3886" w:rsidRDefault="001E3886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1E3886" w:rsidRPr="001E3886" w:rsidRDefault="001E3886" w:rsidP="00EF07A3">
            <w:pPr>
              <w:pStyle w:val="a8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(Ф.И.О.)</w:t>
            </w:r>
          </w:p>
        </w:tc>
        <w:tc>
          <w:tcPr>
            <w:tcW w:w="283" w:type="dxa"/>
          </w:tcPr>
          <w:p w:rsidR="001E3886" w:rsidRPr="001E3886" w:rsidRDefault="001E3886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1E3886" w:rsidRPr="001E3886" w:rsidRDefault="001E3886" w:rsidP="00EF07A3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(дата)</w:t>
            </w:r>
          </w:p>
        </w:tc>
      </w:tr>
    </w:tbl>
    <w:p w:rsidR="001E3886" w:rsidRPr="001E3886" w:rsidRDefault="001E3886" w:rsidP="007462E1">
      <w:r w:rsidRPr="001E3886">
        <w:t>С результатами специальной оценки условий труда ознакомлен(ы)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1E3886" w:rsidRPr="001E3886" w:rsidTr="00781CE1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  <w:r w:rsidRPr="001E3886">
              <w:t>Бунтарь Андрей Андреевич</w:t>
            </w:r>
          </w:p>
        </w:tc>
        <w:tc>
          <w:tcPr>
            <w:tcW w:w="283" w:type="dxa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</w:p>
        </w:tc>
      </w:tr>
      <w:tr w:rsidR="001E3886" w:rsidRPr="001E3886" w:rsidTr="00FE21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lastRenderedPageBreak/>
              <w:t>(подпись)</w:t>
            </w:r>
          </w:p>
        </w:tc>
        <w:tc>
          <w:tcPr>
            <w:tcW w:w="283" w:type="dxa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EF07A3">
            <w:pPr>
              <w:pStyle w:val="a8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(дата)</w:t>
            </w:r>
          </w:p>
        </w:tc>
      </w:tr>
    </w:tbl>
    <w:p w:rsidR="001E3886" w:rsidRPr="001E3886" w:rsidRDefault="001E3886" w:rsidP="00032DD3"/>
    <w:p w:rsidR="001E3886" w:rsidRPr="001E3886" w:rsidRDefault="001E3886" w:rsidP="009A2489">
      <w:pPr>
        <w:sectPr w:rsidR="001E3886" w:rsidRPr="001E3886" w:rsidSect="001E3886">
          <w:headerReference w:type="default" r:id="rId36"/>
          <w:footerReference w:type="default" r:id="rId37"/>
          <w:pgSz w:w="11906" w:h="16838"/>
          <w:pgMar w:top="851" w:right="851" w:bottom="1134" w:left="851" w:header="709" w:footer="158" w:gutter="0"/>
          <w:pgNumType w:start="1"/>
          <w:cols w:space="708"/>
          <w:docGrid w:linePitch="360"/>
        </w:sectPr>
      </w:pPr>
    </w:p>
    <w:p w:rsidR="001E3886" w:rsidRPr="001E3886" w:rsidRDefault="001E3886" w:rsidP="009A2489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037"/>
        <w:gridCol w:w="2038"/>
      </w:tblGrid>
      <w:tr w:rsidR="001E3886" w:rsidRPr="001E3886" w:rsidTr="009534CE">
        <w:trPr>
          <w:jc w:val="center"/>
        </w:trPr>
        <w:tc>
          <w:tcPr>
            <w:tcW w:w="10420" w:type="dxa"/>
            <w:gridSpan w:val="3"/>
            <w:tcBorders>
              <w:bottom w:val="nil"/>
            </w:tcBorders>
            <w:vAlign w:val="center"/>
          </w:tcPr>
          <w:p w:rsidR="001E3886" w:rsidRPr="001E3886" w:rsidRDefault="001E3886" w:rsidP="009534CE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Общество с ограниченной ответственностью «Новосибирский областной центр охраны труда»; Регистрационный номер - 482 от 08.09.2017</w:t>
            </w:r>
          </w:p>
        </w:tc>
      </w:tr>
      <w:tr w:rsidR="001E3886" w:rsidRPr="001E3886" w:rsidTr="009534CE">
        <w:trPr>
          <w:jc w:val="center"/>
        </w:trPr>
        <w:tc>
          <w:tcPr>
            <w:tcW w:w="10420" w:type="dxa"/>
            <w:gridSpan w:val="3"/>
            <w:tcBorders>
              <w:top w:val="nil"/>
            </w:tcBorders>
            <w:vAlign w:val="center"/>
          </w:tcPr>
          <w:p w:rsidR="001E3886" w:rsidRPr="001E3886" w:rsidRDefault="001E3886" w:rsidP="009534CE">
            <w:pPr>
              <w:jc w:val="center"/>
              <w:rPr>
                <w:b/>
                <w:color w:val="000000"/>
                <w:sz w:val="18"/>
                <w:szCs w:val="18"/>
                <w:vertAlign w:val="superscript"/>
              </w:rPr>
            </w:pPr>
            <w:r w:rsidRPr="001E3886">
              <w:rPr>
                <w:color w:val="000000"/>
                <w:sz w:val="18"/>
                <w:szCs w:val="18"/>
              </w:rPr>
              <w:t xml:space="preserve"> </w:t>
            </w:r>
            <w:r w:rsidRPr="001E3886">
              <w:rPr>
                <w:color w:val="000000"/>
                <w:sz w:val="18"/>
                <w:szCs w:val="18"/>
                <w:vertAlign w:val="superscript"/>
              </w:rPr>
              <w:t xml:space="preserve">(полное наименование </w:t>
            </w:r>
            <w:r w:rsidRPr="001E3886">
              <w:rPr>
                <w:sz w:val="18"/>
                <w:szCs w:val="18"/>
                <w:vertAlign w:val="superscript"/>
              </w:rPr>
              <w:t>организации, проводящей специальную оценку условий труда</w:t>
            </w:r>
            <w:r w:rsidRPr="001E3886">
              <w:rPr>
                <w:color w:val="000000"/>
                <w:sz w:val="18"/>
                <w:szCs w:val="18"/>
                <w:vertAlign w:val="superscript"/>
              </w:rPr>
              <w:t>, регистрационный номер записи в реестре организаций, проводящих специальную оценку условий труда)</w:t>
            </w:r>
          </w:p>
        </w:tc>
      </w:tr>
      <w:tr w:rsidR="001E3886" w:rsidRPr="001E3886" w:rsidTr="009534CE">
        <w:trPr>
          <w:jc w:val="center"/>
        </w:trPr>
        <w:tc>
          <w:tcPr>
            <w:tcW w:w="6345" w:type="dxa"/>
            <w:vAlign w:val="center"/>
          </w:tcPr>
          <w:p w:rsidR="001E3886" w:rsidRPr="001E3886" w:rsidRDefault="001E3886" w:rsidP="009534CE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Регистрационный номер аттестата аккредитации ИЛ</w:t>
            </w:r>
          </w:p>
        </w:tc>
        <w:tc>
          <w:tcPr>
            <w:tcW w:w="2037" w:type="dxa"/>
            <w:vAlign w:val="center"/>
          </w:tcPr>
          <w:p w:rsidR="001E3886" w:rsidRPr="001E3886" w:rsidRDefault="001E3886" w:rsidP="009534CE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Дата получения</w:t>
            </w:r>
          </w:p>
        </w:tc>
        <w:tc>
          <w:tcPr>
            <w:tcW w:w="2038" w:type="dxa"/>
            <w:vAlign w:val="center"/>
          </w:tcPr>
          <w:p w:rsidR="001E3886" w:rsidRPr="001E3886" w:rsidRDefault="001E3886" w:rsidP="009534CE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 xml:space="preserve">Дата окончания </w:t>
            </w:r>
          </w:p>
        </w:tc>
      </w:tr>
      <w:tr w:rsidR="001E3886" w:rsidRPr="001E3886" w:rsidTr="009534CE">
        <w:trPr>
          <w:jc w:val="center"/>
        </w:trPr>
        <w:tc>
          <w:tcPr>
            <w:tcW w:w="6345" w:type="dxa"/>
            <w:vAlign w:val="center"/>
          </w:tcPr>
          <w:p w:rsidR="001E3886" w:rsidRPr="001E3886" w:rsidRDefault="001E3886" w:rsidP="009534CE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RA.RU.21EO02</w:t>
            </w:r>
          </w:p>
        </w:tc>
        <w:tc>
          <w:tcPr>
            <w:tcW w:w="2037" w:type="dxa"/>
            <w:vAlign w:val="center"/>
          </w:tcPr>
          <w:p w:rsidR="001E3886" w:rsidRPr="001E3886" w:rsidRDefault="001E3886" w:rsidP="009534CE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22.05.2017</w:t>
            </w:r>
          </w:p>
        </w:tc>
        <w:tc>
          <w:tcPr>
            <w:tcW w:w="2038" w:type="dxa"/>
            <w:vAlign w:val="center"/>
          </w:tcPr>
          <w:p w:rsidR="001E3886" w:rsidRPr="001E3886" w:rsidRDefault="001E3886" w:rsidP="009534CE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бессрочно</w:t>
            </w:r>
          </w:p>
        </w:tc>
      </w:tr>
    </w:tbl>
    <w:p w:rsidR="001E3886" w:rsidRPr="001E3886" w:rsidRDefault="001E3886" w:rsidP="009534CE">
      <w:pPr>
        <w:pStyle w:val="1"/>
      </w:pPr>
    </w:p>
    <w:p w:rsidR="001E3886" w:rsidRPr="001E3886" w:rsidRDefault="001E3886" w:rsidP="00367816">
      <w:pPr>
        <w:pStyle w:val="1"/>
      </w:pPr>
      <w:r w:rsidRPr="001E3886">
        <w:t>ПРОТОКОЛ</w:t>
      </w:r>
      <w:r w:rsidRPr="001E3886">
        <w:rPr>
          <w:caps/>
        </w:rPr>
        <w:br/>
      </w:r>
      <w:r w:rsidRPr="001E3886">
        <w:t>проведения исследований (испытаний) и измерений химического фактора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"/>
        <w:gridCol w:w="3555"/>
      </w:tblGrid>
      <w:tr w:rsidR="001E3886" w:rsidRPr="001E3886" w:rsidTr="00FB001B"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886" w:rsidRPr="001E3886" w:rsidRDefault="001E3886" w:rsidP="00367816">
            <w:r w:rsidRPr="001E3886">
              <w:t>№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886" w:rsidRPr="001E3886" w:rsidRDefault="001E3886" w:rsidP="003678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886">
              <w:rPr>
                <w:bCs/>
                <w:color w:val="000000"/>
                <w:sz w:val="20"/>
                <w:szCs w:val="20"/>
              </w:rPr>
              <w:t>45/17/0106 - Х</w:t>
            </w:r>
          </w:p>
        </w:tc>
      </w:tr>
      <w:tr w:rsidR="001E3886" w:rsidRPr="001E3886" w:rsidTr="00FB001B"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886" w:rsidRPr="001E3886" w:rsidRDefault="001E3886" w:rsidP="0036781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886" w:rsidRPr="001E3886" w:rsidRDefault="001E3886" w:rsidP="00883461">
            <w:pPr>
              <w:pStyle w:val="ad"/>
              <w:rPr>
                <w:bCs/>
              </w:rPr>
            </w:pPr>
            <w:r w:rsidRPr="001E3886">
              <w:rPr>
                <w:vertAlign w:val="superscript"/>
              </w:rPr>
              <w:t>(идентификационный номер протокола)</w:t>
            </w:r>
          </w:p>
        </w:tc>
      </w:tr>
    </w:tbl>
    <w:p w:rsidR="001E3886" w:rsidRPr="001E3886" w:rsidRDefault="001E3886" w:rsidP="00AD14A4">
      <w:r w:rsidRPr="001E3886">
        <w:rPr>
          <w:rStyle w:val="a7"/>
        </w:rPr>
        <w:t>1. Дата проведения измерений (оценки):</w:t>
      </w:r>
      <w:r w:rsidRPr="001E3886">
        <w:t xml:space="preserve"> 20.12.2017</w:t>
      </w:r>
    </w:p>
    <w:p w:rsidR="001E3886" w:rsidRPr="001E3886" w:rsidRDefault="001E3886" w:rsidP="0063641C">
      <w:pPr>
        <w:pStyle w:val="a6"/>
      </w:pPr>
      <w:r w:rsidRPr="001E3886">
        <w:t>2. Сведения о работодателе:</w:t>
      </w:r>
    </w:p>
    <w:p w:rsidR="001E3886" w:rsidRPr="001E3886" w:rsidRDefault="001E3886" w:rsidP="0063641C">
      <w:r w:rsidRPr="001E3886">
        <w:t>2.1. Наименование работодателя:</w:t>
      </w:r>
      <w:r w:rsidRPr="001E3886">
        <w:rPr>
          <w:rStyle w:val="a9"/>
        </w:rPr>
        <w:t xml:space="preserve"> Администрация Федосихинского сельсовета Коченевского района Новосибирской </w:t>
      </w:r>
      <w:r w:rsidRPr="001E3886">
        <w:rPr>
          <w:u w:val="single"/>
        </w:rPr>
        <w:t xml:space="preserve">области </w:t>
      </w:r>
      <w:r w:rsidRPr="001E3886">
        <w:rPr>
          <w:rStyle w:val="a9"/>
        </w:rPr>
        <w:t> </w:t>
      </w:r>
    </w:p>
    <w:p w:rsidR="001E3886" w:rsidRPr="001E3886" w:rsidRDefault="001E3886" w:rsidP="0063641C">
      <w:r w:rsidRPr="001E3886">
        <w:t>2.2. Место нахождения и место осуществления деятельности работодателя:</w:t>
      </w:r>
      <w:r w:rsidRPr="001E3886">
        <w:rPr>
          <w:rStyle w:val="a9"/>
        </w:rPr>
        <w:t xml:space="preserve"> 632652, Новосибирская область, Коченевский район, с. Федосиха, ул. Клубная, д. 12  </w:t>
      </w:r>
    </w:p>
    <w:p w:rsidR="001E3886" w:rsidRPr="001E3886" w:rsidRDefault="001E3886" w:rsidP="0063641C">
      <w:r w:rsidRPr="001E3886">
        <w:t>2.3. Наименование структурного подразделения:</w:t>
      </w:r>
      <w:r w:rsidRPr="001E3886">
        <w:rPr>
          <w:rStyle w:val="a9"/>
        </w:rPr>
        <w:t xml:space="preserve">  Муниципальная служба </w:t>
      </w:r>
    </w:p>
    <w:p w:rsidR="001E3886" w:rsidRPr="001E3886" w:rsidRDefault="001E3886" w:rsidP="0063641C">
      <w:pPr>
        <w:pStyle w:val="a6"/>
      </w:pPr>
      <w:r w:rsidRPr="001E3886">
        <w:t>3. Сведения о рабочем месте:</w:t>
      </w:r>
    </w:p>
    <w:p w:rsidR="001E3886" w:rsidRPr="001E3886" w:rsidRDefault="001E3886" w:rsidP="0063641C">
      <w:r w:rsidRPr="001E3886">
        <w:t>3.1. Номер рабочего места:</w:t>
      </w:r>
      <w:r w:rsidRPr="001E3886">
        <w:rPr>
          <w:rStyle w:val="a9"/>
        </w:rPr>
        <w:t xml:space="preserve"> </w:t>
      </w:r>
      <w:r w:rsidRPr="001E3886">
        <w:rPr>
          <w:u w:val="single"/>
        </w:rPr>
        <w:t xml:space="preserve"> 45/17/0106 </w:t>
      </w:r>
      <w:r w:rsidRPr="001E3886">
        <w:rPr>
          <w:rStyle w:val="a9"/>
        </w:rPr>
        <w:t> </w:t>
      </w:r>
    </w:p>
    <w:p w:rsidR="001E3886" w:rsidRPr="001E3886" w:rsidRDefault="001E3886" w:rsidP="0063641C">
      <w:r w:rsidRPr="001E3886">
        <w:t>3.2. Наименование рабочего места:</w:t>
      </w:r>
      <w:r w:rsidRPr="001E3886">
        <w:rPr>
          <w:rStyle w:val="a9"/>
        </w:rPr>
        <w:t xml:space="preserve">  Водитель </w:t>
      </w:r>
    </w:p>
    <w:p w:rsidR="001E3886" w:rsidRPr="001E3886" w:rsidRDefault="001E3886" w:rsidP="0063641C">
      <w:r w:rsidRPr="001E3886">
        <w:t>3.3. Код по ОК 016-94:</w:t>
      </w:r>
      <w:r w:rsidRPr="001E3886">
        <w:rPr>
          <w:rStyle w:val="a9"/>
        </w:rPr>
        <w:t xml:space="preserve">  11442  </w:t>
      </w:r>
    </w:p>
    <w:p w:rsidR="001E3886" w:rsidRPr="001E3886" w:rsidRDefault="001E3886" w:rsidP="0092778A">
      <w:pPr>
        <w:pStyle w:val="a6"/>
      </w:pPr>
      <w:r w:rsidRPr="001E3886">
        <w:t xml:space="preserve">4. Сведения о средствах измерения:     </w:t>
      </w:r>
    </w:p>
    <w:tbl>
      <w:tblPr>
        <w:tblW w:w="10027" w:type="dxa"/>
        <w:jc w:val="center"/>
        <w:tblInd w:w="-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8"/>
        <w:gridCol w:w="1559"/>
        <w:gridCol w:w="1701"/>
        <w:gridCol w:w="1559"/>
      </w:tblGrid>
      <w:tr w:rsidR="001E3886" w:rsidRPr="001E3886" w:rsidTr="00B9571D">
        <w:trPr>
          <w:jc w:val="center"/>
        </w:trPr>
        <w:tc>
          <w:tcPr>
            <w:tcW w:w="5208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Наименование средства измерения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Заводской номер</w:t>
            </w:r>
          </w:p>
        </w:tc>
        <w:tc>
          <w:tcPr>
            <w:tcW w:w="1701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№ свидетельства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Действительно до:</w:t>
            </w:r>
          </w:p>
        </w:tc>
      </w:tr>
      <w:tr w:rsidR="001E3886" w:rsidRPr="001E3886" w:rsidTr="00B9571D">
        <w:trPr>
          <w:jc w:val="center"/>
        </w:trPr>
        <w:tc>
          <w:tcPr>
            <w:tcW w:w="5208" w:type="dxa"/>
            <w:vAlign w:val="center"/>
          </w:tcPr>
          <w:p w:rsidR="001E3886" w:rsidRPr="001E3886" w:rsidRDefault="001E3886" w:rsidP="002100A9">
            <w:pPr>
              <w:pStyle w:val="a8"/>
              <w:jc w:val="left"/>
            </w:pPr>
            <w:r w:rsidRPr="001E3886">
              <w:t>Аспиратор сильфонный АМ-5М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746</w:t>
            </w:r>
          </w:p>
        </w:tc>
        <w:tc>
          <w:tcPr>
            <w:tcW w:w="1701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344892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23.04.2018</w:t>
            </w:r>
          </w:p>
        </w:tc>
      </w:tr>
      <w:tr w:rsidR="001E3886" w:rsidRPr="001E3886" w:rsidTr="00B9571D">
        <w:trPr>
          <w:jc w:val="center"/>
        </w:trPr>
        <w:tc>
          <w:tcPr>
            <w:tcW w:w="5208" w:type="dxa"/>
            <w:vAlign w:val="center"/>
          </w:tcPr>
          <w:p w:rsidR="001E3886" w:rsidRPr="001E3886" w:rsidRDefault="001E3886" w:rsidP="002100A9">
            <w:pPr>
              <w:pStyle w:val="a8"/>
              <w:jc w:val="left"/>
            </w:pPr>
            <w:r w:rsidRPr="001E3886">
              <w:t>Измеритель параметров микроклимата "Метеоскоп-М"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18612</w:t>
            </w:r>
          </w:p>
        </w:tc>
        <w:tc>
          <w:tcPr>
            <w:tcW w:w="1701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246922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27.07.2018</w:t>
            </w:r>
          </w:p>
        </w:tc>
      </w:tr>
    </w:tbl>
    <w:p w:rsidR="001E3886" w:rsidRPr="001E3886" w:rsidRDefault="001E3886" w:rsidP="0092778A">
      <w:pPr>
        <w:pStyle w:val="a6"/>
      </w:pPr>
      <w:r w:rsidRPr="001E3886">
        <w:t>5. НД, устанавливающие метод проведения измерений и оценок и регламентирующие ПДК, ПДУ, нормативные значения измеряемого и оцениваемого фактора:</w:t>
      </w:r>
    </w:p>
    <w:p w:rsidR="001E3886" w:rsidRPr="001E3886" w:rsidRDefault="001E3886" w:rsidP="008C043C">
      <w:r w:rsidRPr="001E3886">
        <w:t>- Приказ Минтруда России от 24.01.2014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(Зарегистрировано в Минюсте России 21.03.2014 N 31689);</w:t>
      </w:r>
    </w:p>
    <w:p w:rsidR="001E3886" w:rsidRPr="001E3886" w:rsidRDefault="001E3886" w:rsidP="008C043C">
      <w:r w:rsidRPr="001E3886">
        <w:t>- ГН 2.2.5.1313-03 Предельно допустимые концентрации (ПДК) вредных веществ в воздухе рабочей зоны;</w:t>
      </w:r>
    </w:p>
    <w:p w:rsidR="001E3886" w:rsidRPr="001E3886" w:rsidRDefault="001E3886" w:rsidP="008C043C">
      <w:r w:rsidRPr="001E3886">
        <w:t>- "ГОСТ 12.1.014-84. Государственный стандарт Союза ССР. Система стандартов безопасности труда. Воздух рабочей зоны. Метод измерения концентраций вредных веществ индикаторными трубками" введен в действие Постановлением Госстандарта СССР от 14.12.1984 N 4362) (ред. от 30.03.1990);</w:t>
      </w:r>
    </w:p>
    <w:p w:rsidR="001E3886" w:rsidRPr="001E3886" w:rsidRDefault="001E3886" w:rsidP="008C043C">
      <w:r w:rsidRPr="001E3886">
        <w:t>- "ГОСТ 12.1.005-88. Межгосударственный стандарт. Система стандартов безопасности труда. Общие санитарно-гигиенические требования к воздуху рабочей зоны" (утв. и введен в действие Постановлением Госстандарта СССР от 29.09.1988 N 3388) (ред. от 20.06.2000).;</w:t>
      </w:r>
    </w:p>
    <w:p w:rsidR="001E3886" w:rsidRPr="001E3886" w:rsidRDefault="001E3886" w:rsidP="008C043C">
      <w:r w:rsidRPr="001E3886">
        <w:t>- п.6 Руководства по эксплуатации БВЕК.43 1110.04 РЭ на МЕТЕОСКОП –М;</w:t>
      </w:r>
    </w:p>
    <w:p w:rsidR="001E3886" w:rsidRPr="001E3886" w:rsidRDefault="001E3886" w:rsidP="008C043C">
      <w:r w:rsidRPr="001E3886">
        <w:t>- п.2.3 Руководства по эксплуатации  АМ-5М.00.000 РЭ аспиратора АМ-5М.</w:t>
      </w:r>
    </w:p>
    <w:p w:rsidR="001E3886" w:rsidRPr="001E3886" w:rsidRDefault="001E3886" w:rsidP="00FF386A">
      <w:pPr>
        <w:pStyle w:val="a6"/>
      </w:pPr>
      <w:r w:rsidRPr="001E3886">
        <w:t>6. Фактические и нормативные значения измеряемых параметров:</w:t>
      </w:r>
    </w:p>
    <w:tbl>
      <w:tblPr>
        <w:tblW w:w="10335" w:type="dxa"/>
        <w:jc w:val="center"/>
        <w:tblInd w:w="-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7"/>
        <w:gridCol w:w="1453"/>
        <w:gridCol w:w="1330"/>
        <w:gridCol w:w="1222"/>
        <w:gridCol w:w="1518"/>
        <w:gridCol w:w="1575"/>
      </w:tblGrid>
      <w:tr w:rsidR="001E3886" w:rsidRPr="001E3886" w:rsidTr="008C043C">
        <w:trPr>
          <w:tblHeader/>
          <w:jc w:val="center"/>
        </w:trPr>
        <w:tc>
          <w:tcPr>
            <w:tcW w:w="3237" w:type="dxa"/>
            <w:vAlign w:val="center"/>
          </w:tcPr>
          <w:p w:rsidR="001E3886" w:rsidRPr="001E3886" w:rsidRDefault="001E3886" w:rsidP="00FF386A">
            <w:pPr>
              <w:pStyle w:val="a8"/>
            </w:pPr>
            <w:r w:rsidRPr="001E3886">
              <w:t>Наименование</w:t>
            </w:r>
          </w:p>
          <w:p w:rsidR="001E3886" w:rsidRPr="001E3886" w:rsidRDefault="001E3886" w:rsidP="00FF386A">
            <w:pPr>
              <w:pStyle w:val="a8"/>
            </w:pPr>
            <w:r w:rsidRPr="001E3886">
              <w:t>вещества  (рабочей зоны)</w:t>
            </w:r>
          </w:p>
        </w:tc>
        <w:tc>
          <w:tcPr>
            <w:tcW w:w="1453" w:type="dxa"/>
            <w:vAlign w:val="center"/>
          </w:tcPr>
          <w:p w:rsidR="001E3886" w:rsidRPr="001E3886" w:rsidRDefault="001E3886" w:rsidP="00FF386A">
            <w:pPr>
              <w:pStyle w:val="a8"/>
            </w:pPr>
            <w:r w:rsidRPr="001E3886">
              <w:t>Фактическое значение</w:t>
            </w:r>
          </w:p>
        </w:tc>
        <w:tc>
          <w:tcPr>
            <w:tcW w:w="1330" w:type="dxa"/>
            <w:vAlign w:val="center"/>
          </w:tcPr>
          <w:p w:rsidR="001E3886" w:rsidRPr="001E3886" w:rsidRDefault="001E3886" w:rsidP="00FF386A">
            <w:pPr>
              <w:pStyle w:val="a8"/>
            </w:pPr>
            <w:r w:rsidRPr="001E3886">
              <w:t>Нормативное значение</w:t>
            </w:r>
          </w:p>
        </w:tc>
        <w:tc>
          <w:tcPr>
            <w:tcW w:w="1222" w:type="dxa"/>
            <w:vAlign w:val="center"/>
          </w:tcPr>
          <w:p w:rsidR="001E3886" w:rsidRPr="001E3886" w:rsidRDefault="001E3886" w:rsidP="00FF386A">
            <w:pPr>
              <w:pStyle w:val="a8"/>
            </w:pPr>
            <w:bookmarkStart w:id="63" w:name="class_column"/>
            <w:bookmarkEnd w:id="63"/>
            <w:r w:rsidRPr="001E3886">
              <w:t>Класс опасности</w:t>
            </w:r>
          </w:p>
        </w:tc>
        <w:tc>
          <w:tcPr>
            <w:tcW w:w="1518" w:type="dxa"/>
            <w:vAlign w:val="center"/>
          </w:tcPr>
          <w:p w:rsidR="001E3886" w:rsidRPr="001E3886" w:rsidRDefault="001E3886" w:rsidP="00FF386A">
            <w:pPr>
              <w:pStyle w:val="a8"/>
            </w:pPr>
            <w:r w:rsidRPr="001E3886">
              <w:t xml:space="preserve"> Класс условий труда</w:t>
            </w:r>
          </w:p>
        </w:tc>
        <w:tc>
          <w:tcPr>
            <w:tcW w:w="1575" w:type="dxa"/>
            <w:vAlign w:val="center"/>
          </w:tcPr>
          <w:p w:rsidR="001E3886" w:rsidRPr="001E3886" w:rsidRDefault="001E3886" w:rsidP="00FF386A">
            <w:pPr>
              <w:pStyle w:val="a8"/>
            </w:pPr>
            <w:r w:rsidRPr="001E3886">
              <w:t xml:space="preserve"> Время воздействия, %</w:t>
            </w:r>
          </w:p>
        </w:tc>
      </w:tr>
      <w:tr w:rsidR="001E3886" w:rsidRPr="001E3886" w:rsidTr="008C043C">
        <w:trPr>
          <w:tblHeader/>
          <w:jc w:val="center"/>
        </w:trPr>
        <w:tc>
          <w:tcPr>
            <w:tcW w:w="3237" w:type="dxa"/>
            <w:vAlign w:val="center"/>
          </w:tcPr>
          <w:p w:rsidR="001E3886" w:rsidRPr="001E3886" w:rsidRDefault="001E3886" w:rsidP="00FF386A">
            <w:pPr>
              <w:pStyle w:val="a8"/>
              <w:rPr>
                <w:b/>
              </w:rPr>
            </w:pPr>
            <w:bookmarkStart w:id="64" w:name="zona3"/>
            <w:bookmarkEnd w:id="64"/>
            <w:r w:rsidRPr="001E3886">
              <w:rPr>
                <w:b/>
              </w:rPr>
              <w:t>Кабина автомобиля</w:t>
            </w:r>
          </w:p>
        </w:tc>
        <w:tc>
          <w:tcPr>
            <w:tcW w:w="1453" w:type="dxa"/>
            <w:vAlign w:val="center"/>
          </w:tcPr>
          <w:p w:rsidR="001E3886" w:rsidRPr="001E3886" w:rsidRDefault="001E3886" w:rsidP="00FF386A">
            <w:pPr>
              <w:pStyle w:val="a8"/>
            </w:pPr>
          </w:p>
        </w:tc>
        <w:tc>
          <w:tcPr>
            <w:tcW w:w="1330" w:type="dxa"/>
            <w:vAlign w:val="center"/>
          </w:tcPr>
          <w:p w:rsidR="001E3886" w:rsidRPr="001E3886" w:rsidRDefault="001E3886" w:rsidP="00FF386A">
            <w:pPr>
              <w:pStyle w:val="a8"/>
            </w:pPr>
          </w:p>
        </w:tc>
        <w:tc>
          <w:tcPr>
            <w:tcW w:w="1222" w:type="dxa"/>
            <w:vAlign w:val="center"/>
          </w:tcPr>
          <w:p w:rsidR="001E3886" w:rsidRPr="001E3886" w:rsidRDefault="001E3886" w:rsidP="00FF386A">
            <w:pPr>
              <w:pStyle w:val="a8"/>
            </w:pPr>
          </w:p>
        </w:tc>
        <w:tc>
          <w:tcPr>
            <w:tcW w:w="1518" w:type="dxa"/>
            <w:vAlign w:val="center"/>
          </w:tcPr>
          <w:p w:rsidR="001E3886" w:rsidRPr="001E3886" w:rsidRDefault="001E3886" w:rsidP="00FF386A">
            <w:pPr>
              <w:pStyle w:val="a8"/>
            </w:pPr>
          </w:p>
        </w:tc>
        <w:tc>
          <w:tcPr>
            <w:tcW w:w="1575" w:type="dxa"/>
            <w:vAlign w:val="center"/>
          </w:tcPr>
          <w:p w:rsidR="001E3886" w:rsidRPr="001E3886" w:rsidRDefault="001E3886" w:rsidP="00FF386A">
            <w:pPr>
              <w:pStyle w:val="a8"/>
            </w:pPr>
          </w:p>
        </w:tc>
      </w:tr>
      <w:tr w:rsidR="001E3886" w:rsidRPr="001E3886" w:rsidTr="008C043C">
        <w:trPr>
          <w:tblHeader/>
          <w:jc w:val="center"/>
        </w:trPr>
        <w:tc>
          <w:tcPr>
            <w:tcW w:w="3237" w:type="dxa"/>
            <w:vAlign w:val="center"/>
          </w:tcPr>
          <w:p w:rsidR="001E3886" w:rsidRPr="001E3886" w:rsidRDefault="001E3886" w:rsidP="00FF386A">
            <w:pPr>
              <w:pStyle w:val="a8"/>
              <w:rPr>
                <w:i/>
              </w:rPr>
            </w:pPr>
            <w:bookmarkStart w:id="65" w:name="ko3_2088"/>
            <w:bookmarkEnd w:id="65"/>
            <w:r w:rsidRPr="001E3886">
              <w:rPr>
                <w:i/>
              </w:rPr>
              <w:t>Углеводороды алифатические предельные С1-10 (в пересчете на С), мг/м3</w:t>
            </w:r>
          </w:p>
        </w:tc>
        <w:tc>
          <w:tcPr>
            <w:tcW w:w="1453" w:type="dxa"/>
            <w:vAlign w:val="center"/>
          </w:tcPr>
          <w:p w:rsidR="001E3886" w:rsidRPr="001E3886" w:rsidRDefault="001E3886" w:rsidP="00FF386A">
            <w:pPr>
              <w:pStyle w:val="a8"/>
            </w:pPr>
            <w:r w:rsidRPr="001E3886">
              <w:t>ННПО</w:t>
            </w:r>
          </w:p>
        </w:tc>
        <w:tc>
          <w:tcPr>
            <w:tcW w:w="1330" w:type="dxa"/>
            <w:vAlign w:val="center"/>
          </w:tcPr>
          <w:p w:rsidR="001E3886" w:rsidRPr="001E3886" w:rsidRDefault="001E3886" w:rsidP="00FF386A">
            <w:pPr>
              <w:pStyle w:val="a8"/>
            </w:pPr>
            <w:r w:rsidRPr="001E3886">
              <w:t>900/300</w:t>
            </w:r>
          </w:p>
        </w:tc>
        <w:tc>
          <w:tcPr>
            <w:tcW w:w="1222" w:type="dxa"/>
            <w:vAlign w:val="center"/>
          </w:tcPr>
          <w:p w:rsidR="001E3886" w:rsidRPr="001E3886" w:rsidRDefault="001E3886" w:rsidP="00FF386A">
            <w:pPr>
              <w:pStyle w:val="a8"/>
            </w:pPr>
            <w:r w:rsidRPr="001E3886">
              <w:t>4</w:t>
            </w:r>
          </w:p>
        </w:tc>
        <w:tc>
          <w:tcPr>
            <w:tcW w:w="1518" w:type="dxa"/>
            <w:vAlign w:val="center"/>
          </w:tcPr>
          <w:p w:rsidR="001E3886" w:rsidRPr="001E3886" w:rsidRDefault="001E3886" w:rsidP="00FF386A">
            <w:pPr>
              <w:pStyle w:val="a8"/>
            </w:pPr>
            <w:r w:rsidRPr="001E3886">
              <w:t>2</w:t>
            </w:r>
          </w:p>
        </w:tc>
        <w:tc>
          <w:tcPr>
            <w:tcW w:w="1575" w:type="dxa"/>
            <w:vAlign w:val="center"/>
          </w:tcPr>
          <w:p w:rsidR="001E3886" w:rsidRPr="001E3886" w:rsidRDefault="001E3886" w:rsidP="00FF386A">
            <w:pPr>
              <w:pStyle w:val="a8"/>
            </w:pPr>
            <w:r w:rsidRPr="001E3886">
              <w:t>80</w:t>
            </w:r>
          </w:p>
        </w:tc>
      </w:tr>
      <w:tr w:rsidR="001E3886" w:rsidRPr="001E3886" w:rsidTr="008C043C">
        <w:trPr>
          <w:tblHeader/>
          <w:jc w:val="center"/>
        </w:trPr>
        <w:tc>
          <w:tcPr>
            <w:tcW w:w="3237" w:type="dxa"/>
            <w:vAlign w:val="center"/>
          </w:tcPr>
          <w:p w:rsidR="001E3886" w:rsidRPr="001E3886" w:rsidRDefault="001E3886" w:rsidP="00FF386A">
            <w:pPr>
              <w:pStyle w:val="a8"/>
              <w:rPr>
                <w:i/>
              </w:rPr>
            </w:pPr>
            <w:bookmarkStart w:id="66" w:name="ko3_2090"/>
            <w:bookmarkEnd w:id="66"/>
            <w:r w:rsidRPr="001E3886">
              <w:rPr>
                <w:i/>
              </w:rPr>
              <w:t>Углерод оксид, мг/м3</w:t>
            </w:r>
          </w:p>
        </w:tc>
        <w:tc>
          <w:tcPr>
            <w:tcW w:w="1453" w:type="dxa"/>
            <w:vAlign w:val="center"/>
          </w:tcPr>
          <w:p w:rsidR="001E3886" w:rsidRPr="001E3886" w:rsidRDefault="001E3886" w:rsidP="00FF386A">
            <w:pPr>
              <w:pStyle w:val="a8"/>
            </w:pPr>
            <w:r w:rsidRPr="001E3886">
              <w:t>ННПО</w:t>
            </w:r>
          </w:p>
        </w:tc>
        <w:tc>
          <w:tcPr>
            <w:tcW w:w="1330" w:type="dxa"/>
            <w:vAlign w:val="center"/>
          </w:tcPr>
          <w:p w:rsidR="001E3886" w:rsidRPr="001E3886" w:rsidRDefault="001E3886" w:rsidP="00FF386A">
            <w:pPr>
              <w:pStyle w:val="a8"/>
            </w:pPr>
            <w:r w:rsidRPr="001E3886">
              <w:t>20</w:t>
            </w:r>
          </w:p>
        </w:tc>
        <w:tc>
          <w:tcPr>
            <w:tcW w:w="1222" w:type="dxa"/>
            <w:vAlign w:val="center"/>
          </w:tcPr>
          <w:p w:rsidR="001E3886" w:rsidRPr="001E3886" w:rsidRDefault="001E3886" w:rsidP="00FF386A">
            <w:pPr>
              <w:pStyle w:val="a8"/>
            </w:pPr>
            <w:r w:rsidRPr="001E3886">
              <w:t>4</w:t>
            </w:r>
          </w:p>
        </w:tc>
        <w:tc>
          <w:tcPr>
            <w:tcW w:w="1518" w:type="dxa"/>
            <w:vAlign w:val="center"/>
          </w:tcPr>
          <w:p w:rsidR="001E3886" w:rsidRPr="001E3886" w:rsidRDefault="001E3886" w:rsidP="00FF386A">
            <w:pPr>
              <w:pStyle w:val="a8"/>
            </w:pPr>
            <w:r w:rsidRPr="001E3886">
              <w:t>2</w:t>
            </w:r>
          </w:p>
        </w:tc>
        <w:tc>
          <w:tcPr>
            <w:tcW w:w="1575" w:type="dxa"/>
            <w:vAlign w:val="center"/>
          </w:tcPr>
          <w:p w:rsidR="001E3886" w:rsidRPr="001E3886" w:rsidRDefault="001E3886" w:rsidP="00FF386A">
            <w:pPr>
              <w:pStyle w:val="a8"/>
            </w:pPr>
            <w:r w:rsidRPr="001E3886">
              <w:t>80</w:t>
            </w:r>
          </w:p>
        </w:tc>
      </w:tr>
      <w:tr w:rsidR="001E3886" w:rsidRPr="001E3886" w:rsidTr="008C043C">
        <w:trPr>
          <w:tblHeader/>
          <w:jc w:val="center"/>
        </w:trPr>
        <w:tc>
          <w:tcPr>
            <w:tcW w:w="3237" w:type="dxa"/>
            <w:vAlign w:val="center"/>
          </w:tcPr>
          <w:p w:rsidR="001E3886" w:rsidRPr="001E3886" w:rsidRDefault="001E3886" w:rsidP="00FF386A">
            <w:pPr>
              <w:pStyle w:val="a8"/>
              <w:rPr>
                <w:i/>
              </w:rPr>
            </w:pPr>
            <w:bookmarkStart w:id="67" w:name="ko3_4"/>
            <w:bookmarkEnd w:id="67"/>
            <w:r w:rsidRPr="001E3886">
              <w:rPr>
                <w:i/>
              </w:rPr>
              <w:t>Азота диоксид, мг/м3</w:t>
            </w:r>
          </w:p>
        </w:tc>
        <w:tc>
          <w:tcPr>
            <w:tcW w:w="1453" w:type="dxa"/>
            <w:vAlign w:val="center"/>
          </w:tcPr>
          <w:p w:rsidR="001E3886" w:rsidRPr="001E3886" w:rsidRDefault="001E3886" w:rsidP="00FF386A">
            <w:pPr>
              <w:pStyle w:val="a8"/>
            </w:pPr>
            <w:r w:rsidRPr="001E3886">
              <w:t>ННПО</w:t>
            </w:r>
          </w:p>
        </w:tc>
        <w:tc>
          <w:tcPr>
            <w:tcW w:w="1330" w:type="dxa"/>
            <w:vAlign w:val="center"/>
          </w:tcPr>
          <w:p w:rsidR="001E3886" w:rsidRPr="001E3886" w:rsidRDefault="001E3886" w:rsidP="00FF386A">
            <w:pPr>
              <w:pStyle w:val="a8"/>
            </w:pPr>
            <w:r w:rsidRPr="001E3886">
              <w:t>2</w:t>
            </w:r>
          </w:p>
        </w:tc>
        <w:tc>
          <w:tcPr>
            <w:tcW w:w="1222" w:type="dxa"/>
            <w:vAlign w:val="center"/>
          </w:tcPr>
          <w:p w:rsidR="001E3886" w:rsidRPr="001E3886" w:rsidRDefault="001E3886" w:rsidP="00FF386A">
            <w:pPr>
              <w:pStyle w:val="a8"/>
            </w:pPr>
            <w:r w:rsidRPr="001E3886">
              <w:t>3</w:t>
            </w:r>
          </w:p>
        </w:tc>
        <w:tc>
          <w:tcPr>
            <w:tcW w:w="1518" w:type="dxa"/>
            <w:vAlign w:val="center"/>
          </w:tcPr>
          <w:p w:rsidR="001E3886" w:rsidRPr="001E3886" w:rsidRDefault="001E3886" w:rsidP="00FF386A">
            <w:pPr>
              <w:pStyle w:val="a8"/>
            </w:pPr>
            <w:r w:rsidRPr="001E3886">
              <w:t>2</w:t>
            </w:r>
          </w:p>
        </w:tc>
        <w:tc>
          <w:tcPr>
            <w:tcW w:w="1575" w:type="dxa"/>
            <w:vAlign w:val="center"/>
          </w:tcPr>
          <w:p w:rsidR="001E3886" w:rsidRPr="001E3886" w:rsidRDefault="001E3886" w:rsidP="00FF386A">
            <w:pPr>
              <w:pStyle w:val="a8"/>
            </w:pPr>
            <w:r w:rsidRPr="001E3886">
              <w:t>80</w:t>
            </w:r>
          </w:p>
        </w:tc>
      </w:tr>
      <w:tr w:rsidR="001E3886" w:rsidRPr="001E3886" w:rsidTr="008C043C">
        <w:trPr>
          <w:tblHeader/>
          <w:jc w:val="center"/>
        </w:trPr>
        <w:tc>
          <w:tcPr>
            <w:tcW w:w="3237" w:type="dxa"/>
            <w:vAlign w:val="center"/>
          </w:tcPr>
          <w:p w:rsidR="001E3886" w:rsidRPr="001E3886" w:rsidRDefault="001E3886" w:rsidP="00FF386A">
            <w:pPr>
              <w:pStyle w:val="a8"/>
              <w:rPr>
                <w:i/>
              </w:rPr>
            </w:pPr>
            <w:bookmarkStart w:id="68" w:name="kosumm3_2090_4__В"/>
            <w:bookmarkEnd w:id="68"/>
            <w:r w:rsidRPr="001E3886">
              <w:rPr>
                <w:i/>
              </w:rPr>
              <w:t>Комбинация веществ (Углерод оксид; Азота диоксид)</w:t>
            </w:r>
          </w:p>
        </w:tc>
        <w:tc>
          <w:tcPr>
            <w:tcW w:w="1453" w:type="dxa"/>
            <w:vAlign w:val="center"/>
          </w:tcPr>
          <w:p w:rsidR="001E3886" w:rsidRPr="001E3886" w:rsidRDefault="001E3886" w:rsidP="00FF386A">
            <w:pPr>
              <w:pStyle w:val="a8"/>
            </w:pPr>
            <w:r w:rsidRPr="001E3886">
              <w:t>0</w:t>
            </w:r>
          </w:p>
        </w:tc>
        <w:tc>
          <w:tcPr>
            <w:tcW w:w="1330" w:type="dxa"/>
            <w:vAlign w:val="center"/>
          </w:tcPr>
          <w:p w:rsidR="001E3886" w:rsidRPr="001E3886" w:rsidRDefault="001E3886" w:rsidP="00FF386A">
            <w:pPr>
              <w:pStyle w:val="a8"/>
            </w:pPr>
            <w:r w:rsidRPr="001E3886">
              <w:t>1</w:t>
            </w:r>
          </w:p>
        </w:tc>
        <w:tc>
          <w:tcPr>
            <w:tcW w:w="1222" w:type="dxa"/>
            <w:vAlign w:val="center"/>
          </w:tcPr>
          <w:p w:rsidR="001E3886" w:rsidRPr="001E3886" w:rsidRDefault="001E3886" w:rsidP="00FF386A">
            <w:pPr>
              <w:pStyle w:val="a8"/>
            </w:pPr>
          </w:p>
        </w:tc>
        <w:tc>
          <w:tcPr>
            <w:tcW w:w="1518" w:type="dxa"/>
            <w:vAlign w:val="center"/>
          </w:tcPr>
          <w:p w:rsidR="001E3886" w:rsidRPr="001E3886" w:rsidRDefault="001E3886" w:rsidP="00FF386A">
            <w:pPr>
              <w:pStyle w:val="a8"/>
            </w:pPr>
            <w:r w:rsidRPr="001E3886">
              <w:t>2</w:t>
            </w:r>
          </w:p>
        </w:tc>
        <w:tc>
          <w:tcPr>
            <w:tcW w:w="1575" w:type="dxa"/>
            <w:vAlign w:val="center"/>
          </w:tcPr>
          <w:p w:rsidR="001E3886" w:rsidRPr="001E3886" w:rsidRDefault="001E3886" w:rsidP="00FF386A">
            <w:pPr>
              <w:pStyle w:val="a8"/>
            </w:pPr>
          </w:p>
        </w:tc>
      </w:tr>
      <w:tr w:rsidR="001E3886" w:rsidRPr="001E3886" w:rsidTr="008C043C">
        <w:trPr>
          <w:tblHeader/>
          <w:jc w:val="center"/>
        </w:trPr>
        <w:tc>
          <w:tcPr>
            <w:tcW w:w="3237" w:type="dxa"/>
            <w:vAlign w:val="center"/>
          </w:tcPr>
          <w:p w:rsidR="001E3886" w:rsidRPr="001E3886" w:rsidRDefault="001E3886" w:rsidP="00FF386A">
            <w:pPr>
              <w:pStyle w:val="a8"/>
              <w:rPr>
                <w:b/>
                <w:i/>
              </w:rPr>
            </w:pPr>
            <w:bookmarkStart w:id="69" w:name="itog"/>
            <w:bookmarkEnd w:id="69"/>
            <w:r w:rsidRPr="001E3886">
              <w:rPr>
                <w:b/>
                <w:i/>
              </w:rPr>
              <w:lastRenderedPageBreak/>
              <w:t>Среднесменные значения концентрации:</w:t>
            </w:r>
          </w:p>
        </w:tc>
        <w:tc>
          <w:tcPr>
            <w:tcW w:w="1453" w:type="dxa"/>
            <w:vAlign w:val="center"/>
          </w:tcPr>
          <w:p w:rsidR="001E3886" w:rsidRPr="001E3886" w:rsidRDefault="001E3886" w:rsidP="00FF386A">
            <w:pPr>
              <w:pStyle w:val="a8"/>
            </w:pPr>
          </w:p>
        </w:tc>
        <w:tc>
          <w:tcPr>
            <w:tcW w:w="1330" w:type="dxa"/>
            <w:vAlign w:val="center"/>
          </w:tcPr>
          <w:p w:rsidR="001E3886" w:rsidRPr="001E3886" w:rsidRDefault="001E3886" w:rsidP="00FF386A">
            <w:pPr>
              <w:pStyle w:val="a8"/>
            </w:pPr>
          </w:p>
        </w:tc>
        <w:tc>
          <w:tcPr>
            <w:tcW w:w="1222" w:type="dxa"/>
            <w:vAlign w:val="center"/>
          </w:tcPr>
          <w:p w:rsidR="001E3886" w:rsidRPr="001E3886" w:rsidRDefault="001E3886" w:rsidP="00FF386A">
            <w:pPr>
              <w:pStyle w:val="a8"/>
            </w:pPr>
          </w:p>
        </w:tc>
        <w:tc>
          <w:tcPr>
            <w:tcW w:w="1518" w:type="dxa"/>
            <w:vAlign w:val="center"/>
          </w:tcPr>
          <w:p w:rsidR="001E3886" w:rsidRPr="001E3886" w:rsidRDefault="001E3886" w:rsidP="00FF386A">
            <w:pPr>
              <w:pStyle w:val="a8"/>
            </w:pPr>
          </w:p>
        </w:tc>
        <w:tc>
          <w:tcPr>
            <w:tcW w:w="1575" w:type="dxa"/>
            <w:vAlign w:val="center"/>
          </w:tcPr>
          <w:p w:rsidR="001E3886" w:rsidRPr="001E3886" w:rsidRDefault="001E3886" w:rsidP="00FF386A">
            <w:pPr>
              <w:pStyle w:val="a8"/>
              <w:rPr>
                <w:b/>
              </w:rPr>
            </w:pPr>
            <w:r w:rsidRPr="001E3886">
              <w:rPr>
                <w:b/>
              </w:rPr>
              <w:t>100</w:t>
            </w:r>
          </w:p>
        </w:tc>
      </w:tr>
      <w:tr w:rsidR="001E3886" w:rsidRPr="001E3886" w:rsidTr="008C043C">
        <w:trPr>
          <w:tblHeader/>
          <w:jc w:val="center"/>
        </w:trPr>
        <w:tc>
          <w:tcPr>
            <w:tcW w:w="3237" w:type="dxa"/>
            <w:vAlign w:val="center"/>
          </w:tcPr>
          <w:p w:rsidR="001E3886" w:rsidRPr="001E3886" w:rsidRDefault="001E3886" w:rsidP="00FF386A">
            <w:pPr>
              <w:pStyle w:val="a8"/>
              <w:rPr>
                <w:i/>
              </w:rPr>
            </w:pPr>
            <w:bookmarkStart w:id="70" w:name="kcss2088"/>
            <w:bookmarkEnd w:id="70"/>
            <w:r w:rsidRPr="001E3886">
              <w:rPr>
                <w:i/>
              </w:rPr>
              <w:t>Углеводороды алифатические предельные С1-10 (в пересчете на С), мг/м3</w:t>
            </w:r>
          </w:p>
        </w:tc>
        <w:tc>
          <w:tcPr>
            <w:tcW w:w="1453" w:type="dxa"/>
            <w:vAlign w:val="center"/>
          </w:tcPr>
          <w:p w:rsidR="001E3886" w:rsidRPr="001E3886" w:rsidRDefault="001E3886" w:rsidP="00FF386A">
            <w:pPr>
              <w:pStyle w:val="a8"/>
            </w:pPr>
            <w:r w:rsidRPr="001E3886">
              <w:t>ННПО</w:t>
            </w:r>
          </w:p>
        </w:tc>
        <w:tc>
          <w:tcPr>
            <w:tcW w:w="1330" w:type="dxa"/>
            <w:vAlign w:val="center"/>
          </w:tcPr>
          <w:p w:rsidR="001E3886" w:rsidRPr="001E3886" w:rsidRDefault="001E3886" w:rsidP="00FF386A">
            <w:pPr>
              <w:pStyle w:val="a8"/>
            </w:pPr>
            <w:r w:rsidRPr="001E3886">
              <w:t>300</w:t>
            </w:r>
          </w:p>
        </w:tc>
        <w:tc>
          <w:tcPr>
            <w:tcW w:w="1222" w:type="dxa"/>
            <w:vAlign w:val="center"/>
          </w:tcPr>
          <w:p w:rsidR="001E3886" w:rsidRPr="001E3886" w:rsidRDefault="001E3886" w:rsidP="00FF386A">
            <w:pPr>
              <w:pStyle w:val="a8"/>
            </w:pPr>
          </w:p>
        </w:tc>
        <w:tc>
          <w:tcPr>
            <w:tcW w:w="1518" w:type="dxa"/>
            <w:vAlign w:val="center"/>
          </w:tcPr>
          <w:p w:rsidR="001E3886" w:rsidRPr="001E3886" w:rsidRDefault="001E3886" w:rsidP="00FF386A">
            <w:pPr>
              <w:pStyle w:val="a8"/>
            </w:pPr>
            <w:r w:rsidRPr="001E3886">
              <w:t>2</w:t>
            </w:r>
          </w:p>
        </w:tc>
        <w:tc>
          <w:tcPr>
            <w:tcW w:w="1575" w:type="dxa"/>
            <w:vAlign w:val="center"/>
          </w:tcPr>
          <w:p w:rsidR="001E3886" w:rsidRPr="001E3886" w:rsidRDefault="001E3886" w:rsidP="00FF386A">
            <w:pPr>
              <w:pStyle w:val="a8"/>
              <w:rPr>
                <w:b/>
              </w:rPr>
            </w:pPr>
          </w:p>
        </w:tc>
      </w:tr>
    </w:tbl>
    <w:p w:rsidR="001E3886" w:rsidRPr="001E3886" w:rsidRDefault="001E3886" w:rsidP="00367816">
      <w:r w:rsidRPr="001E3886">
        <w:t>ННПО - ниже нижнего предела обнаружения</w:t>
      </w:r>
    </w:p>
    <w:p w:rsidR="001E3886" w:rsidRPr="001E3886" w:rsidRDefault="001E3886" w:rsidP="003F1994">
      <w:pPr>
        <w:rPr>
          <w:b/>
        </w:rPr>
      </w:pPr>
      <w:r w:rsidRPr="001E3886">
        <w:rPr>
          <w:b/>
        </w:rPr>
        <w:t>7. Специалист(ы), проводивший измерения: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559"/>
        <w:gridCol w:w="346"/>
        <w:gridCol w:w="2230"/>
        <w:gridCol w:w="342"/>
        <w:gridCol w:w="3943"/>
      </w:tblGrid>
      <w:tr w:rsidR="001E3886" w:rsidRPr="001E3886" w:rsidTr="002100A9">
        <w:trPr>
          <w:trHeight w:val="284"/>
        </w:trPr>
        <w:tc>
          <w:tcPr>
            <w:tcW w:w="1708" w:type="pct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EB2F3E">
            <w:pPr>
              <w:jc w:val="center"/>
            </w:pPr>
            <w:r w:rsidRPr="001E3886">
              <w:t>Главный специалист</w:t>
            </w:r>
          </w:p>
        </w:tc>
        <w:tc>
          <w:tcPr>
            <w:tcW w:w="166" w:type="pct"/>
            <w:vAlign w:val="bottom"/>
          </w:tcPr>
          <w:p w:rsidR="001E3886" w:rsidRPr="001E3886" w:rsidRDefault="001E3886" w:rsidP="00EB2F3E">
            <w:pPr>
              <w:jc w:val="center"/>
            </w:pPr>
          </w:p>
        </w:tc>
        <w:tc>
          <w:tcPr>
            <w:tcW w:w="1070" w:type="pct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EB2F3E">
            <w:pPr>
              <w:jc w:val="center"/>
            </w:pPr>
          </w:p>
        </w:tc>
        <w:tc>
          <w:tcPr>
            <w:tcW w:w="164" w:type="pct"/>
            <w:vAlign w:val="bottom"/>
          </w:tcPr>
          <w:p w:rsidR="001E3886" w:rsidRPr="001E3886" w:rsidRDefault="001E3886" w:rsidP="00EB2F3E">
            <w:pPr>
              <w:jc w:val="center"/>
            </w:pPr>
          </w:p>
        </w:tc>
        <w:tc>
          <w:tcPr>
            <w:tcW w:w="1892" w:type="pct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EB2F3E">
            <w:pPr>
              <w:jc w:val="center"/>
            </w:pPr>
            <w:r w:rsidRPr="001E3886">
              <w:t>Тыливанов А.Э.</w:t>
            </w:r>
          </w:p>
        </w:tc>
      </w:tr>
      <w:tr w:rsidR="001E3886" w:rsidRPr="001E3886" w:rsidTr="002100A9">
        <w:trPr>
          <w:trHeight w:val="284"/>
        </w:trPr>
        <w:tc>
          <w:tcPr>
            <w:tcW w:w="1708" w:type="pct"/>
            <w:tcBorders>
              <w:top w:val="single" w:sz="4" w:space="0" w:color="auto"/>
            </w:tcBorders>
          </w:tcPr>
          <w:p w:rsidR="001E3886" w:rsidRPr="001E3886" w:rsidRDefault="001E3886" w:rsidP="00EB2F3E">
            <w:pPr>
              <w:jc w:val="center"/>
              <w:rPr>
                <w:vertAlign w:val="superscript"/>
              </w:rPr>
            </w:pPr>
            <w:r w:rsidRPr="001E3886">
              <w:rPr>
                <w:vertAlign w:val="superscript"/>
              </w:rPr>
              <w:t>(должность)</w:t>
            </w:r>
          </w:p>
        </w:tc>
        <w:tc>
          <w:tcPr>
            <w:tcW w:w="166" w:type="pct"/>
          </w:tcPr>
          <w:p w:rsidR="001E3886" w:rsidRPr="001E3886" w:rsidRDefault="001E3886" w:rsidP="00EB2F3E">
            <w:pPr>
              <w:rPr>
                <w:vertAlign w:val="superscript"/>
              </w:rPr>
            </w:pPr>
          </w:p>
        </w:tc>
        <w:tc>
          <w:tcPr>
            <w:tcW w:w="1070" w:type="pct"/>
            <w:tcBorders>
              <w:top w:val="single" w:sz="4" w:space="0" w:color="auto"/>
            </w:tcBorders>
          </w:tcPr>
          <w:p w:rsidR="001E3886" w:rsidRPr="001E3886" w:rsidRDefault="001E3886" w:rsidP="00EB2F3E">
            <w:pPr>
              <w:jc w:val="center"/>
              <w:rPr>
                <w:vertAlign w:val="superscript"/>
              </w:rPr>
            </w:pPr>
            <w:r w:rsidRPr="001E3886">
              <w:rPr>
                <w:vertAlign w:val="superscript"/>
              </w:rPr>
              <w:t>(подпись)</w:t>
            </w:r>
          </w:p>
        </w:tc>
        <w:tc>
          <w:tcPr>
            <w:tcW w:w="164" w:type="pct"/>
          </w:tcPr>
          <w:p w:rsidR="001E3886" w:rsidRPr="001E3886" w:rsidRDefault="001E3886" w:rsidP="00EB2F3E">
            <w:pPr>
              <w:rPr>
                <w:vertAlign w:val="superscript"/>
              </w:rPr>
            </w:pPr>
          </w:p>
        </w:tc>
        <w:tc>
          <w:tcPr>
            <w:tcW w:w="1892" w:type="pct"/>
            <w:tcBorders>
              <w:top w:val="single" w:sz="4" w:space="0" w:color="auto"/>
            </w:tcBorders>
          </w:tcPr>
          <w:p w:rsidR="001E3886" w:rsidRPr="001E3886" w:rsidRDefault="001E3886" w:rsidP="00EB2F3E">
            <w:pPr>
              <w:jc w:val="center"/>
              <w:rPr>
                <w:vertAlign w:val="superscript"/>
              </w:rPr>
            </w:pPr>
            <w:r w:rsidRPr="001E3886">
              <w:rPr>
                <w:vertAlign w:val="superscript"/>
              </w:rPr>
              <w:t>(Ф.И.О.)</w:t>
            </w:r>
          </w:p>
        </w:tc>
      </w:tr>
    </w:tbl>
    <w:p w:rsidR="001E3886" w:rsidRPr="001E3886" w:rsidRDefault="001E3886" w:rsidP="003F1994">
      <w:pPr>
        <w:rPr>
          <w:b/>
        </w:rPr>
      </w:pPr>
      <w:r w:rsidRPr="001E3886">
        <w:rPr>
          <w:b/>
        </w:rPr>
        <w:t xml:space="preserve">8. Ответственное лицо ИЛ:     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559"/>
        <w:gridCol w:w="342"/>
        <w:gridCol w:w="2230"/>
        <w:gridCol w:w="342"/>
        <w:gridCol w:w="3947"/>
      </w:tblGrid>
      <w:tr w:rsidR="001E3886" w:rsidRPr="001E3886" w:rsidTr="00EB2F3E">
        <w:trPr>
          <w:trHeight w:val="284"/>
        </w:trPr>
        <w:tc>
          <w:tcPr>
            <w:tcW w:w="1708" w:type="pct"/>
            <w:tcBorders>
              <w:bottom w:val="single" w:sz="4" w:space="0" w:color="auto"/>
            </w:tcBorders>
            <w:vAlign w:val="center"/>
          </w:tcPr>
          <w:p w:rsidR="001E3886" w:rsidRPr="001E3886" w:rsidRDefault="001E3886" w:rsidP="00EB2F3E">
            <w:pPr>
              <w:jc w:val="center"/>
            </w:pPr>
            <w:r w:rsidRPr="001E3886">
              <w:t>Заместитель начальника ИЛ ООО "НОЦОТ"</w:t>
            </w:r>
          </w:p>
        </w:tc>
        <w:tc>
          <w:tcPr>
            <w:tcW w:w="164" w:type="pct"/>
            <w:vAlign w:val="center"/>
          </w:tcPr>
          <w:p w:rsidR="001E3886" w:rsidRPr="001E3886" w:rsidRDefault="001E3886" w:rsidP="00EB2F3E">
            <w:pPr>
              <w:jc w:val="center"/>
            </w:pP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1E3886" w:rsidRPr="001E3886" w:rsidRDefault="001E3886" w:rsidP="00EB2F3E">
            <w:pPr>
              <w:jc w:val="center"/>
            </w:pPr>
          </w:p>
        </w:tc>
        <w:tc>
          <w:tcPr>
            <w:tcW w:w="164" w:type="pct"/>
            <w:vAlign w:val="center"/>
          </w:tcPr>
          <w:p w:rsidR="001E3886" w:rsidRPr="001E3886" w:rsidRDefault="001E3886" w:rsidP="00EB2F3E">
            <w:pPr>
              <w:jc w:val="center"/>
            </w:pPr>
          </w:p>
        </w:tc>
        <w:tc>
          <w:tcPr>
            <w:tcW w:w="1894" w:type="pct"/>
            <w:tcBorders>
              <w:bottom w:val="single" w:sz="4" w:space="0" w:color="auto"/>
            </w:tcBorders>
            <w:vAlign w:val="center"/>
          </w:tcPr>
          <w:p w:rsidR="001E3886" w:rsidRPr="001E3886" w:rsidRDefault="001E3886" w:rsidP="00EB2F3E">
            <w:pPr>
              <w:jc w:val="center"/>
            </w:pPr>
            <w:r w:rsidRPr="001E3886">
              <w:t>Силина Е.В.</w:t>
            </w:r>
          </w:p>
        </w:tc>
      </w:tr>
      <w:tr w:rsidR="001E3886" w:rsidRPr="001E3886" w:rsidTr="00EB2F3E">
        <w:trPr>
          <w:trHeight w:val="284"/>
        </w:trPr>
        <w:tc>
          <w:tcPr>
            <w:tcW w:w="1708" w:type="pct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EB2F3E">
            <w:pPr>
              <w:jc w:val="center"/>
              <w:rPr>
                <w:vertAlign w:val="superscript"/>
              </w:rPr>
            </w:pPr>
            <w:r w:rsidRPr="001E3886">
              <w:rPr>
                <w:vertAlign w:val="superscript"/>
              </w:rPr>
              <w:t>(должность)</w:t>
            </w:r>
          </w:p>
        </w:tc>
        <w:tc>
          <w:tcPr>
            <w:tcW w:w="164" w:type="pct"/>
            <w:vAlign w:val="center"/>
          </w:tcPr>
          <w:p w:rsidR="001E3886" w:rsidRPr="001E3886" w:rsidRDefault="001E3886" w:rsidP="00EB2F3E">
            <w:pPr>
              <w:rPr>
                <w:vertAlign w:val="superscript"/>
              </w:rPr>
            </w:pP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EB2F3E">
            <w:pPr>
              <w:jc w:val="center"/>
              <w:rPr>
                <w:vertAlign w:val="superscript"/>
              </w:rPr>
            </w:pPr>
            <w:r w:rsidRPr="001E3886">
              <w:rPr>
                <w:vertAlign w:val="superscript"/>
              </w:rPr>
              <w:t>(подпись)</w:t>
            </w:r>
          </w:p>
        </w:tc>
        <w:tc>
          <w:tcPr>
            <w:tcW w:w="164" w:type="pct"/>
            <w:vAlign w:val="center"/>
          </w:tcPr>
          <w:p w:rsidR="001E3886" w:rsidRPr="001E3886" w:rsidRDefault="001E3886" w:rsidP="00EB2F3E">
            <w:pPr>
              <w:rPr>
                <w:vertAlign w:val="superscript"/>
              </w:rPr>
            </w:pPr>
          </w:p>
        </w:tc>
        <w:tc>
          <w:tcPr>
            <w:tcW w:w="1894" w:type="pct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EB2F3E">
            <w:pPr>
              <w:jc w:val="center"/>
              <w:rPr>
                <w:vertAlign w:val="superscript"/>
              </w:rPr>
            </w:pPr>
            <w:r w:rsidRPr="001E3886">
              <w:rPr>
                <w:vertAlign w:val="superscript"/>
              </w:rPr>
              <w:t>(Ф.И.О.)</w:t>
            </w:r>
          </w:p>
        </w:tc>
      </w:tr>
    </w:tbl>
    <w:p w:rsidR="001E3886" w:rsidRPr="001E3886" w:rsidRDefault="001E3886" w:rsidP="003F1994">
      <w:pPr>
        <w:pStyle w:val="a6"/>
      </w:pPr>
      <w:r w:rsidRPr="001E3886">
        <w:t>9. Заключение:</w:t>
      </w:r>
    </w:p>
    <w:p w:rsidR="001E3886" w:rsidRPr="001E3886" w:rsidRDefault="001E3886" w:rsidP="003F1994">
      <w:r w:rsidRPr="001E3886">
        <w:rPr>
          <w:bCs/>
        </w:rPr>
        <w:t>-</w:t>
      </w:r>
      <w:r w:rsidRPr="001E3886">
        <w:t xml:space="preserve"> фактический уровень вредного фактора соответствует гигиеническим нормативам;</w:t>
      </w:r>
      <w:r w:rsidRPr="001E3886">
        <w:br/>
        <w:t>- класс (подкласс) условий труда - 2</w:t>
      </w:r>
    </w:p>
    <w:p w:rsidR="001E3886" w:rsidRPr="001E3886" w:rsidRDefault="001E3886" w:rsidP="003F1994">
      <w:pPr>
        <w:spacing w:before="120"/>
        <w:rPr>
          <w:rStyle w:val="a7"/>
        </w:rPr>
      </w:pPr>
      <w:r w:rsidRPr="001E3886">
        <w:rPr>
          <w:rStyle w:val="a7"/>
        </w:rPr>
        <w:t>10. Эксперт(ы) по проведению специальной оценки условий труда: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414"/>
        <w:gridCol w:w="291"/>
        <w:gridCol w:w="3038"/>
        <w:gridCol w:w="290"/>
        <w:gridCol w:w="1736"/>
        <w:gridCol w:w="290"/>
        <w:gridCol w:w="3361"/>
      </w:tblGrid>
      <w:tr w:rsidR="001E3886" w:rsidRPr="001E3886" w:rsidTr="002100A9">
        <w:trPr>
          <w:trHeight w:val="284"/>
        </w:trPr>
        <w:tc>
          <w:tcPr>
            <w:tcW w:w="678" w:type="pct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EB2F3E">
            <w:pPr>
              <w:spacing w:before="120"/>
              <w:jc w:val="center"/>
            </w:pPr>
            <w:r w:rsidRPr="001E3886">
              <w:t>4600</w:t>
            </w:r>
          </w:p>
        </w:tc>
        <w:tc>
          <w:tcPr>
            <w:tcW w:w="139" w:type="pct"/>
            <w:vAlign w:val="bottom"/>
          </w:tcPr>
          <w:p w:rsidR="001E3886" w:rsidRPr="001E3886" w:rsidRDefault="001E3886" w:rsidP="00EB2F3E">
            <w:pPr>
              <w:spacing w:before="120"/>
              <w:jc w:val="center"/>
            </w:pPr>
          </w:p>
        </w:tc>
        <w:tc>
          <w:tcPr>
            <w:tcW w:w="1458" w:type="pct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EB2F3E">
            <w:pPr>
              <w:spacing w:before="120"/>
              <w:jc w:val="center"/>
            </w:pPr>
            <w:r w:rsidRPr="001E3886">
              <w:t>Главный специалист</w:t>
            </w:r>
          </w:p>
        </w:tc>
        <w:tc>
          <w:tcPr>
            <w:tcW w:w="139" w:type="pct"/>
            <w:vAlign w:val="bottom"/>
          </w:tcPr>
          <w:p w:rsidR="001E3886" w:rsidRPr="001E3886" w:rsidRDefault="001E3886" w:rsidP="00EB2F3E">
            <w:pPr>
              <w:spacing w:before="120"/>
              <w:jc w:val="center"/>
            </w:pPr>
          </w:p>
        </w:tc>
        <w:tc>
          <w:tcPr>
            <w:tcW w:w="833" w:type="pct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EB2F3E">
            <w:pPr>
              <w:spacing w:before="120"/>
              <w:jc w:val="center"/>
            </w:pPr>
          </w:p>
        </w:tc>
        <w:tc>
          <w:tcPr>
            <w:tcW w:w="139" w:type="pct"/>
            <w:vAlign w:val="bottom"/>
          </w:tcPr>
          <w:p w:rsidR="001E3886" w:rsidRPr="001E3886" w:rsidRDefault="001E3886" w:rsidP="00EB2F3E">
            <w:pPr>
              <w:spacing w:before="120"/>
              <w:jc w:val="center"/>
            </w:pPr>
          </w:p>
        </w:tc>
        <w:tc>
          <w:tcPr>
            <w:tcW w:w="1613" w:type="pct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EB2F3E">
            <w:pPr>
              <w:spacing w:before="120"/>
              <w:jc w:val="center"/>
            </w:pPr>
            <w:r w:rsidRPr="001E3886">
              <w:t>Тыливанов А.Э.</w:t>
            </w:r>
          </w:p>
        </w:tc>
      </w:tr>
      <w:tr w:rsidR="001E3886" w:rsidRPr="001E3886" w:rsidTr="002100A9">
        <w:trPr>
          <w:trHeight w:val="284"/>
        </w:trPr>
        <w:tc>
          <w:tcPr>
            <w:tcW w:w="678" w:type="pct"/>
            <w:tcBorders>
              <w:top w:val="single" w:sz="4" w:space="0" w:color="auto"/>
            </w:tcBorders>
          </w:tcPr>
          <w:p w:rsidR="001E3886" w:rsidRPr="001E3886" w:rsidRDefault="001E3886" w:rsidP="00EB2F3E">
            <w:pPr>
              <w:spacing w:before="120"/>
              <w:jc w:val="center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(№ в реестре экспертов)</w:t>
            </w:r>
          </w:p>
        </w:tc>
        <w:tc>
          <w:tcPr>
            <w:tcW w:w="139" w:type="pct"/>
          </w:tcPr>
          <w:p w:rsidR="001E3886" w:rsidRPr="001E3886" w:rsidRDefault="001E3886" w:rsidP="00EB2F3E">
            <w:pPr>
              <w:spacing w:before="120"/>
              <w:jc w:val="center"/>
              <w:rPr>
                <w:b/>
                <w:vertAlign w:val="superscript"/>
              </w:rPr>
            </w:pPr>
          </w:p>
        </w:tc>
        <w:tc>
          <w:tcPr>
            <w:tcW w:w="1458" w:type="pct"/>
            <w:tcBorders>
              <w:top w:val="single" w:sz="4" w:space="0" w:color="auto"/>
            </w:tcBorders>
          </w:tcPr>
          <w:p w:rsidR="001E3886" w:rsidRPr="001E3886" w:rsidRDefault="001E3886" w:rsidP="00EB2F3E">
            <w:pPr>
              <w:spacing w:before="120"/>
              <w:jc w:val="center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(должность)</w:t>
            </w:r>
          </w:p>
        </w:tc>
        <w:tc>
          <w:tcPr>
            <w:tcW w:w="139" w:type="pct"/>
          </w:tcPr>
          <w:p w:rsidR="001E3886" w:rsidRPr="001E3886" w:rsidRDefault="001E3886" w:rsidP="00EB2F3E">
            <w:pPr>
              <w:spacing w:before="120"/>
              <w:jc w:val="center"/>
              <w:rPr>
                <w:b/>
                <w:vertAlign w:val="superscript"/>
              </w:rPr>
            </w:pPr>
          </w:p>
        </w:tc>
        <w:tc>
          <w:tcPr>
            <w:tcW w:w="833" w:type="pct"/>
            <w:tcBorders>
              <w:top w:val="single" w:sz="4" w:space="0" w:color="auto"/>
            </w:tcBorders>
          </w:tcPr>
          <w:p w:rsidR="001E3886" w:rsidRPr="001E3886" w:rsidRDefault="001E3886" w:rsidP="00EB2F3E">
            <w:pPr>
              <w:spacing w:before="120"/>
              <w:jc w:val="center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(подпись)</w:t>
            </w:r>
          </w:p>
        </w:tc>
        <w:tc>
          <w:tcPr>
            <w:tcW w:w="139" w:type="pct"/>
          </w:tcPr>
          <w:p w:rsidR="001E3886" w:rsidRPr="001E3886" w:rsidRDefault="001E3886" w:rsidP="00EB2F3E">
            <w:pPr>
              <w:spacing w:before="120"/>
              <w:jc w:val="center"/>
              <w:rPr>
                <w:b/>
                <w:vertAlign w:val="superscript"/>
              </w:rPr>
            </w:pPr>
          </w:p>
        </w:tc>
        <w:tc>
          <w:tcPr>
            <w:tcW w:w="1613" w:type="pct"/>
            <w:tcBorders>
              <w:top w:val="single" w:sz="4" w:space="0" w:color="auto"/>
            </w:tcBorders>
          </w:tcPr>
          <w:p w:rsidR="001E3886" w:rsidRPr="001E3886" w:rsidRDefault="001E3886" w:rsidP="00EB2F3E">
            <w:pPr>
              <w:spacing w:before="120"/>
              <w:jc w:val="center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(Ф.И.О.)</w:t>
            </w:r>
          </w:p>
        </w:tc>
      </w:tr>
    </w:tbl>
    <w:p w:rsidR="001E3886" w:rsidRPr="001E3886" w:rsidRDefault="001E3886" w:rsidP="003F1994">
      <w:pPr>
        <w:spacing w:before="120"/>
      </w:pPr>
    </w:p>
    <w:p w:rsidR="001E3886" w:rsidRPr="001E3886" w:rsidRDefault="001E3886" w:rsidP="00A82399">
      <w:pPr>
        <w:spacing w:before="120"/>
      </w:pPr>
    </w:p>
    <w:p w:rsidR="001E3886" w:rsidRPr="001E3886" w:rsidRDefault="001E3886" w:rsidP="009A2489">
      <w:pPr>
        <w:sectPr w:rsidR="001E3886" w:rsidRPr="001E3886" w:rsidSect="001E3886">
          <w:headerReference w:type="default" r:id="rId38"/>
          <w:footerReference w:type="default" r:id="rId39"/>
          <w:pgSz w:w="11906" w:h="16838"/>
          <w:pgMar w:top="851" w:right="851" w:bottom="1134" w:left="851" w:header="709" w:footer="709" w:gutter="0"/>
          <w:pgNumType w:start="1"/>
          <w:cols w:space="708"/>
          <w:docGrid w:linePitch="360"/>
        </w:sectPr>
      </w:pPr>
    </w:p>
    <w:p w:rsidR="001E3886" w:rsidRPr="001E3886" w:rsidRDefault="001E3886" w:rsidP="009A2489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037"/>
        <w:gridCol w:w="2038"/>
      </w:tblGrid>
      <w:tr w:rsidR="001E3886" w:rsidRPr="001E3886" w:rsidTr="00585F8C">
        <w:trPr>
          <w:jc w:val="center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585F8C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Общество с ограниченной ответственностью «Новосибирский областной центр охраны труда»; Регистрационный номер - 482 от 08.09.2017</w:t>
            </w:r>
          </w:p>
        </w:tc>
      </w:tr>
      <w:tr w:rsidR="001E3886" w:rsidRPr="001E3886" w:rsidTr="00585F8C">
        <w:trPr>
          <w:jc w:val="center"/>
        </w:trPr>
        <w:tc>
          <w:tcPr>
            <w:tcW w:w="10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585F8C">
            <w:pPr>
              <w:jc w:val="center"/>
              <w:rPr>
                <w:b/>
                <w:color w:val="000000"/>
                <w:sz w:val="18"/>
                <w:szCs w:val="18"/>
                <w:vertAlign w:val="superscript"/>
              </w:rPr>
            </w:pPr>
            <w:r w:rsidRPr="001E3886">
              <w:rPr>
                <w:color w:val="000000"/>
                <w:sz w:val="18"/>
                <w:szCs w:val="18"/>
              </w:rPr>
              <w:t xml:space="preserve"> </w:t>
            </w:r>
            <w:r w:rsidRPr="001E3886">
              <w:rPr>
                <w:color w:val="000000"/>
                <w:sz w:val="18"/>
                <w:szCs w:val="18"/>
                <w:vertAlign w:val="superscript"/>
              </w:rPr>
              <w:t xml:space="preserve">(полное наименование </w:t>
            </w:r>
            <w:r w:rsidRPr="001E3886">
              <w:rPr>
                <w:sz w:val="18"/>
                <w:szCs w:val="18"/>
                <w:vertAlign w:val="superscript"/>
              </w:rPr>
              <w:t>организации, проводящей специальную оценку условий труда</w:t>
            </w:r>
            <w:r w:rsidRPr="001E3886">
              <w:rPr>
                <w:color w:val="000000"/>
                <w:sz w:val="18"/>
                <w:szCs w:val="18"/>
                <w:vertAlign w:val="superscript"/>
              </w:rPr>
              <w:t>, регистрационный номер записи в реестре организаций, проводящих специальную оценку условий труда)</w:t>
            </w:r>
          </w:p>
        </w:tc>
      </w:tr>
      <w:tr w:rsidR="001E3886" w:rsidRPr="001E3886" w:rsidTr="00585F8C">
        <w:trPr>
          <w:jc w:val="center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585F8C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Регистрационный номер аттестата а</w:t>
            </w:r>
            <w:r w:rsidRPr="001E3886">
              <w:rPr>
                <w:color w:val="000000"/>
                <w:sz w:val="18"/>
                <w:szCs w:val="18"/>
              </w:rPr>
              <w:t>к</w:t>
            </w:r>
            <w:r w:rsidRPr="001E3886">
              <w:rPr>
                <w:color w:val="000000"/>
                <w:sz w:val="18"/>
                <w:szCs w:val="18"/>
              </w:rPr>
              <w:t>кредитации ИЛ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585F8C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Дата получения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585F8C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 xml:space="preserve">Дата окончания </w:t>
            </w:r>
          </w:p>
        </w:tc>
      </w:tr>
      <w:tr w:rsidR="001E3886" w:rsidRPr="001E3886" w:rsidTr="00585F8C">
        <w:trPr>
          <w:jc w:val="center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585F8C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RA.RU.21EO02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585F8C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22.05.2017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585F8C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бессрочно</w:t>
            </w:r>
          </w:p>
        </w:tc>
      </w:tr>
    </w:tbl>
    <w:p w:rsidR="001E3886" w:rsidRPr="001E3886" w:rsidRDefault="001E3886" w:rsidP="00585F8C">
      <w:pPr>
        <w:pStyle w:val="1"/>
      </w:pPr>
    </w:p>
    <w:p w:rsidR="001E3886" w:rsidRPr="001E3886" w:rsidRDefault="001E3886" w:rsidP="00367816">
      <w:pPr>
        <w:pStyle w:val="1"/>
      </w:pPr>
      <w:r w:rsidRPr="001E3886">
        <w:t>ПРОТОКОЛ</w:t>
      </w:r>
      <w:r w:rsidRPr="001E3886">
        <w:rPr>
          <w:caps/>
        </w:rPr>
        <w:br/>
      </w:r>
      <w:r w:rsidRPr="001E3886">
        <w:t>измерений (оценки) шума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"/>
        <w:gridCol w:w="3555"/>
      </w:tblGrid>
      <w:tr w:rsidR="001E3886" w:rsidRPr="001E3886" w:rsidTr="00FB00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886" w:rsidRPr="001E3886" w:rsidRDefault="001E3886" w:rsidP="00367816">
            <w:r w:rsidRPr="001E3886">
              <w:t>№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886" w:rsidRPr="001E3886" w:rsidRDefault="001E3886" w:rsidP="003678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886">
              <w:rPr>
                <w:bCs/>
                <w:color w:val="000000"/>
                <w:sz w:val="20"/>
                <w:szCs w:val="20"/>
              </w:rPr>
              <w:t>45/17/0106 - Ш</w:t>
            </w:r>
          </w:p>
        </w:tc>
      </w:tr>
      <w:tr w:rsidR="001E3886" w:rsidRPr="001E3886" w:rsidTr="00FB00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886" w:rsidRPr="001E3886" w:rsidRDefault="001E3886" w:rsidP="0036781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886" w:rsidRPr="001E3886" w:rsidRDefault="001E3886" w:rsidP="00883461">
            <w:pPr>
              <w:pStyle w:val="ad"/>
              <w:rPr>
                <w:bCs/>
              </w:rPr>
            </w:pPr>
            <w:r w:rsidRPr="001E3886">
              <w:rPr>
                <w:vertAlign w:val="superscript"/>
              </w:rPr>
              <w:t>(идентификационный номер протокола)</w:t>
            </w:r>
          </w:p>
        </w:tc>
      </w:tr>
    </w:tbl>
    <w:p w:rsidR="001E3886" w:rsidRPr="001E3886" w:rsidRDefault="001E3886" w:rsidP="00EE0E6C">
      <w:pPr>
        <w:pStyle w:val="a6"/>
      </w:pPr>
      <w:r w:rsidRPr="001E3886">
        <w:t xml:space="preserve">1. Дата проведения </w:t>
      </w:r>
    </w:p>
    <w:p w:rsidR="001E3886" w:rsidRPr="001E3886" w:rsidRDefault="001E3886" w:rsidP="00EE0E6C">
      <w:pPr>
        <w:pStyle w:val="a6"/>
      </w:pPr>
      <w:r w:rsidRPr="001E3886">
        <w:t xml:space="preserve">- измерений: </w:t>
      </w:r>
      <w:r w:rsidRPr="001E3886">
        <w:rPr>
          <w:b w:val="0"/>
        </w:rPr>
        <w:t>20.12.2017</w:t>
      </w:r>
    </w:p>
    <w:p w:rsidR="001E3886" w:rsidRPr="001E3886" w:rsidRDefault="001E3886" w:rsidP="00EE0E6C">
      <w:pPr>
        <w:pStyle w:val="a6"/>
      </w:pPr>
      <w:r w:rsidRPr="001E3886">
        <w:t xml:space="preserve">- оценки: </w:t>
      </w:r>
      <w:r w:rsidRPr="001E3886">
        <w:rPr>
          <w:b w:val="0"/>
          <w:bCs/>
        </w:rPr>
        <w:t>20.12.2017</w:t>
      </w:r>
    </w:p>
    <w:p w:rsidR="001E3886" w:rsidRPr="001E3886" w:rsidRDefault="001E3886" w:rsidP="00814094">
      <w:pPr>
        <w:pStyle w:val="a6"/>
      </w:pPr>
      <w:r w:rsidRPr="001E3886">
        <w:t>2. Сведения о работодателе:</w:t>
      </w:r>
    </w:p>
    <w:p w:rsidR="001E3886" w:rsidRPr="001E3886" w:rsidRDefault="001E3886" w:rsidP="00814094">
      <w:r w:rsidRPr="001E3886">
        <w:t>2.1. Наименование работодателя:</w:t>
      </w:r>
      <w:r w:rsidRPr="001E3886">
        <w:rPr>
          <w:rStyle w:val="a9"/>
        </w:rPr>
        <w:t xml:space="preserve"> Администрация Федосихинского сельсовета Коченевского района Новосибирской области  </w:t>
      </w:r>
    </w:p>
    <w:p w:rsidR="001E3886" w:rsidRPr="001E3886" w:rsidRDefault="001E3886" w:rsidP="00814094">
      <w:r w:rsidRPr="001E3886">
        <w:t>2.2. Место нахождения и место осуществления деятельности работодателя:</w:t>
      </w:r>
      <w:r w:rsidRPr="001E3886">
        <w:rPr>
          <w:rStyle w:val="a9"/>
        </w:rPr>
        <w:t xml:space="preserve"> 632652, Новосибирская область, Коченевский район, с. Федосиха, ул. Клубная, д. 12  </w:t>
      </w:r>
    </w:p>
    <w:p w:rsidR="001E3886" w:rsidRPr="001E3886" w:rsidRDefault="001E3886" w:rsidP="00814094">
      <w:r w:rsidRPr="001E3886">
        <w:t>2.3. Наименование структурного подразделения:</w:t>
      </w:r>
      <w:r w:rsidRPr="001E3886">
        <w:rPr>
          <w:rStyle w:val="a9"/>
        </w:rPr>
        <w:t xml:space="preserve">  Муниципальная служба </w:t>
      </w:r>
    </w:p>
    <w:p w:rsidR="001E3886" w:rsidRPr="001E3886" w:rsidRDefault="001E3886" w:rsidP="00814094">
      <w:pPr>
        <w:pStyle w:val="a6"/>
      </w:pPr>
      <w:r w:rsidRPr="001E3886">
        <w:t>3. Сведения о рабочем месте:</w:t>
      </w:r>
    </w:p>
    <w:p w:rsidR="001E3886" w:rsidRPr="001E3886" w:rsidRDefault="001E3886" w:rsidP="00814094">
      <w:r w:rsidRPr="001E3886">
        <w:t>3.1. Номер рабочего места:</w:t>
      </w:r>
      <w:r w:rsidRPr="001E3886">
        <w:rPr>
          <w:rStyle w:val="a9"/>
        </w:rPr>
        <w:t xml:space="preserve"> </w:t>
      </w:r>
      <w:r w:rsidRPr="001E3886">
        <w:rPr>
          <w:u w:val="single"/>
        </w:rPr>
        <w:t xml:space="preserve"> 45/17/0106 </w:t>
      </w:r>
      <w:r w:rsidRPr="001E3886">
        <w:rPr>
          <w:rStyle w:val="a9"/>
        </w:rPr>
        <w:t> </w:t>
      </w:r>
    </w:p>
    <w:p w:rsidR="001E3886" w:rsidRPr="001E3886" w:rsidRDefault="001E3886" w:rsidP="00814094">
      <w:r w:rsidRPr="001E3886">
        <w:t>3.2. Наименование рабочего места:</w:t>
      </w:r>
      <w:r w:rsidRPr="001E3886">
        <w:rPr>
          <w:rStyle w:val="a9"/>
        </w:rPr>
        <w:t xml:space="preserve">  Водитель </w:t>
      </w:r>
    </w:p>
    <w:p w:rsidR="001E3886" w:rsidRPr="001E3886" w:rsidRDefault="001E3886" w:rsidP="00814094">
      <w:r w:rsidRPr="001E3886">
        <w:t>3.3. Код по ОК 016-94:</w:t>
      </w:r>
      <w:r w:rsidRPr="001E3886">
        <w:rPr>
          <w:rStyle w:val="a9"/>
        </w:rPr>
        <w:t xml:space="preserve">  11442  </w:t>
      </w:r>
    </w:p>
    <w:p w:rsidR="001E3886" w:rsidRPr="001E3886" w:rsidRDefault="001E3886" w:rsidP="0092778A">
      <w:pPr>
        <w:pStyle w:val="a6"/>
      </w:pPr>
      <w:r w:rsidRPr="001E3886">
        <w:t xml:space="preserve">4. Сведения о средствах измерения: </w:t>
      </w:r>
    </w:p>
    <w:tbl>
      <w:tblPr>
        <w:tblW w:w="10027" w:type="dxa"/>
        <w:jc w:val="center"/>
        <w:tblInd w:w="-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8"/>
        <w:gridCol w:w="1559"/>
        <w:gridCol w:w="1701"/>
        <w:gridCol w:w="1559"/>
      </w:tblGrid>
      <w:tr w:rsidR="001E3886" w:rsidRPr="001E3886" w:rsidTr="00C50EA7">
        <w:trPr>
          <w:jc w:val="center"/>
        </w:trPr>
        <w:tc>
          <w:tcPr>
            <w:tcW w:w="5208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Наименование средства измерения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Заводской номер</w:t>
            </w:r>
          </w:p>
        </w:tc>
        <w:tc>
          <w:tcPr>
            <w:tcW w:w="1701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№ свидетельства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Действительно до:</w:t>
            </w:r>
          </w:p>
        </w:tc>
      </w:tr>
      <w:tr w:rsidR="001E3886" w:rsidRPr="001E3886" w:rsidTr="00C50EA7">
        <w:trPr>
          <w:jc w:val="center"/>
        </w:trPr>
        <w:tc>
          <w:tcPr>
            <w:tcW w:w="5208" w:type="dxa"/>
            <w:vAlign w:val="center"/>
          </w:tcPr>
          <w:p w:rsidR="001E3886" w:rsidRPr="001E3886" w:rsidRDefault="001E3886" w:rsidP="005E098A">
            <w:pPr>
              <w:pStyle w:val="a8"/>
              <w:jc w:val="left"/>
            </w:pPr>
            <w:r w:rsidRPr="001E3886">
              <w:t>Калибратор акустический CAL 200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4385</w:t>
            </w:r>
          </w:p>
        </w:tc>
        <w:tc>
          <w:tcPr>
            <w:tcW w:w="1701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№294075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02.03.2018</w:t>
            </w:r>
          </w:p>
        </w:tc>
      </w:tr>
      <w:tr w:rsidR="001E3886" w:rsidRPr="001E3886" w:rsidTr="00C50EA7">
        <w:trPr>
          <w:jc w:val="center"/>
        </w:trPr>
        <w:tc>
          <w:tcPr>
            <w:tcW w:w="5208" w:type="dxa"/>
            <w:vAlign w:val="center"/>
          </w:tcPr>
          <w:p w:rsidR="001E3886" w:rsidRPr="001E3886" w:rsidRDefault="001E3886" w:rsidP="005E098A">
            <w:pPr>
              <w:pStyle w:val="a8"/>
              <w:jc w:val="left"/>
            </w:pPr>
            <w:r w:rsidRPr="001E3886">
              <w:t>Шумомер-анализатор спектра "Октава 101 АМ"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05АМ204</w:t>
            </w:r>
          </w:p>
        </w:tc>
        <w:tc>
          <w:tcPr>
            <w:tcW w:w="1701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283588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26.12.2017</w:t>
            </w:r>
          </w:p>
        </w:tc>
      </w:tr>
      <w:tr w:rsidR="001E3886" w:rsidRPr="001E3886" w:rsidTr="00C50EA7">
        <w:trPr>
          <w:jc w:val="center"/>
        </w:trPr>
        <w:tc>
          <w:tcPr>
            <w:tcW w:w="5208" w:type="dxa"/>
            <w:vAlign w:val="center"/>
          </w:tcPr>
          <w:p w:rsidR="001E3886" w:rsidRPr="001E3886" w:rsidRDefault="001E3886" w:rsidP="005E098A">
            <w:pPr>
              <w:pStyle w:val="a8"/>
              <w:jc w:val="left"/>
            </w:pPr>
            <w:r w:rsidRPr="001E3886">
              <w:t>Измеритель параметров микроклимата "Метеоскоп-М"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18612</w:t>
            </w:r>
          </w:p>
        </w:tc>
        <w:tc>
          <w:tcPr>
            <w:tcW w:w="1701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246922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27.07.2018</w:t>
            </w:r>
          </w:p>
        </w:tc>
      </w:tr>
    </w:tbl>
    <w:p w:rsidR="001E3886" w:rsidRPr="001E3886" w:rsidRDefault="001E3886" w:rsidP="0092778A">
      <w:pPr>
        <w:pStyle w:val="a6"/>
      </w:pPr>
      <w:r w:rsidRPr="001E3886">
        <w:t>5. НД, устанавливающие метод проведения измерений и оценок и регламентирующие ПДК, ПДУ, нормативные значения измеряемого и оцениваемого фактора:</w:t>
      </w:r>
    </w:p>
    <w:p w:rsidR="001E3886" w:rsidRPr="001E3886" w:rsidRDefault="001E3886" w:rsidP="00AD14A4">
      <w:r w:rsidRPr="001E3886">
        <w:t>- п.6 Руководства по эксплуатации БВЕК.43 1110.04 РЭ на МЕТЕОСКОП –М;</w:t>
      </w:r>
    </w:p>
    <w:p w:rsidR="001E3886" w:rsidRPr="001E3886" w:rsidRDefault="001E3886" w:rsidP="00AD14A4">
      <w:r w:rsidRPr="001E3886">
        <w:t>- п.5.2.6 Руководства по эксплуатации  4381-002-76596538-05РЭ шумомера "Октава 101-АМ";</w:t>
      </w:r>
    </w:p>
    <w:p w:rsidR="001E3886" w:rsidRPr="001E3886" w:rsidRDefault="001E3886" w:rsidP="00AD14A4">
      <w:r w:rsidRPr="001E3886">
        <w:t>- Приказ Минтруда России от 24.01.2014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(Зарегистрировано в Минюсте России 21.03.2014 N 31689);</w:t>
      </w:r>
    </w:p>
    <w:p w:rsidR="001E3886" w:rsidRPr="001E3886" w:rsidRDefault="001E3886" w:rsidP="00AD14A4">
      <w:r w:rsidRPr="001E3886">
        <w:t>- ГОСТ ISO 9612-2016. "Межгосударственный стандарт. Акустика. Измерения шума для оценки его воздействия на человека. Метод измерений на рабочих местах" (утв. и введен в действие Приказом Росстандарта от 01.09.2017  N 1481-ст);</w:t>
      </w:r>
    </w:p>
    <w:p w:rsidR="001E3886" w:rsidRPr="001E3886" w:rsidRDefault="001E3886" w:rsidP="00AD14A4">
      <w:r w:rsidRPr="001E3886">
        <w:t>- СанПиН 2.2.4.3359-16 "Санитарно-эпидемиологические требования к физическим факторам на рабочих местах" (утв. и введен в действие Постановлением Российской Федерации от 21.06.2017 N 81).</w:t>
      </w:r>
    </w:p>
    <w:p w:rsidR="001E3886" w:rsidRPr="001E3886" w:rsidRDefault="001E3886" w:rsidP="00A907F6">
      <w:pPr>
        <w:pStyle w:val="a6"/>
      </w:pPr>
      <w:r w:rsidRPr="001E3886">
        <w:t>6. Сведения об источнике шума:</w:t>
      </w:r>
    </w:p>
    <w:p w:rsidR="001E3886" w:rsidRPr="001E3886" w:rsidRDefault="001E3886" w:rsidP="00072388">
      <w:r w:rsidRPr="001E3886">
        <w:t xml:space="preserve">  Автомобиль УАЗ 2206, г. н. B450KO </w:t>
      </w:r>
    </w:p>
    <w:p w:rsidR="001E3886" w:rsidRPr="001E3886" w:rsidRDefault="001E3886" w:rsidP="007C56B5">
      <w:pPr>
        <w:pStyle w:val="a6"/>
      </w:pPr>
      <w:r w:rsidRPr="001E3886">
        <w:t>7. Стратегия измерения шума на рабочем месте в соответствии с ГОСТ ISO 9612-2016:</w:t>
      </w:r>
    </w:p>
    <w:p w:rsidR="001E3886" w:rsidRPr="001E3886" w:rsidRDefault="001E3886" w:rsidP="007C56B5">
      <w:r w:rsidRPr="001E3886">
        <w:t xml:space="preserve"> - на основе рабочей операции</w:t>
      </w:r>
    </w:p>
    <w:p w:rsidR="001E3886" w:rsidRPr="001E3886" w:rsidRDefault="001E3886" w:rsidP="00034251">
      <w:pPr>
        <w:pStyle w:val="a6"/>
        <w:rPr>
          <w:b w:val="0"/>
        </w:rPr>
      </w:pPr>
      <w:r w:rsidRPr="001E3886">
        <w:t>8. Дополнительные сведения о рабочей обстановке и условиях измерения:</w:t>
      </w:r>
      <w:r w:rsidRPr="001E3886">
        <w:rPr>
          <w:b w:val="0"/>
        </w:rPr>
        <w:t xml:space="preserve">  </w:t>
      </w:r>
    </w:p>
    <w:p w:rsidR="001E3886" w:rsidRPr="001E3886" w:rsidRDefault="001E3886" w:rsidP="00252748">
      <w:pPr>
        <w:keepLines/>
        <w:jc w:val="both"/>
        <w:rPr>
          <w:color w:val="000000"/>
          <w:sz w:val="20"/>
          <w:szCs w:val="20"/>
          <w:lang w:eastAsia="x-none"/>
        </w:rPr>
      </w:pPr>
      <w:r w:rsidRPr="001E3886">
        <w:rPr>
          <w:color w:val="000000"/>
          <w:sz w:val="20"/>
          <w:szCs w:val="20"/>
          <w:lang w:eastAsia="x-none"/>
        </w:rPr>
        <w:t>- температура окружающей среды не превышает допустимых значений паспорта эксплуатации средства измерения, указанного в п. 4 протокола;</w:t>
      </w:r>
    </w:p>
    <w:p w:rsidR="001E3886" w:rsidRPr="001E3886" w:rsidRDefault="001E3886" w:rsidP="00252748">
      <w:pPr>
        <w:keepLines/>
        <w:jc w:val="both"/>
        <w:rPr>
          <w:color w:val="000000"/>
          <w:sz w:val="20"/>
          <w:szCs w:val="20"/>
          <w:lang w:eastAsia="x-none"/>
        </w:rPr>
      </w:pPr>
      <w:r w:rsidRPr="001E3886">
        <w:rPr>
          <w:color w:val="000000"/>
          <w:sz w:val="20"/>
          <w:szCs w:val="20"/>
          <w:lang w:eastAsia="x-none"/>
        </w:rPr>
        <w:t>- отклонения от нормальных условий работ и в действиях работника во время проведения измерений не выявлены;</w:t>
      </w:r>
    </w:p>
    <w:p w:rsidR="001E3886" w:rsidRPr="001E3886" w:rsidRDefault="001E3886" w:rsidP="00252748">
      <w:pPr>
        <w:keepLines/>
        <w:jc w:val="both"/>
        <w:rPr>
          <w:color w:val="000000"/>
          <w:sz w:val="20"/>
          <w:szCs w:val="20"/>
          <w:lang w:eastAsia="x-none"/>
        </w:rPr>
      </w:pPr>
      <w:r w:rsidRPr="001E3886">
        <w:rPr>
          <w:color w:val="000000"/>
          <w:sz w:val="20"/>
          <w:szCs w:val="20"/>
          <w:lang w:eastAsia="x-none"/>
        </w:rPr>
        <w:t>- нетипичные источники шума отсутствуют;</w:t>
      </w:r>
    </w:p>
    <w:p w:rsidR="001E3886" w:rsidRPr="001E3886" w:rsidRDefault="001E3886" w:rsidP="00252748">
      <w:pPr>
        <w:keepLines/>
        <w:jc w:val="both"/>
        <w:rPr>
          <w:color w:val="000000"/>
          <w:sz w:val="20"/>
          <w:szCs w:val="20"/>
          <w:lang w:eastAsia="x-none"/>
        </w:rPr>
      </w:pPr>
      <w:r w:rsidRPr="001E3886">
        <w:rPr>
          <w:color w:val="000000"/>
          <w:sz w:val="20"/>
          <w:szCs w:val="20"/>
          <w:lang w:eastAsia="x-none"/>
        </w:rPr>
        <w:lastRenderedPageBreak/>
        <w:t>- события, которые могли оказать влияние на результат измерений, отсутствуют.</w:t>
      </w:r>
    </w:p>
    <w:p w:rsidR="001E3886" w:rsidRPr="001E3886" w:rsidRDefault="001E3886" w:rsidP="00A907F6">
      <w:pPr>
        <w:pStyle w:val="a6"/>
      </w:pPr>
      <w:r w:rsidRPr="001E3886">
        <w:t xml:space="preserve">9. Измеренные величины показателей шума на рабочем месте: </w:t>
      </w:r>
    </w:p>
    <w:tbl>
      <w:tblPr>
        <w:tblW w:w="10801" w:type="dxa"/>
        <w:jc w:val="center"/>
        <w:tblInd w:w="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9"/>
        <w:gridCol w:w="1962"/>
        <w:gridCol w:w="1559"/>
        <w:gridCol w:w="1654"/>
        <w:gridCol w:w="1359"/>
        <w:gridCol w:w="968"/>
      </w:tblGrid>
      <w:tr w:rsidR="001E3886" w:rsidRPr="001E3886" w:rsidTr="00C50EA7">
        <w:trPr>
          <w:jc w:val="center"/>
        </w:trPr>
        <w:tc>
          <w:tcPr>
            <w:tcW w:w="3299" w:type="dxa"/>
            <w:vMerge w:val="restart"/>
            <w:vAlign w:val="center"/>
          </w:tcPr>
          <w:p w:rsidR="001E3886" w:rsidRPr="001E3886" w:rsidRDefault="001E3886" w:rsidP="00712506">
            <w:pPr>
              <w:pStyle w:val="a8"/>
            </w:pPr>
            <w:bookmarkStart w:id="71" w:name="izm_table1"/>
            <w:bookmarkStart w:id="72" w:name="izm_param"/>
            <w:bookmarkEnd w:id="71"/>
            <w:bookmarkEnd w:id="72"/>
            <w:r w:rsidRPr="001E3886">
              <w:t>Рабочая операция</w:t>
            </w:r>
          </w:p>
        </w:tc>
        <w:tc>
          <w:tcPr>
            <w:tcW w:w="5175" w:type="dxa"/>
            <w:gridSpan w:val="3"/>
            <w:vAlign w:val="center"/>
          </w:tcPr>
          <w:p w:rsidR="001E3886" w:rsidRPr="001E3886" w:rsidRDefault="001E3886" w:rsidP="00712506">
            <w:pPr>
              <w:pStyle w:val="a8"/>
            </w:pPr>
            <w:r w:rsidRPr="001E3886">
              <w:t>Результаты измерений</w:t>
            </w:r>
          </w:p>
        </w:tc>
        <w:tc>
          <w:tcPr>
            <w:tcW w:w="2327" w:type="dxa"/>
            <w:gridSpan w:val="2"/>
            <w:vAlign w:val="center"/>
          </w:tcPr>
          <w:p w:rsidR="001E3886" w:rsidRPr="001E3886" w:rsidRDefault="001E3886" w:rsidP="00712506">
            <w:pPr>
              <w:pStyle w:val="a8"/>
            </w:pPr>
            <w:r w:rsidRPr="001E3886">
              <w:t>Продолжительность операции, мин</w:t>
            </w:r>
          </w:p>
        </w:tc>
      </w:tr>
      <w:tr w:rsidR="001E3886" w:rsidRPr="001E3886" w:rsidTr="00C50EA7">
        <w:trPr>
          <w:jc w:val="center"/>
        </w:trPr>
        <w:tc>
          <w:tcPr>
            <w:tcW w:w="3299" w:type="dxa"/>
            <w:vMerge/>
            <w:vAlign w:val="center"/>
          </w:tcPr>
          <w:p w:rsidR="001E3886" w:rsidRPr="001E3886" w:rsidRDefault="001E3886" w:rsidP="007C56B5">
            <w:pPr>
              <w:pStyle w:val="a8"/>
            </w:pPr>
          </w:p>
        </w:tc>
        <w:tc>
          <w:tcPr>
            <w:tcW w:w="1962" w:type="dxa"/>
            <w:vAlign w:val="center"/>
          </w:tcPr>
          <w:p w:rsidR="001E3886" w:rsidRPr="001E3886" w:rsidRDefault="001E3886" w:rsidP="00712506">
            <w:pPr>
              <w:pStyle w:val="a8"/>
            </w:pPr>
            <w:bookmarkStart w:id="73" w:name="izm_level"/>
            <w:bookmarkEnd w:id="73"/>
            <w:r w:rsidRPr="001E3886">
              <w:t xml:space="preserve">Уровень звука, дБА (не менее трех измерений) 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C56B5">
            <w:pPr>
              <w:pStyle w:val="a8"/>
            </w:pPr>
            <w:bookmarkStart w:id="74" w:name="izm_level_times"/>
            <w:bookmarkEnd w:id="74"/>
            <w:r w:rsidRPr="001E3886">
              <w:t>Длительность каждого измерения, мин</w:t>
            </w:r>
          </w:p>
        </w:tc>
        <w:tc>
          <w:tcPr>
            <w:tcW w:w="1654" w:type="dxa"/>
            <w:vAlign w:val="center"/>
          </w:tcPr>
          <w:p w:rsidR="001E3886" w:rsidRPr="001E3886" w:rsidRDefault="001E3886" w:rsidP="007C56B5">
            <w:pPr>
              <w:pStyle w:val="a8"/>
            </w:pPr>
            <w:bookmarkStart w:id="75" w:name="izm_ekv_level"/>
            <w:bookmarkEnd w:id="75"/>
            <w:r w:rsidRPr="001E3886">
              <w:t>Эквивалентный уровень за операцию, дБА</w:t>
            </w:r>
          </w:p>
        </w:tc>
        <w:tc>
          <w:tcPr>
            <w:tcW w:w="1359" w:type="dxa"/>
            <w:vAlign w:val="center"/>
          </w:tcPr>
          <w:p w:rsidR="001E3886" w:rsidRPr="001E3886" w:rsidRDefault="001E3886" w:rsidP="007C56B5">
            <w:pPr>
              <w:pStyle w:val="a8"/>
            </w:pPr>
            <w:bookmarkStart w:id="76" w:name="izm_time"/>
            <w:bookmarkEnd w:id="76"/>
            <w:r w:rsidRPr="001E3886">
              <w:t>Результаты наблюдений</w:t>
            </w:r>
          </w:p>
        </w:tc>
        <w:tc>
          <w:tcPr>
            <w:tcW w:w="968" w:type="dxa"/>
            <w:vAlign w:val="center"/>
          </w:tcPr>
          <w:p w:rsidR="001E3886" w:rsidRPr="001E3886" w:rsidRDefault="001E3886" w:rsidP="007C56B5">
            <w:pPr>
              <w:pStyle w:val="a8"/>
            </w:pPr>
            <w:bookmarkStart w:id="77" w:name="izm_avg_time"/>
            <w:bookmarkEnd w:id="77"/>
            <w:r w:rsidRPr="001E3886">
              <w:t xml:space="preserve">Средняя </w:t>
            </w:r>
          </w:p>
        </w:tc>
      </w:tr>
      <w:tr w:rsidR="001E3886" w:rsidRPr="001E3886" w:rsidTr="00C50EA7">
        <w:trPr>
          <w:jc w:val="center"/>
        </w:trPr>
        <w:tc>
          <w:tcPr>
            <w:tcW w:w="3299" w:type="dxa"/>
            <w:vAlign w:val="center"/>
          </w:tcPr>
          <w:p w:rsidR="001E3886" w:rsidRPr="001E3886" w:rsidRDefault="001E3886" w:rsidP="007C56B5">
            <w:pPr>
              <w:pStyle w:val="a8"/>
            </w:pPr>
            <w:r w:rsidRPr="001E3886">
              <w:t>Управление автомобилем</w:t>
            </w:r>
          </w:p>
        </w:tc>
        <w:tc>
          <w:tcPr>
            <w:tcW w:w="1962" w:type="dxa"/>
            <w:vAlign w:val="center"/>
          </w:tcPr>
          <w:p w:rsidR="001E3886" w:rsidRPr="001E3886" w:rsidRDefault="001E3886" w:rsidP="00712506">
            <w:pPr>
              <w:pStyle w:val="a8"/>
            </w:pPr>
            <w:r w:rsidRPr="001E3886">
              <w:t>64.6; 63.6; 68.2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C56B5">
            <w:pPr>
              <w:pStyle w:val="a8"/>
            </w:pPr>
            <w:r w:rsidRPr="001E3886">
              <w:t>5</w:t>
            </w:r>
          </w:p>
        </w:tc>
        <w:tc>
          <w:tcPr>
            <w:tcW w:w="1654" w:type="dxa"/>
            <w:vAlign w:val="center"/>
          </w:tcPr>
          <w:p w:rsidR="001E3886" w:rsidRPr="001E3886" w:rsidRDefault="001E3886" w:rsidP="007C56B5">
            <w:pPr>
              <w:pStyle w:val="a8"/>
            </w:pPr>
            <w:r w:rsidRPr="001E3886">
              <w:t>65.9</w:t>
            </w:r>
          </w:p>
        </w:tc>
        <w:tc>
          <w:tcPr>
            <w:tcW w:w="1359" w:type="dxa"/>
            <w:vAlign w:val="center"/>
          </w:tcPr>
          <w:p w:rsidR="001E3886" w:rsidRPr="001E3886" w:rsidRDefault="001E3886" w:rsidP="007C56B5">
            <w:pPr>
              <w:pStyle w:val="a8"/>
            </w:pPr>
            <w:r w:rsidRPr="001E3886">
              <w:t>384</w:t>
            </w:r>
          </w:p>
        </w:tc>
        <w:tc>
          <w:tcPr>
            <w:tcW w:w="968" w:type="dxa"/>
            <w:vAlign w:val="center"/>
          </w:tcPr>
          <w:p w:rsidR="001E3886" w:rsidRPr="001E3886" w:rsidRDefault="001E3886" w:rsidP="007C56B5">
            <w:pPr>
              <w:pStyle w:val="a8"/>
            </w:pPr>
            <w:r w:rsidRPr="001E3886">
              <w:t>384</w:t>
            </w:r>
          </w:p>
        </w:tc>
      </w:tr>
    </w:tbl>
    <w:p w:rsidR="001E3886" w:rsidRPr="001E3886" w:rsidRDefault="001E3886">
      <w:pPr>
        <w:rPr>
          <w:sz w:val="2"/>
          <w:szCs w:val="2"/>
        </w:rPr>
      </w:pPr>
    </w:p>
    <w:p w:rsidR="001E3886" w:rsidRPr="001E3886" w:rsidRDefault="001E3886" w:rsidP="00FE033F">
      <w:pPr>
        <w:pStyle w:val="a6"/>
      </w:pPr>
      <w:bookmarkStart w:id="78" w:name="izm_descr"/>
      <w:bookmarkEnd w:id="78"/>
      <w:r w:rsidRPr="001E3886">
        <w:t>10. Результат вычисления измеренных величин показателей шума:</w:t>
      </w:r>
    </w:p>
    <w:p w:rsidR="001E3886" w:rsidRPr="001E3886" w:rsidRDefault="001E3886" w:rsidP="00FE033F">
      <w:pPr>
        <w:pStyle w:val="a6"/>
      </w:pPr>
      <w:r w:rsidRPr="001E3886">
        <w:rPr>
          <w:b w:val="0"/>
          <w:color w:val="auto"/>
        </w:rPr>
        <w:t>Эквивалентный уровень звука за 8-часовой рабочий день на данном рабочем месте составляет 64.9 дБА со стандартной неопределенностью, равной 1.87 дБА.</w:t>
      </w:r>
      <w:r w:rsidRPr="001E3886">
        <w:rPr>
          <w:b w:val="0"/>
          <w:color w:val="auto"/>
        </w:rPr>
        <w:br/>
      </w:r>
      <w:r w:rsidRPr="001E3886">
        <w:t>11. Результат оценки вредных и (или) опасных производственных факторов:</w:t>
      </w:r>
    </w:p>
    <w:tbl>
      <w:tblPr>
        <w:tblW w:w="5126" w:type="pct"/>
        <w:jc w:val="center"/>
        <w:tblInd w:w="-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8"/>
        <w:gridCol w:w="2318"/>
        <w:gridCol w:w="2318"/>
        <w:gridCol w:w="2319"/>
      </w:tblGrid>
      <w:tr w:rsidR="001E3886" w:rsidRPr="001E3886" w:rsidTr="006939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28" w:type="dxa"/>
            <w:vAlign w:val="center"/>
          </w:tcPr>
          <w:p w:rsidR="001E3886" w:rsidRPr="001E3886" w:rsidRDefault="001E3886" w:rsidP="00E576CE">
            <w:pPr>
              <w:pStyle w:val="a8"/>
            </w:pPr>
            <w:r w:rsidRPr="001E3886">
              <w:t>Фактор</w:t>
            </w:r>
          </w:p>
        </w:tc>
        <w:tc>
          <w:tcPr>
            <w:tcW w:w="2318" w:type="dxa"/>
            <w:vAlign w:val="center"/>
          </w:tcPr>
          <w:p w:rsidR="001E3886" w:rsidRPr="001E3886" w:rsidRDefault="001E3886" w:rsidP="00E576CE">
            <w:pPr>
              <w:pStyle w:val="a8"/>
            </w:pPr>
            <w:r w:rsidRPr="001E3886">
              <w:t>Фактическое значение</w:t>
            </w:r>
          </w:p>
        </w:tc>
        <w:tc>
          <w:tcPr>
            <w:tcW w:w="2318" w:type="dxa"/>
            <w:vAlign w:val="center"/>
          </w:tcPr>
          <w:p w:rsidR="001E3886" w:rsidRPr="001E3886" w:rsidRDefault="001E3886" w:rsidP="00E576CE">
            <w:pPr>
              <w:pStyle w:val="a8"/>
            </w:pPr>
            <w:r w:rsidRPr="001E3886">
              <w:t>Нормативное значение</w:t>
            </w:r>
          </w:p>
        </w:tc>
        <w:tc>
          <w:tcPr>
            <w:tcW w:w="2319" w:type="dxa"/>
            <w:vAlign w:val="center"/>
          </w:tcPr>
          <w:p w:rsidR="001E3886" w:rsidRPr="001E3886" w:rsidRDefault="001E3886" w:rsidP="00E576CE">
            <w:pPr>
              <w:pStyle w:val="a8"/>
            </w:pPr>
            <w:r w:rsidRPr="001E3886">
              <w:t>Класс условий труда</w:t>
            </w:r>
          </w:p>
        </w:tc>
      </w:tr>
      <w:tr w:rsidR="001E3886" w:rsidRPr="001E3886" w:rsidTr="006939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28" w:type="dxa"/>
            <w:vAlign w:val="center"/>
          </w:tcPr>
          <w:p w:rsidR="001E3886" w:rsidRPr="001E3886" w:rsidRDefault="001E3886" w:rsidP="00E576CE">
            <w:pPr>
              <w:pStyle w:val="a8"/>
            </w:pPr>
            <w:r w:rsidRPr="001E3886">
              <w:t>Эквивалентный уровень звука за 8-</w:t>
            </w:r>
            <w:bookmarkStart w:id="79" w:name="Lekv"/>
            <w:bookmarkEnd w:id="79"/>
            <w:r w:rsidRPr="001E3886">
              <w:t>часовой рабочий день, дБА</w:t>
            </w:r>
          </w:p>
        </w:tc>
        <w:tc>
          <w:tcPr>
            <w:tcW w:w="2318" w:type="dxa"/>
            <w:vAlign w:val="center"/>
          </w:tcPr>
          <w:p w:rsidR="001E3886" w:rsidRPr="001E3886" w:rsidRDefault="001E3886" w:rsidP="00E576CE">
            <w:pPr>
              <w:pStyle w:val="a8"/>
            </w:pPr>
            <w:r w:rsidRPr="001E3886">
              <w:t>64.9</w:t>
            </w:r>
          </w:p>
        </w:tc>
        <w:tc>
          <w:tcPr>
            <w:tcW w:w="2318" w:type="dxa"/>
            <w:vAlign w:val="center"/>
          </w:tcPr>
          <w:p w:rsidR="001E3886" w:rsidRPr="001E3886" w:rsidRDefault="001E3886" w:rsidP="00E576CE">
            <w:pPr>
              <w:pStyle w:val="a8"/>
            </w:pPr>
            <w:r w:rsidRPr="001E3886">
              <w:t>80</w:t>
            </w:r>
          </w:p>
        </w:tc>
        <w:tc>
          <w:tcPr>
            <w:tcW w:w="2319" w:type="dxa"/>
            <w:vAlign w:val="center"/>
          </w:tcPr>
          <w:p w:rsidR="001E3886" w:rsidRPr="001E3886" w:rsidRDefault="001E3886" w:rsidP="00E576CE">
            <w:pPr>
              <w:pStyle w:val="a8"/>
            </w:pPr>
            <w:r w:rsidRPr="001E3886">
              <w:t>2</w:t>
            </w:r>
          </w:p>
        </w:tc>
      </w:tr>
    </w:tbl>
    <w:p w:rsidR="001E3886" w:rsidRPr="001E3886" w:rsidRDefault="001E3886" w:rsidP="009A23D0">
      <w:pPr>
        <w:pStyle w:val="a6"/>
      </w:pPr>
      <w:r w:rsidRPr="001E3886">
        <w:t>12. Специалист(ы), проводивший измерения: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559"/>
        <w:gridCol w:w="346"/>
        <w:gridCol w:w="2230"/>
        <w:gridCol w:w="342"/>
        <w:gridCol w:w="3943"/>
      </w:tblGrid>
      <w:tr w:rsidR="001E3886" w:rsidRPr="001E3886" w:rsidTr="005E098A">
        <w:trPr>
          <w:trHeight w:val="284"/>
        </w:trPr>
        <w:tc>
          <w:tcPr>
            <w:tcW w:w="170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9A23D0">
            <w:pPr>
              <w:pStyle w:val="a6"/>
              <w:jc w:val="center"/>
              <w:rPr>
                <w:b w:val="0"/>
              </w:rPr>
            </w:pPr>
            <w:r w:rsidRPr="001E3886">
              <w:rPr>
                <w:b w:val="0"/>
              </w:rPr>
              <w:t>Главный специалист</w:t>
            </w:r>
          </w:p>
        </w:tc>
        <w:tc>
          <w:tcPr>
            <w:tcW w:w="166" w:type="pct"/>
            <w:shd w:val="clear" w:color="auto" w:fill="auto"/>
            <w:vAlign w:val="bottom"/>
          </w:tcPr>
          <w:p w:rsidR="001E3886" w:rsidRPr="001E3886" w:rsidRDefault="001E3886" w:rsidP="009A23D0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107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9A23D0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164" w:type="pct"/>
            <w:shd w:val="clear" w:color="auto" w:fill="auto"/>
            <w:vAlign w:val="bottom"/>
          </w:tcPr>
          <w:p w:rsidR="001E3886" w:rsidRPr="001E3886" w:rsidRDefault="001E3886" w:rsidP="009A23D0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189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9A23D0">
            <w:pPr>
              <w:pStyle w:val="a6"/>
              <w:jc w:val="center"/>
              <w:rPr>
                <w:b w:val="0"/>
              </w:rPr>
            </w:pPr>
            <w:r w:rsidRPr="001E3886">
              <w:rPr>
                <w:b w:val="0"/>
              </w:rPr>
              <w:t>Тыливанов А.Э.</w:t>
            </w:r>
          </w:p>
        </w:tc>
      </w:tr>
      <w:tr w:rsidR="001E3886" w:rsidRPr="001E3886" w:rsidTr="005E098A">
        <w:trPr>
          <w:trHeight w:val="284"/>
        </w:trPr>
        <w:tc>
          <w:tcPr>
            <w:tcW w:w="1708" w:type="pct"/>
            <w:tcBorders>
              <w:top w:val="single" w:sz="4" w:space="0" w:color="auto"/>
            </w:tcBorders>
          </w:tcPr>
          <w:p w:rsidR="001E3886" w:rsidRPr="001E3886" w:rsidRDefault="001E3886" w:rsidP="009A23D0">
            <w:pPr>
              <w:pStyle w:val="a6"/>
              <w:jc w:val="center"/>
              <w:rPr>
                <w:b w:val="0"/>
                <w:vertAlign w:val="superscript"/>
              </w:rPr>
            </w:pPr>
            <w:r w:rsidRPr="001E3886">
              <w:rPr>
                <w:b w:val="0"/>
                <w:vertAlign w:val="superscript"/>
              </w:rPr>
              <w:t>(должность)</w:t>
            </w:r>
          </w:p>
        </w:tc>
        <w:tc>
          <w:tcPr>
            <w:tcW w:w="166" w:type="pct"/>
          </w:tcPr>
          <w:p w:rsidR="001E3886" w:rsidRPr="001E3886" w:rsidRDefault="001E3886" w:rsidP="009A23D0">
            <w:pPr>
              <w:pStyle w:val="a6"/>
              <w:jc w:val="center"/>
              <w:rPr>
                <w:b w:val="0"/>
                <w:vertAlign w:val="superscript"/>
              </w:rPr>
            </w:pPr>
          </w:p>
        </w:tc>
        <w:tc>
          <w:tcPr>
            <w:tcW w:w="1070" w:type="pct"/>
            <w:tcBorders>
              <w:top w:val="single" w:sz="4" w:space="0" w:color="auto"/>
            </w:tcBorders>
          </w:tcPr>
          <w:p w:rsidR="001E3886" w:rsidRPr="001E3886" w:rsidRDefault="001E3886" w:rsidP="009A23D0">
            <w:pPr>
              <w:pStyle w:val="a6"/>
              <w:jc w:val="center"/>
              <w:rPr>
                <w:b w:val="0"/>
                <w:vertAlign w:val="superscript"/>
              </w:rPr>
            </w:pPr>
            <w:r w:rsidRPr="001E3886">
              <w:rPr>
                <w:b w:val="0"/>
                <w:vertAlign w:val="superscript"/>
              </w:rPr>
              <w:t>(подпись)</w:t>
            </w:r>
          </w:p>
        </w:tc>
        <w:tc>
          <w:tcPr>
            <w:tcW w:w="164" w:type="pct"/>
          </w:tcPr>
          <w:p w:rsidR="001E3886" w:rsidRPr="001E3886" w:rsidRDefault="001E3886" w:rsidP="009A23D0">
            <w:pPr>
              <w:pStyle w:val="a6"/>
              <w:jc w:val="center"/>
              <w:rPr>
                <w:b w:val="0"/>
                <w:vertAlign w:val="superscript"/>
              </w:rPr>
            </w:pPr>
          </w:p>
        </w:tc>
        <w:tc>
          <w:tcPr>
            <w:tcW w:w="1892" w:type="pct"/>
            <w:tcBorders>
              <w:top w:val="single" w:sz="4" w:space="0" w:color="auto"/>
            </w:tcBorders>
          </w:tcPr>
          <w:p w:rsidR="001E3886" w:rsidRPr="001E3886" w:rsidRDefault="001E3886" w:rsidP="009A23D0">
            <w:pPr>
              <w:pStyle w:val="a6"/>
              <w:jc w:val="center"/>
              <w:rPr>
                <w:b w:val="0"/>
                <w:vertAlign w:val="superscript"/>
              </w:rPr>
            </w:pPr>
            <w:r w:rsidRPr="001E3886">
              <w:rPr>
                <w:b w:val="0"/>
                <w:vertAlign w:val="superscript"/>
              </w:rPr>
              <w:t>(Ф.И.О.)</w:t>
            </w:r>
          </w:p>
        </w:tc>
      </w:tr>
    </w:tbl>
    <w:p w:rsidR="001E3886" w:rsidRPr="001E3886" w:rsidRDefault="001E3886" w:rsidP="009A23D0">
      <w:pPr>
        <w:pStyle w:val="a6"/>
      </w:pPr>
      <w:r w:rsidRPr="001E3886">
        <w:t xml:space="preserve">13. Ответственное лицо ИЛ:     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559"/>
        <w:gridCol w:w="342"/>
        <w:gridCol w:w="2230"/>
        <w:gridCol w:w="342"/>
        <w:gridCol w:w="3947"/>
      </w:tblGrid>
      <w:tr w:rsidR="001E3886" w:rsidRPr="001E3886" w:rsidTr="009A23D0">
        <w:trPr>
          <w:trHeight w:val="284"/>
        </w:trPr>
        <w:tc>
          <w:tcPr>
            <w:tcW w:w="17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3886" w:rsidRPr="001E3886" w:rsidRDefault="001E3886" w:rsidP="009A23D0">
            <w:pPr>
              <w:pStyle w:val="a6"/>
              <w:jc w:val="center"/>
              <w:rPr>
                <w:b w:val="0"/>
              </w:rPr>
            </w:pPr>
            <w:r w:rsidRPr="001E3886">
              <w:rPr>
                <w:b w:val="0"/>
              </w:rPr>
              <w:t>Заместитель начальника ИЛ ООО "НОЦОТ"</w:t>
            </w:r>
          </w:p>
        </w:tc>
        <w:tc>
          <w:tcPr>
            <w:tcW w:w="164" w:type="pct"/>
            <w:shd w:val="clear" w:color="auto" w:fill="auto"/>
            <w:vAlign w:val="center"/>
          </w:tcPr>
          <w:p w:rsidR="001E3886" w:rsidRPr="001E3886" w:rsidRDefault="001E3886" w:rsidP="009A23D0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10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3886" w:rsidRPr="001E3886" w:rsidRDefault="001E3886" w:rsidP="009A23D0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164" w:type="pct"/>
            <w:shd w:val="clear" w:color="auto" w:fill="auto"/>
            <w:vAlign w:val="center"/>
          </w:tcPr>
          <w:p w:rsidR="001E3886" w:rsidRPr="001E3886" w:rsidRDefault="001E3886" w:rsidP="009A23D0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18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3886" w:rsidRPr="001E3886" w:rsidRDefault="001E3886" w:rsidP="009A23D0">
            <w:pPr>
              <w:pStyle w:val="a6"/>
              <w:jc w:val="center"/>
              <w:rPr>
                <w:b w:val="0"/>
              </w:rPr>
            </w:pPr>
            <w:r w:rsidRPr="001E3886">
              <w:rPr>
                <w:b w:val="0"/>
              </w:rPr>
              <w:t>Силина Е.В.</w:t>
            </w:r>
          </w:p>
        </w:tc>
      </w:tr>
      <w:tr w:rsidR="001E3886" w:rsidRPr="001E3886" w:rsidTr="009A23D0">
        <w:trPr>
          <w:trHeight w:val="284"/>
        </w:trPr>
        <w:tc>
          <w:tcPr>
            <w:tcW w:w="1708" w:type="pct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9A23D0">
            <w:pPr>
              <w:pStyle w:val="a6"/>
              <w:jc w:val="center"/>
              <w:rPr>
                <w:b w:val="0"/>
                <w:vertAlign w:val="superscript"/>
              </w:rPr>
            </w:pPr>
            <w:r w:rsidRPr="001E3886">
              <w:rPr>
                <w:b w:val="0"/>
                <w:vertAlign w:val="superscript"/>
              </w:rPr>
              <w:t>(должность)</w:t>
            </w:r>
          </w:p>
        </w:tc>
        <w:tc>
          <w:tcPr>
            <w:tcW w:w="164" w:type="pct"/>
            <w:vAlign w:val="center"/>
          </w:tcPr>
          <w:p w:rsidR="001E3886" w:rsidRPr="001E3886" w:rsidRDefault="001E3886" w:rsidP="009A23D0">
            <w:pPr>
              <w:pStyle w:val="a6"/>
              <w:jc w:val="center"/>
              <w:rPr>
                <w:b w:val="0"/>
                <w:vertAlign w:val="superscript"/>
              </w:rPr>
            </w:pP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9A23D0">
            <w:pPr>
              <w:pStyle w:val="a6"/>
              <w:jc w:val="center"/>
              <w:rPr>
                <w:b w:val="0"/>
                <w:vertAlign w:val="superscript"/>
              </w:rPr>
            </w:pPr>
            <w:r w:rsidRPr="001E3886">
              <w:rPr>
                <w:b w:val="0"/>
                <w:vertAlign w:val="superscript"/>
              </w:rPr>
              <w:t>(подпись)</w:t>
            </w:r>
          </w:p>
        </w:tc>
        <w:tc>
          <w:tcPr>
            <w:tcW w:w="164" w:type="pct"/>
            <w:vAlign w:val="center"/>
          </w:tcPr>
          <w:p w:rsidR="001E3886" w:rsidRPr="001E3886" w:rsidRDefault="001E3886" w:rsidP="009A23D0">
            <w:pPr>
              <w:pStyle w:val="a6"/>
              <w:jc w:val="center"/>
              <w:rPr>
                <w:b w:val="0"/>
                <w:vertAlign w:val="superscript"/>
              </w:rPr>
            </w:pPr>
          </w:p>
        </w:tc>
        <w:tc>
          <w:tcPr>
            <w:tcW w:w="1894" w:type="pct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9A23D0">
            <w:pPr>
              <w:pStyle w:val="a6"/>
              <w:jc w:val="center"/>
              <w:rPr>
                <w:b w:val="0"/>
                <w:vertAlign w:val="superscript"/>
              </w:rPr>
            </w:pPr>
            <w:r w:rsidRPr="001E3886">
              <w:rPr>
                <w:b w:val="0"/>
                <w:vertAlign w:val="superscript"/>
              </w:rPr>
              <w:t>(Ф.И.О.)</w:t>
            </w:r>
          </w:p>
        </w:tc>
      </w:tr>
    </w:tbl>
    <w:p w:rsidR="001E3886" w:rsidRPr="001E3886" w:rsidRDefault="001E3886" w:rsidP="00A907F6">
      <w:pPr>
        <w:pStyle w:val="a6"/>
      </w:pPr>
      <w:r w:rsidRPr="001E3886">
        <w:t>14. Заключение:</w:t>
      </w:r>
    </w:p>
    <w:p w:rsidR="001E3886" w:rsidRPr="001E3886" w:rsidRDefault="001E3886" w:rsidP="00D76DF8">
      <w:r w:rsidRPr="001E3886">
        <w:rPr>
          <w:bCs/>
        </w:rPr>
        <w:t>-</w:t>
      </w:r>
      <w:r w:rsidRPr="001E3886">
        <w:t xml:space="preserve"> фактический уровень вредного фактора соответствует гигиеническим нормативам;</w:t>
      </w:r>
      <w:r w:rsidRPr="001E3886">
        <w:br/>
        <w:t>- класс (подкласс) условий труда - 2</w:t>
      </w:r>
    </w:p>
    <w:p w:rsidR="001E3886" w:rsidRPr="001E3886" w:rsidRDefault="001E3886" w:rsidP="009A23D0">
      <w:pPr>
        <w:spacing w:before="120"/>
        <w:rPr>
          <w:b/>
          <w:color w:val="000000"/>
        </w:rPr>
      </w:pPr>
      <w:r w:rsidRPr="001E3886">
        <w:rPr>
          <w:rStyle w:val="a7"/>
        </w:rPr>
        <w:t xml:space="preserve">15. </w:t>
      </w:r>
      <w:r w:rsidRPr="001E3886">
        <w:rPr>
          <w:b/>
          <w:color w:val="000000"/>
        </w:rPr>
        <w:t>Эксперт(ы) по проведению специальной оценки условий труда: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414"/>
        <w:gridCol w:w="291"/>
        <w:gridCol w:w="3038"/>
        <w:gridCol w:w="290"/>
        <w:gridCol w:w="1736"/>
        <w:gridCol w:w="290"/>
        <w:gridCol w:w="3361"/>
      </w:tblGrid>
      <w:tr w:rsidR="001E3886" w:rsidRPr="001E3886" w:rsidTr="005E098A">
        <w:trPr>
          <w:trHeight w:val="284"/>
        </w:trPr>
        <w:tc>
          <w:tcPr>
            <w:tcW w:w="67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9A23D0">
            <w:pPr>
              <w:spacing w:before="120"/>
              <w:jc w:val="center"/>
              <w:rPr>
                <w:color w:val="000000"/>
              </w:rPr>
            </w:pPr>
            <w:r w:rsidRPr="001E3886">
              <w:rPr>
                <w:color w:val="000000"/>
              </w:rPr>
              <w:t>4600</w:t>
            </w:r>
          </w:p>
        </w:tc>
        <w:tc>
          <w:tcPr>
            <w:tcW w:w="139" w:type="pct"/>
            <w:shd w:val="clear" w:color="auto" w:fill="auto"/>
            <w:vAlign w:val="bottom"/>
          </w:tcPr>
          <w:p w:rsidR="001E3886" w:rsidRPr="001E3886" w:rsidRDefault="001E3886" w:rsidP="009A23D0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45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9A23D0">
            <w:pPr>
              <w:spacing w:before="120"/>
              <w:jc w:val="center"/>
              <w:rPr>
                <w:color w:val="000000"/>
              </w:rPr>
            </w:pPr>
            <w:r w:rsidRPr="001E3886">
              <w:rPr>
                <w:color w:val="000000"/>
              </w:rPr>
              <w:t>Главный специалист</w:t>
            </w:r>
          </w:p>
        </w:tc>
        <w:tc>
          <w:tcPr>
            <w:tcW w:w="139" w:type="pct"/>
            <w:shd w:val="clear" w:color="auto" w:fill="auto"/>
            <w:vAlign w:val="bottom"/>
          </w:tcPr>
          <w:p w:rsidR="001E3886" w:rsidRPr="001E3886" w:rsidRDefault="001E3886" w:rsidP="009A23D0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9A23D0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39" w:type="pct"/>
            <w:shd w:val="clear" w:color="auto" w:fill="auto"/>
            <w:vAlign w:val="bottom"/>
          </w:tcPr>
          <w:p w:rsidR="001E3886" w:rsidRPr="001E3886" w:rsidRDefault="001E3886" w:rsidP="009A23D0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61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9A23D0">
            <w:pPr>
              <w:spacing w:before="120"/>
              <w:jc w:val="center"/>
              <w:rPr>
                <w:color w:val="000000"/>
              </w:rPr>
            </w:pPr>
            <w:r w:rsidRPr="001E3886">
              <w:rPr>
                <w:color w:val="000000"/>
              </w:rPr>
              <w:t>Тыливанов А.Э.</w:t>
            </w:r>
          </w:p>
        </w:tc>
      </w:tr>
      <w:tr w:rsidR="001E3886" w:rsidRPr="001E3886" w:rsidTr="005E098A">
        <w:trPr>
          <w:trHeight w:val="284"/>
        </w:trPr>
        <w:tc>
          <w:tcPr>
            <w:tcW w:w="678" w:type="pct"/>
            <w:tcBorders>
              <w:top w:val="single" w:sz="4" w:space="0" w:color="auto"/>
            </w:tcBorders>
          </w:tcPr>
          <w:p w:rsidR="001E3886" w:rsidRPr="001E3886" w:rsidRDefault="001E3886" w:rsidP="009A23D0">
            <w:pPr>
              <w:spacing w:before="120"/>
              <w:jc w:val="center"/>
              <w:rPr>
                <w:color w:val="000000"/>
                <w:vertAlign w:val="superscript"/>
              </w:rPr>
            </w:pPr>
            <w:r w:rsidRPr="001E3886">
              <w:rPr>
                <w:color w:val="000000"/>
                <w:vertAlign w:val="superscript"/>
              </w:rPr>
              <w:t>(№ в реестре экспертов)</w:t>
            </w:r>
          </w:p>
        </w:tc>
        <w:tc>
          <w:tcPr>
            <w:tcW w:w="139" w:type="pct"/>
          </w:tcPr>
          <w:p w:rsidR="001E3886" w:rsidRPr="001E3886" w:rsidRDefault="001E3886" w:rsidP="009A23D0">
            <w:pPr>
              <w:spacing w:before="120"/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1458" w:type="pct"/>
            <w:tcBorders>
              <w:top w:val="single" w:sz="4" w:space="0" w:color="auto"/>
            </w:tcBorders>
          </w:tcPr>
          <w:p w:rsidR="001E3886" w:rsidRPr="001E3886" w:rsidRDefault="001E3886" w:rsidP="009A23D0">
            <w:pPr>
              <w:spacing w:before="120"/>
              <w:jc w:val="center"/>
              <w:rPr>
                <w:color w:val="000000"/>
                <w:vertAlign w:val="superscript"/>
              </w:rPr>
            </w:pPr>
            <w:r w:rsidRPr="001E3886">
              <w:rPr>
                <w:color w:val="000000"/>
                <w:vertAlign w:val="superscript"/>
              </w:rPr>
              <w:t>(должность)</w:t>
            </w:r>
          </w:p>
        </w:tc>
        <w:tc>
          <w:tcPr>
            <w:tcW w:w="139" w:type="pct"/>
          </w:tcPr>
          <w:p w:rsidR="001E3886" w:rsidRPr="001E3886" w:rsidRDefault="001E3886" w:rsidP="009A23D0">
            <w:pPr>
              <w:spacing w:before="120"/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833" w:type="pct"/>
            <w:tcBorders>
              <w:top w:val="single" w:sz="4" w:space="0" w:color="auto"/>
            </w:tcBorders>
          </w:tcPr>
          <w:p w:rsidR="001E3886" w:rsidRPr="001E3886" w:rsidRDefault="001E3886" w:rsidP="009A23D0">
            <w:pPr>
              <w:spacing w:before="120"/>
              <w:jc w:val="center"/>
              <w:rPr>
                <w:color w:val="000000"/>
                <w:vertAlign w:val="superscript"/>
              </w:rPr>
            </w:pPr>
            <w:r w:rsidRPr="001E3886">
              <w:rPr>
                <w:color w:val="000000"/>
                <w:vertAlign w:val="superscript"/>
              </w:rPr>
              <w:t>(подпись)</w:t>
            </w:r>
          </w:p>
        </w:tc>
        <w:tc>
          <w:tcPr>
            <w:tcW w:w="139" w:type="pct"/>
          </w:tcPr>
          <w:p w:rsidR="001E3886" w:rsidRPr="001E3886" w:rsidRDefault="001E3886" w:rsidP="009A23D0">
            <w:pPr>
              <w:spacing w:before="120"/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1613" w:type="pct"/>
            <w:tcBorders>
              <w:top w:val="single" w:sz="4" w:space="0" w:color="auto"/>
            </w:tcBorders>
          </w:tcPr>
          <w:p w:rsidR="001E3886" w:rsidRPr="001E3886" w:rsidRDefault="001E3886" w:rsidP="009A23D0">
            <w:pPr>
              <w:spacing w:before="120"/>
              <w:jc w:val="center"/>
              <w:rPr>
                <w:color w:val="000000"/>
                <w:vertAlign w:val="superscript"/>
              </w:rPr>
            </w:pPr>
            <w:r w:rsidRPr="001E3886">
              <w:rPr>
                <w:color w:val="000000"/>
                <w:vertAlign w:val="superscript"/>
              </w:rPr>
              <w:t>(Ф.И.О.)</w:t>
            </w:r>
          </w:p>
        </w:tc>
      </w:tr>
    </w:tbl>
    <w:p w:rsidR="001E3886" w:rsidRPr="001E3886" w:rsidRDefault="001E3886" w:rsidP="009A23D0">
      <w:pPr>
        <w:spacing w:before="120"/>
      </w:pPr>
    </w:p>
    <w:p w:rsidR="001E3886" w:rsidRPr="001E3886" w:rsidRDefault="001E3886" w:rsidP="009A2489">
      <w:pPr>
        <w:sectPr w:rsidR="001E3886" w:rsidRPr="001E3886" w:rsidSect="001E3886">
          <w:headerReference w:type="default" r:id="rId40"/>
          <w:footerReference w:type="default" r:id="rId41"/>
          <w:pgSz w:w="11906" w:h="16838"/>
          <w:pgMar w:top="851" w:right="851" w:bottom="1134" w:left="851" w:header="709" w:footer="181" w:gutter="0"/>
          <w:pgNumType w:start="1"/>
          <w:cols w:space="708"/>
          <w:docGrid w:linePitch="360"/>
        </w:sectPr>
      </w:pPr>
    </w:p>
    <w:p w:rsidR="001E3886" w:rsidRPr="001E3886" w:rsidRDefault="001E3886" w:rsidP="009A2489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037"/>
        <w:gridCol w:w="2038"/>
      </w:tblGrid>
      <w:tr w:rsidR="001E3886" w:rsidRPr="001E3886" w:rsidTr="00CD2C49">
        <w:trPr>
          <w:jc w:val="center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CD2C49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Общество с ограниченной ответственностью «Новосибирский областной центр охраны труда»; Регистрационный номер - 482 от 08.09.2017</w:t>
            </w:r>
          </w:p>
        </w:tc>
      </w:tr>
      <w:tr w:rsidR="001E3886" w:rsidRPr="001E3886" w:rsidTr="00CD2C49">
        <w:trPr>
          <w:jc w:val="center"/>
        </w:trPr>
        <w:tc>
          <w:tcPr>
            <w:tcW w:w="10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CD2C49">
            <w:pPr>
              <w:jc w:val="center"/>
              <w:rPr>
                <w:b/>
                <w:color w:val="000000"/>
                <w:sz w:val="18"/>
                <w:szCs w:val="18"/>
                <w:vertAlign w:val="superscript"/>
              </w:rPr>
            </w:pPr>
            <w:r w:rsidRPr="001E3886">
              <w:rPr>
                <w:color w:val="000000"/>
                <w:sz w:val="18"/>
                <w:szCs w:val="18"/>
              </w:rPr>
              <w:t xml:space="preserve"> </w:t>
            </w:r>
            <w:r w:rsidRPr="001E3886">
              <w:rPr>
                <w:color w:val="000000"/>
                <w:sz w:val="18"/>
                <w:szCs w:val="18"/>
                <w:vertAlign w:val="superscript"/>
              </w:rPr>
              <w:t xml:space="preserve">(полное наименование </w:t>
            </w:r>
            <w:r w:rsidRPr="001E3886">
              <w:rPr>
                <w:sz w:val="18"/>
                <w:szCs w:val="18"/>
                <w:vertAlign w:val="superscript"/>
              </w:rPr>
              <w:t>организации, проводящей специальную оценку условий труда</w:t>
            </w:r>
            <w:r w:rsidRPr="001E3886">
              <w:rPr>
                <w:color w:val="000000"/>
                <w:sz w:val="18"/>
                <w:szCs w:val="18"/>
                <w:vertAlign w:val="superscript"/>
              </w:rPr>
              <w:t>, регистрационный номер записи в реестре организаций, проводящих специальную оценку условий труда)</w:t>
            </w:r>
          </w:p>
        </w:tc>
      </w:tr>
      <w:tr w:rsidR="001E3886" w:rsidRPr="001E3886" w:rsidTr="00CD2C49">
        <w:trPr>
          <w:jc w:val="center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CD2C49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Регистрационный номер аттестата а</w:t>
            </w:r>
            <w:r w:rsidRPr="001E3886">
              <w:rPr>
                <w:color w:val="000000"/>
                <w:sz w:val="18"/>
                <w:szCs w:val="18"/>
              </w:rPr>
              <w:t>к</w:t>
            </w:r>
            <w:r w:rsidRPr="001E3886">
              <w:rPr>
                <w:color w:val="000000"/>
                <w:sz w:val="18"/>
                <w:szCs w:val="18"/>
              </w:rPr>
              <w:t>кредитации ИЛ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CD2C49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Дата получения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CD2C49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 xml:space="preserve">Дата окончания </w:t>
            </w:r>
          </w:p>
        </w:tc>
      </w:tr>
      <w:tr w:rsidR="001E3886" w:rsidRPr="001E3886" w:rsidTr="00CD2C49">
        <w:trPr>
          <w:jc w:val="center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CD2C49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RA.RU.21EO02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CD2C49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22.05.2017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CD2C49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бессрочно</w:t>
            </w:r>
          </w:p>
        </w:tc>
      </w:tr>
    </w:tbl>
    <w:p w:rsidR="001E3886" w:rsidRPr="001E3886" w:rsidRDefault="001E3886" w:rsidP="00CD2C49">
      <w:pPr>
        <w:pStyle w:val="1"/>
      </w:pPr>
    </w:p>
    <w:p w:rsidR="001E3886" w:rsidRPr="001E3886" w:rsidRDefault="001E3886" w:rsidP="00367816">
      <w:pPr>
        <w:pStyle w:val="1"/>
      </w:pPr>
      <w:r w:rsidRPr="001E3886">
        <w:t>ПРОТОКОЛ</w:t>
      </w:r>
      <w:r w:rsidRPr="001E3886">
        <w:rPr>
          <w:caps/>
        </w:rPr>
        <w:br/>
      </w:r>
      <w:r w:rsidRPr="001E3886">
        <w:t>измерений (оценки) инфразвука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"/>
        <w:gridCol w:w="3555"/>
      </w:tblGrid>
      <w:tr w:rsidR="001E3886" w:rsidRPr="001E3886" w:rsidTr="00FB00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886" w:rsidRPr="001E3886" w:rsidRDefault="001E3886" w:rsidP="00367816">
            <w:r w:rsidRPr="001E3886">
              <w:t>№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886" w:rsidRPr="001E3886" w:rsidRDefault="001E3886" w:rsidP="003678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886">
              <w:rPr>
                <w:bCs/>
                <w:color w:val="000000"/>
                <w:sz w:val="20"/>
                <w:szCs w:val="20"/>
              </w:rPr>
              <w:t>45/17/0106- И</w:t>
            </w:r>
          </w:p>
        </w:tc>
      </w:tr>
      <w:tr w:rsidR="001E3886" w:rsidRPr="001E3886" w:rsidTr="00FB00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886" w:rsidRPr="001E3886" w:rsidRDefault="001E3886" w:rsidP="0036781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886" w:rsidRPr="001E3886" w:rsidRDefault="001E3886" w:rsidP="00883461">
            <w:pPr>
              <w:pStyle w:val="ad"/>
              <w:rPr>
                <w:bCs/>
              </w:rPr>
            </w:pPr>
            <w:r w:rsidRPr="001E3886">
              <w:rPr>
                <w:vertAlign w:val="superscript"/>
              </w:rPr>
              <w:t>(идентификационный номер протокола)</w:t>
            </w:r>
          </w:p>
        </w:tc>
      </w:tr>
    </w:tbl>
    <w:p w:rsidR="001E3886" w:rsidRPr="001E3886" w:rsidRDefault="001E3886" w:rsidP="003544B6">
      <w:pPr>
        <w:pStyle w:val="a6"/>
      </w:pPr>
      <w:r w:rsidRPr="001E3886">
        <w:t xml:space="preserve">1. Дата проведения </w:t>
      </w:r>
    </w:p>
    <w:p w:rsidR="001E3886" w:rsidRPr="001E3886" w:rsidRDefault="001E3886" w:rsidP="003544B6">
      <w:pPr>
        <w:pStyle w:val="a6"/>
      </w:pPr>
      <w:r w:rsidRPr="001E3886">
        <w:t xml:space="preserve">- измерений: </w:t>
      </w:r>
      <w:r w:rsidRPr="001E3886">
        <w:rPr>
          <w:b w:val="0"/>
        </w:rPr>
        <w:t>20.12.2017</w:t>
      </w:r>
    </w:p>
    <w:p w:rsidR="001E3886" w:rsidRPr="001E3886" w:rsidRDefault="001E3886" w:rsidP="003544B6">
      <w:pPr>
        <w:pStyle w:val="a6"/>
      </w:pPr>
      <w:r w:rsidRPr="001E3886">
        <w:t xml:space="preserve">- оценки: </w:t>
      </w:r>
      <w:r w:rsidRPr="001E3886">
        <w:rPr>
          <w:b w:val="0"/>
          <w:bCs/>
        </w:rPr>
        <w:t>20.12.2017</w:t>
      </w:r>
    </w:p>
    <w:p w:rsidR="001E3886" w:rsidRPr="001E3886" w:rsidRDefault="001E3886" w:rsidP="00140706">
      <w:pPr>
        <w:pStyle w:val="a6"/>
      </w:pPr>
      <w:r w:rsidRPr="001E3886">
        <w:t>2. Сведения о работодателе:</w:t>
      </w:r>
    </w:p>
    <w:p w:rsidR="001E3886" w:rsidRPr="001E3886" w:rsidRDefault="001E3886" w:rsidP="00140706">
      <w:r w:rsidRPr="001E3886">
        <w:t>2.1. Наименование работодателя:</w:t>
      </w:r>
      <w:r w:rsidRPr="001E3886">
        <w:rPr>
          <w:rStyle w:val="a9"/>
        </w:rPr>
        <w:t xml:space="preserve"> Администрация Федосихинского сельсовета Коченевского района Новосибирской области  </w:t>
      </w:r>
    </w:p>
    <w:p w:rsidR="001E3886" w:rsidRPr="001E3886" w:rsidRDefault="001E3886" w:rsidP="00140706">
      <w:r w:rsidRPr="001E3886">
        <w:t>2.2. Место нахождения и место осуществления деятельности работодателя:</w:t>
      </w:r>
      <w:r w:rsidRPr="001E3886">
        <w:rPr>
          <w:rStyle w:val="a9"/>
        </w:rPr>
        <w:t xml:space="preserve"> 632652, Новосибирская область, Коченевский район, с. Федосиха, ул. Клубная, д. 12  </w:t>
      </w:r>
    </w:p>
    <w:p w:rsidR="001E3886" w:rsidRPr="001E3886" w:rsidRDefault="001E3886" w:rsidP="00140706">
      <w:r w:rsidRPr="001E3886">
        <w:t>2.3. Наименование структурного подразделения:</w:t>
      </w:r>
      <w:r w:rsidRPr="001E3886">
        <w:rPr>
          <w:rStyle w:val="a9"/>
        </w:rPr>
        <w:t xml:space="preserve">  Муниципальная служба </w:t>
      </w:r>
    </w:p>
    <w:p w:rsidR="001E3886" w:rsidRPr="001E3886" w:rsidRDefault="001E3886" w:rsidP="00140706">
      <w:pPr>
        <w:pStyle w:val="a6"/>
      </w:pPr>
      <w:r w:rsidRPr="001E3886">
        <w:t>3. Сведения о рабочем месте:</w:t>
      </w:r>
    </w:p>
    <w:p w:rsidR="001E3886" w:rsidRPr="001E3886" w:rsidRDefault="001E3886" w:rsidP="00140706">
      <w:r w:rsidRPr="001E3886">
        <w:t>3.1. Номер рабочего места:</w:t>
      </w:r>
      <w:r w:rsidRPr="001E3886">
        <w:rPr>
          <w:rStyle w:val="a9"/>
        </w:rPr>
        <w:t xml:space="preserve"> </w:t>
      </w:r>
      <w:r w:rsidRPr="001E3886">
        <w:rPr>
          <w:u w:val="single"/>
        </w:rPr>
        <w:t xml:space="preserve"> 45/17/0106 </w:t>
      </w:r>
      <w:r w:rsidRPr="001E3886">
        <w:rPr>
          <w:rStyle w:val="a9"/>
        </w:rPr>
        <w:t> </w:t>
      </w:r>
    </w:p>
    <w:p w:rsidR="001E3886" w:rsidRPr="001E3886" w:rsidRDefault="001E3886" w:rsidP="00140706">
      <w:r w:rsidRPr="001E3886">
        <w:t>3.2. Наименование рабочего места:</w:t>
      </w:r>
      <w:r w:rsidRPr="001E3886">
        <w:rPr>
          <w:rStyle w:val="a9"/>
        </w:rPr>
        <w:t xml:space="preserve">  Водитель </w:t>
      </w:r>
    </w:p>
    <w:p w:rsidR="001E3886" w:rsidRPr="001E3886" w:rsidRDefault="001E3886" w:rsidP="00140706">
      <w:r w:rsidRPr="001E3886">
        <w:t>3.3. Код по ОК 016-94:</w:t>
      </w:r>
      <w:r w:rsidRPr="001E3886">
        <w:rPr>
          <w:rStyle w:val="a9"/>
        </w:rPr>
        <w:t xml:space="preserve">  11442  </w:t>
      </w:r>
    </w:p>
    <w:p w:rsidR="001E3886" w:rsidRPr="001E3886" w:rsidRDefault="001E3886" w:rsidP="0092778A">
      <w:pPr>
        <w:pStyle w:val="a6"/>
      </w:pPr>
      <w:r w:rsidRPr="001E3886">
        <w:t xml:space="preserve">4. Сведения о средствах измерения: </w:t>
      </w:r>
    </w:p>
    <w:tbl>
      <w:tblPr>
        <w:tblW w:w="10027" w:type="dxa"/>
        <w:jc w:val="center"/>
        <w:tblInd w:w="-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8"/>
        <w:gridCol w:w="1559"/>
        <w:gridCol w:w="1701"/>
        <w:gridCol w:w="1559"/>
      </w:tblGrid>
      <w:tr w:rsidR="001E3886" w:rsidRPr="001E3886" w:rsidTr="00994609">
        <w:trPr>
          <w:jc w:val="center"/>
        </w:trPr>
        <w:tc>
          <w:tcPr>
            <w:tcW w:w="5208" w:type="dxa"/>
            <w:shd w:val="clear" w:color="auto" w:fill="auto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Наименование средства измерения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Заводской номер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№ свидетельства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Действительно до:</w:t>
            </w:r>
          </w:p>
        </w:tc>
      </w:tr>
      <w:tr w:rsidR="001E3886" w:rsidRPr="001E3886" w:rsidTr="00994609">
        <w:trPr>
          <w:jc w:val="center"/>
        </w:trPr>
        <w:tc>
          <w:tcPr>
            <w:tcW w:w="5208" w:type="dxa"/>
            <w:shd w:val="clear" w:color="auto" w:fill="auto"/>
            <w:vAlign w:val="center"/>
          </w:tcPr>
          <w:p w:rsidR="001E3886" w:rsidRPr="001E3886" w:rsidRDefault="001E3886" w:rsidP="00DA7610">
            <w:pPr>
              <w:pStyle w:val="a8"/>
              <w:jc w:val="left"/>
            </w:pPr>
            <w:r w:rsidRPr="001E3886">
              <w:t>Калибратор акустический CAL 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4385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№294075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02.03.2018</w:t>
            </w:r>
          </w:p>
        </w:tc>
      </w:tr>
      <w:tr w:rsidR="001E3886" w:rsidRPr="001E3886" w:rsidTr="00994609">
        <w:trPr>
          <w:jc w:val="center"/>
        </w:trPr>
        <w:tc>
          <w:tcPr>
            <w:tcW w:w="5208" w:type="dxa"/>
            <w:shd w:val="clear" w:color="auto" w:fill="auto"/>
            <w:vAlign w:val="center"/>
          </w:tcPr>
          <w:p w:rsidR="001E3886" w:rsidRPr="001E3886" w:rsidRDefault="001E3886" w:rsidP="00DA7610">
            <w:pPr>
              <w:pStyle w:val="a8"/>
              <w:jc w:val="left"/>
            </w:pPr>
            <w:r w:rsidRPr="001E3886">
              <w:t>Измеритель параметров микроклимата "Метеоскоп-М"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18612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246922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27.07.2018</w:t>
            </w:r>
          </w:p>
        </w:tc>
      </w:tr>
      <w:tr w:rsidR="001E3886" w:rsidRPr="001E3886" w:rsidTr="00994609">
        <w:trPr>
          <w:jc w:val="center"/>
        </w:trPr>
        <w:tc>
          <w:tcPr>
            <w:tcW w:w="5208" w:type="dxa"/>
            <w:shd w:val="clear" w:color="auto" w:fill="auto"/>
            <w:vAlign w:val="center"/>
          </w:tcPr>
          <w:p w:rsidR="001E3886" w:rsidRPr="001E3886" w:rsidRDefault="001E3886" w:rsidP="00DA7610">
            <w:pPr>
              <w:pStyle w:val="a8"/>
              <w:jc w:val="left"/>
            </w:pPr>
            <w:r w:rsidRPr="001E3886">
              <w:t>Шумомер-анализатор спектра "Октава 101 АМ"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05АМ204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366216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23.01.2019</w:t>
            </w:r>
          </w:p>
        </w:tc>
      </w:tr>
    </w:tbl>
    <w:p w:rsidR="001E3886" w:rsidRPr="001E3886" w:rsidRDefault="001E3886" w:rsidP="0092778A">
      <w:pPr>
        <w:pStyle w:val="a6"/>
      </w:pPr>
      <w:r w:rsidRPr="001E3886">
        <w:t>5. НД, устанавливающие метод проведения измерений и оценок и регламентирующие ПДК, ПДУ, нормативные значения измеряемого и оцениваемого фактора:</w:t>
      </w:r>
    </w:p>
    <w:p w:rsidR="001E3886" w:rsidRPr="001E3886" w:rsidRDefault="001E3886" w:rsidP="00B454AA">
      <w:r w:rsidRPr="001E3886">
        <w:t>- Приказ Минтруда России от 24.01.2014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(Зарегистрировано в Минюсте России 21.03.2014 N 31689);</w:t>
      </w:r>
    </w:p>
    <w:p w:rsidR="001E3886" w:rsidRPr="001E3886" w:rsidRDefault="001E3886" w:rsidP="00B454AA">
      <w:r w:rsidRPr="001E3886">
        <w:t>- п.5.2.6 Руководства по эксплуатации  4381-002-76596538-05РЭ шумомера "Октава 101-АМ";</w:t>
      </w:r>
    </w:p>
    <w:p w:rsidR="001E3886" w:rsidRPr="001E3886" w:rsidRDefault="001E3886" w:rsidP="00B454AA">
      <w:r w:rsidRPr="001E3886">
        <w:t>- п.6 Руководства по эксплуатации БВЕК.43 1110.04 РЭ на МЕТЕОСКОП –М.</w:t>
      </w:r>
    </w:p>
    <w:p w:rsidR="001E3886" w:rsidRPr="001E3886" w:rsidRDefault="001E3886" w:rsidP="00A907F6">
      <w:pPr>
        <w:pStyle w:val="a6"/>
      </w:pPr>
      <w:r w:rsidRPr="001E3886">
        <w:t>6. Сведения об источнике инфразвука:</w:t>
      </w:r>
    </w:p>
    <w:p w:rsidR="001E3886" w:rsidRPr="001E3886" w:rsidRDefault="001E3886" w:rsidP="00072388">
      <w:r w:rsidRPr="001E3886">
        <w:t xml:space="preserve">  Автомобиль УАЗ 2206, г. н. B450KO </w:t>
      </w:r>
    </w:p>
    <w:p w:rsidR="001E3886" w:rsidRPr="001E3886" w:rsidRDefault="001E3886" w:rsidP="00A907F6">
      <w:pPr>
        <w:pStyle w:val="a6"/>
      </w:pPr>
      <w:r w:rsidRPr="001E3886">
        <w:t xml:space="preserve">7. Измеренные величины показателей инфразвука на рабочем месте: 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 w:firstRow="1" w:lastRow="0" w:firstColumn="1" w:lastColumn="0" w:noHBand="0" w:noVBand="0"/>
      </w:tblPr>
      <w:tblGrid>
        <w:gridCol w:w="4761"/>
        <w:gridCol w:w="2877"/>
        <w:gridCol w:w="2706"/>
      </w:tblGrid>
      <w:tr w:rsidR="001E3886" w:rsidRPr="001E3886" w:rsidTr="00B45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61" w:type="dxa"/>
            <w:vAlign w:val="center"/>
          </w:tcPr>
          <w:p w:rsidR="001E3886" w:rsidRPr="001E3886" w:rsidRDefault="001E3886" w:rsidP="00E576CE">
            <w:pPr>
              <w:pStyle w:val="a8"/>
            </w:pPr>
            <w:bookmarkStart w:id="80" w:name="result_table"/>
            <w:bookmarkStart w:id="81" w:name="izm_column"/>
            <w:bookmarkEnd w:id="80"/>
            <w:bookmarkEnd w:id="81"/>
            <w:r w:rsidRPr="001E3886">
              <w:t>Наименование рабочей зоны (точки измерения)</w:t>
            </w:r>
          </w:p>
        </w:tc>
        <w:tc>
          <w:tcPr>
            <w:tcW w:w="2877" w:type="dxa"/>
            <w:vAlign w:val="center"/>
          </w:tcPr>
          <w:p w:rsidR="001E3886" w:rsidRPr="001E3886" w:rsidRDefault="001E3886" w:rsidP="00E576CE">
            <w:pPr>
              <w:pStyle w:val="a8"/>
            </w:pPr>
            <w:r w:rsidRPr="001E3886">
              <w:t>Общий уровень звукового давления,  дБЛин</w:t>
            </w:r>
          </w:p>
        </w:tc>
        <w:tc>
          <w:tcPr>
            <w:tcW w:w="2706" w:type="dxa"/>
            <w:vAlign w:val="center"/>
          </w:tcPr>
          <w:p w:rsidR="001E3886" w:rsidRPr="001E3886" w:rsidRDefault="001E3886" w:rsidP="00E576CE">
            <w:pPr>
              <w:pStyle w:val="a8"/>
            </w:pPr>
            <w:r w:rsidRPr="001E3886">
              <w:t>Время воздействия, %</w:t>
            </w:r>
          </w:p>
        </w:tc>
      </w:tr>
      <w:tr w:rsidR="001E3886" w:rsidRPr="001E3886" w:rsidTr="00B454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61" w:type="dxa"/>
            <w:vAlign w:val="center"/>
          </w:tcPr>
          <w:p w:rsidR="001E3886" w:rsidRPr="001E3886" w:rsidRDefault="001E3886" w:rsidP="00E576CE">
            <w:pPr>
              <w:pStyle w:val="a8"/>
            </w:pPr>
            <w:r w:rsidRPr="001E3886">
              <w:t>Кабина автомобиля</w:t>
            </w:r>
          </w:p>
        </w:tc>
        <w:tc>
          <w:tcPr>
            <w:tcW w:w="2877" w:type="dxa"/>
            <w:vAlign w:val="center"/>
          </w:tcPr>
          <w:p w:rsidR="001E3886" w:rsidRPr="001E3886" w:rsidRDefault="001E3886" w:rsidP="00E576CE">
            <w:pPr>
              <w:pStyle w:val="a8"/>
            </w:pPr>
            <w:r w:rsidRPr="001E3886">
              <w:t>70.1</w:t>
            </w:r>
          </w:p>
        </w:tc>
        <w:tc>
          <w:tcPr>
            <w:tcW w:w="2706" w:type="dxa"/>
            <w:vAlign w:val="center"/>
          </w:tcPr>
          <w:p w:rsidR="001E3886" w:rsidRPr="001E3886" w:rsidRDefault="001E3886" w:rsidP="00E576CE">
            <w:pPr>
              <w:pStyle w:val="a8"/>
            </w:pPr>
            <w:r w:rsidRPr="001E3886">
              <w:t>80</w:t>
            </w:r>
          </w:p>
        </w:tc>
      </w:tr>
    </w:tbl>
    <w:p w:rsidR="001E3886" w:rsidRPr="001E3886" w:rsidRDefault="001E3886" w:rsidP="00A907F6">
      <w:pPr>
        <w:pStyle w:val="a6"/>
      </w:pPr>
      <w:r w:rsidRPr="001E3886">
        <w:t>8. Фактические и нормативные значения измеряемых параметров: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5"/>
        <w:gridCol w:w="2318"/>
        <w:gridCol w:w="2318"/>
        <w:gridCol w:w="2319"/>
      </w:tblGrid>
      <w:tr w:rsidR="001E3886" w:rsidRPr="001E3886" w:rsidTr="002C65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65" w:type="dxa"/>
            <w:vAlign w:val="center"/>
          </w:tcPr>
          <w:p w:rsidR="001E3886" w:rsidRPr="001E3886" w:rsidRDefault="001E3886" w:rsidP="00E576CE">
            <w:pPr>
              <w:pStyle w:val="a8"/>
            </w:pPr>
            <w:r w:rsidRPr="001E3886">
              <w:t>Фактор</w:t>
            </w:r>
          </w:p>
        </w:tc>
        <w:tc>
          <w:tcPr>
            <w:tcW w:w="2318" w:type="dxa"/>
            <w:vAlign w:val="center"/>
          </w:tcPr>
          <w:p w:rsidR="001E3886" w:rsidRPr="001E3886" w:rsidRDefault="001E3886" w:rsidP="00E576CE">
            <w:pPr>
              <w:pStyle w:val="a8"/>
            </w:pPr>
            <w:r w:rsidRPr="001E3886">
              <w:t>Фактическое значение</w:t>
            </w:r>
          </w:p>
        </w:tc>
        <w:tc>
          <w:tcPr>
            <w:tcW w:w="2318" w:type="dxa"/>
            <w:vAlign w:val="center"/>
          </w:tcPr>
          <w:p w:rsidR="001E3886" w:rsidRPr="001E3886" w:rsidRDefault="001E3886" w:rsidP="00E576CE">
            <w:pPr>
              <w:pStyle w:val="a8"/>
            </w:pPr>
            <w:r w:rsidRPr="001E3886">
              <w:t>Нормативное значение</w:t>
            </w:r>
          </w:p>
        </w:tc>
        <w:tc>
          <w:tcPr>
            <w:tcW w:w="2319" w:type="dxa"/>
            <w:vAlign w:val="center"/>
          </w:tcPr>
          <w:p w:rsidR="001E3886" w:rsidRPr="001E3886" w:rsidRDefault="001E3886" w:rsidP="00E576CE">
            <w:pPr>
              <w:pStyle w:val="a8"/>
            </w:pPr>
            <w:r w:rsidRPr="001E3886">
              <w:t>Класс условий труда</w:t>
            </w:r>
          </w:p>
        </w:tc>
      </w:tr>
      <w:tr w:rsidR="001E3886" w:rsidRPr="001E3886" w:rsidTr="002C65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65" w:type="dxa"/>
            <w:vAlign w:val="center"/>
          </w:tcPr>
          <w:p w:rsidR="001E3886" w:rsidRPr="001E3886" w:rsidRDefault="001E3886" w:rsidP="00E576CE">
            <w:pPr>
              <w:pStyle w:val="a8"/>
            </w:pPr>
            <w:r w:rsidRPr="001E3886">
              <w:t>Эквивалентный общий уровень звукового давления, дБ"Лин"</w:t>
            </w:r>
          </w:p>
        </w:tc>
        <w:tc>
          <w:tcPr>
            <w:tcW w:w="2318" w:type="dxa"/>
            <w:vAlign w:val="center"/>
          </w:tcPr>
          <w:p w:rsidR="001E3886" w:rsidRPr="001E3886" w:rsidRDefault="001E3886" w:rsidP="00E576CE">
            <w:pPr>
              <w:pStyle w:val="a8"/>
            </w:pPr>
            <w:r w:rsidRPr="001E3886">
              <w:t>69</w:t>
            </w:r>
          </w:p>
        </w:tc>
        <w:tc>
          <w:tcPr>
            <w:tcW w:w="2318" w:type="dxa"/>
            <w:vAlign w:val="center"/>
          </w:tcPr>
          <w:p w:rsidR="001E3886" w:rsidRPr="001E3886" w:rsidRDefault="001E3886" w:rsidP="00E576CE">
            <w:pPr>
              <w:pStyle w:val="a8"/>
            </w:pPr>
            <w:r w:rsidRPr="001E3886">
              <w:t>110</w:t>
            </w:r>
          </w:p>
        </w:tc>
        <w:tc>
          <w:tcPr>
            <w:tcW w:w="2319" w:type="dxa"/>
            <w:vAlign w:val="center"/>
          </w:tcPr>
          <w:p w:rsidR="001E3886" w:rsidRPr="001E3886" w:rsidRDefault="001E3886" w:rsidP="00E576CE">
            <w:pPr>
              <w:pStyle w:val="a8"/>
            </w:pPr>
            <w:r w:rsidRPr="001E3886">
              <w:t>2</w:t>
            </w:r>
          </w:p>
        </w:tc>
      </w:tr>
    </w:tbl>
    <w:p w:rsidR="001E3886" w:rsidRPr="001E3886" w:rsidRDefault="001E3886" w:rsidP="002C6568">
      <w:pPr>
        <w:rPr>
          <w:b/>
        </w:rPr>
      </w:pPr>
    </w:p>
    <w:p w:rsidR="001E3886" w:rsidRPr="001E3886" w:rsidRDefault="001E3886" w:rsidP="002C6568">
      <w:pPr>
        <w:rPr>
          <w:b/>
        </w:rPr>
      </w:pPr>
    </w:p>
    <w:p w:rsidR="001E3886" w:rsidRPr="001E3886" w:rsidRDefault="001E3886" w:rsidP="002C6568">
      <w:pPr>
        <w:rPr>
          <w:b/>
        </w:rPr>
      </w:pPr>
    </w:p>
    <w:p w:rsidR="001E3886" w:rsidRPr="001E3886" w:rsidRDefault="001E3886" w:rsidP="00B454AA">
      <w:pPr>
        <w:pStyle w:val="a6"/>
      </w:pPr>
      <w:r w:rsidRPr="001E3886">
        <w:t>9. Специалист(ы), проводивший измерения: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559"/>
        <w:gridCol w:w="346"/>
        <w:gridCol w:w="2230"/>
        <w:gridCol w:w="342"/>
        <w:gridCol w:w="3943"/>
      </w:tblGrid>
      <w:tr w:rsidR="001E3886" w:rsidRPr="001E3886" w:rsidTr="00DA7610">
        <w:trPr>
          <w:trHeight w:val="284"/>
        </w:trPr>
        <w:tc>
          <w:tcPr>
            <w:tcW w:w="170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B454AA">
            <w:pPr>
              <w:pStyle w:val="a6"/>
              <w:jc w:val="center"/>
              <w:rPr>
                <w:b w:val="0"/>
              </w:rPr>
            </w:pPr>
            <w:r w:rsidRPr="001E3886">
              <w:rPr>
                <w:b w:val="0"/>
              </w:rPr>
              <w:t>Главный специалист</w:t>
            </w:r>
          </w:p>
        </w:tc>
        <w:tc>
          <w:tcPr>
            <w:tcW w:w="166" w:type="pct"/>
            <w:shd w:val="clear" w:color="auto" w:fill="auto"/>
            <w:vAlign w:val="bottom"/>
          </w:tcPr>
          <w:p w:rsidR="001E3886" w:rsidRPr="001E3886" w:rsidRDefault="001E3886" w:rsidP="00B454AA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107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B454AA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164" w:type="pct"/>
            <w:shd w:val="clear" w:color="auto" w:fill="auto"/>
            <w:vAlign w:val="bottom"/>
          </w:tcPr>
          <w:p w:rsidR="001E3886" w:rsidRPr="001E3886" w:rsidRDefault="001E3886" w:rsidP="00B454AA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189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B454AA">
            <w:pPr>
              <w:pStyle w:val="a6"/>
              <w:jc w:val="center"/>
              <w:rPr>
                <w:b w:val="0"/>
              </w:rPr>
            </w:pPr>
            <w:r w:rsidRPr="001E3886">
              <w:rPr>
                <w:b w:val="0"/>
              </w:rPr>
              <w:t>Тыливанов А. Э.</w:t>
            </w:r>
          </w:p>
        </w:tc>
      </w:tr>
      <w:tr w:rsidR="001E3886" w:rsidRPr="001E3886" w:rsidTr="00DA7610">
        <w:trPr>
          <w:trHeight w:val="284"/>
        </w:trPr>
        <w:tc>
          <w:tcPr>
            <w:tcW w:w="1708" w:type="pct"/>
            <w:tcBorders>
              <w:top w:val="single" w:sz="4" w:space="0" w:color="auto"/>
            </w:tcBorders>
          </w:tcPr>
          <w:p w:rsidR="001E3886" w:rsidRPr="001E3886" w:rsidRDefault="001E3886" w:rsidP="00B454AA">
            <w:pPr>
              <w:pStyle w:val="a6"/>
              <w:jc w:val="center"/>
              <w:rPr>
                <w:b w:val="0"/>
                <w:vertAlign w:val="superscript"/>
              </w:rPr>
            </w:pPr>
            <w:r w:rsidRPr="001E3886">
              <w:rPr>
                <w:b w:val="0"/>
                <w:vertAlign w:val="superscript"/>
              </w:rPr>
              <w:lastRenderedPageBreak/>
              <w:t>(должность)</w:t>
            </w:r>
          </w:p>
        </w:tc>
        <w:tc>
          <w:tcPr>
            <w:tcW w:w="166" w:type="pct"/>
          </w:tcPr>
          <w:p w:rsidR="001E3886" w:rsidRPr="001E3886" w:rsidRDefault="001E3886" w:rsidP="00B454AA">
            <w:pPr>
              <w:pStyle w:val="a6"/>
              <w:jc w:val="center"/>
              <w:rPr>
                <w:b w:val="0"/>
                <w:vertAlign w:val="superscript"/>
              </w:rPr>
            </w:pPr>
          </w:p>
        </w:tc>
        <w:tc>
          <w:tcPr>
            <w:tcW w:w="1070" w:type="pct"/>
            <w:tcBorders>
              <w:top w:val="single" w:sz="4" w:space="0" w:color="auto"/>
            </w:tcBorders>
          </w:tcPr>
          <w:p w:rsidR="001E3886" w:rsidRPr="001E3886" w:rsidRDefault="001E3886" w:rsidP="00B454AA">
            <w:pPr>
              <w:pStyle w:val="a6"/>
              <w:jc w:val="center"/>
              <w:rPr>
                <w:b w:val="0"/>
                <w:vertAlign w:val="superscript"/>
              </w:rPr>
            </w:pPr>
            <w:r w:rsidRPr="001E3886">
              <w:rPr>
                <w:b w:val="0"/>
                <w:vertAlign w:val="superscript"/>
              </w:rPr>
              <w:t>(подпись)</w:t>
            </w:r>
          </w:p>
        </w:tc>
        <w:tc>
          <w:tcPr>
            <w:tcW w:w="164" w:type="pct"/>
          </w:tcPr>
          <w:p w:rsidR="001E3886" w:rsidRPr="001E3886" w:rsidRDefault="001E3886" w:rsidP="00B454AA">
            <w:pPr>
              <w:pStyle w:val="a6"/>
              <w:jc w:val="center"/>
              <w:rPr>
                <w:b w:val="0"/>
                <w:vertAlign w:val="superscript"/>
              </w:rPr>
            </w:pPr>
          </w:p>
        </w:tc>
        <w:tc>
          <w:tcPr>
            <w:tcW w:w="1892" w:type="pct"/>
            <w:tcBorders>
              <w:top w:val="single" w:sz="4" w:space="0" w:color="auto"/>
            </w:tcBorders>
          </w:tcPr>
          <w:p w:rsidR="001E3886" w:rsidRPr="001E3886" w:rsidRDefault="001E3886" w:rsidP="00B454AA">
            <w:pPr>
              <w:pStyle w:val="a6"/>
              <w:jc w:val="center"/>
              <w:rPr>
                <w:b w:val="0"/>
                <w:vertAlign w:val="superscript"/>
              </w:rPr>
            </w:pPr>
            <w:r w:rsidRPr="001E3886">
              <w:rPr>
                <w:b w:val="0"/>
                <w:vertAlign w:val="superscript"/>
              </w:rPr>
              <w:t>(Ф.И.О.)</w:t>
            </w:r>
          </w:p>
        </w:tc>
      </w:tr>
    </w:tbl>
    <w:p w:rsidR="001E3886" w:rsidRPr="001E3886" w:rsidRDefault="001E3886" w:rsidP="00B454AA">
      <w:pPr>
        <w:pStyle w:val="a6"/>
      </w:pPr>
      <w:r w:rsidRPr="001E3886">
        <w:t xml:space="preserve">10. Ответственное лицо ИЛ:     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559"/>
        <w:gridCol w:w="342"/>
        <w:gridCol w:w="2230"/>
        <w:gridCol w:w="342"/>
        <w:gridCol w:w="3947"/>
      </w:tblGrid>
      <w:tr w:rsidR="001E3886" w:rsidRPr="001E3886" w:rsidTr="00B454AA">
        <w:trPr>
          <w:trHeight w:val="284"/>
        </w:trPr>
        <w:tc>
          <w:tcPr>
            <w:tcW w:w="17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3886" w:rsidRPr="001E3886" w:rsidRDefault="001E3886" w:rsidP="00B454AA">
            <w:pPr>
              <w:pStyle w:val="a6"/>
              <w:jc w:val="center"/>
              <w:rPr>
                <w:b w:val="0"/>
              </w:rPr>
            </w:pPr>
            <w:r w:rsidRPr="001E3886">
              <w:rPr>
                <w:b w:val="0"/>
              </w:rPr>
              <w:t>Заместитель начальника ИЛ ООО "НОЦОТ"</w:t>
            </w:r>
          </w:p>
        </w:tc>
        <w:tc>
          <w:tcPr>
            <w:tcW w:w="164" w:type="pct"/>
            <w:shd w:val="clear" w:color="auto" w:fill="auto"/>
            <w:vAlign w:val="center"/>
          </w:tcPr>
          <w:p w:rsidR="001E3886" w:rsidRPr="001E3886" w:rsidRDefault="001E3886" w:rsidP="00B454AA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10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3886" w:rsidRPr="001E3886" w:rsidRDefault="001E3886" w:rsidP="00B454AA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164" w:type="pct"/>
            <w:shd w:val="clear" w:color="auto" w:fill="auto"/>
            <w:vAlign w:val="center"/>
          </w:tcPr>
          <w:p w:rsidR="001E3886" w:rsidRPr="001E3886" w:rsidRDefault="001E3886" w:rsidP="00B454AA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18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3886" w:rsidRPr="001E3886" w:rsidRDefault="001E3886" w:rsidP="00B454AA">
            <w:pPr>
              <w:pStyle w:val="a6"/>
              <w:jc w:val="center"/>
              <w:rPr>
                <w:b w:val="0"/>
              </w:rPr>
            </w:pPr>
            <w:r w:rsidRPr="001E3886">
              <w:rPr>
                <w:b w:val="0"/>
              </w:rPr>
              <w:t>Силина Е. В.</w:t>
            </w:r>
          </w:p>
        </w:tc>
      </w:tr>
      <w:tr w:rsidR="001E3886" w:rsidRPr="001E3886" w:rsidTr="00B454AA">
        <w:trPr>
          <w:trHeight w:val="284"/>
        </w:trPr>
        <w:tc>
          <w:tcPr>
            <w:tcW w:w="1708" w:type="pct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B454AA">
            <w:pPr>
              <w:pStyle w:val="a6"/>
              <w:jc w:val="center"/>
              <w:rPr>
                <w:b w:val="0"/>
                <w:vertAlign w:val="superscript"/>
              </w:rPr>
            </w:pPr>
            <w:r w:rsidRPr="001E3886">
              <w:rPr>
                <w:b w:val="0"/>
                <w:vertAlign w:val="superscript"/>
              </w:rPr>
              <w:t>(должность)</w:t>
            </w:r>
          </w:p>
        </w:tc>
        <w:tc>
          <w:tcPr>
            <w:tcW w:w="164" w:type="pct"/>
            <w:vAlign w:val="center"/>
          </w:tcPr>
          <w:p w:rsidR="001E3886" w:rsidRPr="001E3886" w:rsidRDefault="001E3886" w:rsidP="00B454AA">
            <w:pPr>
              <w:pStyle w:val="a6"/>
              <w:jc w:val="center"/>
              <w:rPr>
                <w:b w:val="0"/>
                <w:vertAlign w:val="superscript"/>
              </w:rPr>
            </w:pP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B454AA">
            <w:pPr>
              <w:pStyle w:val="a6"/>
              <w:jc w:val="center"/>
              <w:rPr>
                <w:b w:val="0"/>
                <w:vertAlign w:val="superscript"/>
              </w:rPr>
            </w:pPr>
            <w:r w:rsidRPr="001E3886">
              <w:rPr>
                <w:b w:val="0"/>
                <w:vertAlign w:val="superscript"/>
              </w:rPr>
              <w:t>(подпись)</w:t>
            </w:r>
          </w:p>
        </w:tc>
        <w:tc>
          <w:tcPr>
            <w:tcW w:w="164" w:type="pct"/>
            <w:vAlign w:val="center"/>
          </w:tcPr>
          <w:p w:rsidR="001E3886" w:rsidRPr="001E3886" w:rsidRDefault="001E3886" w:rsidP="00B454AA">
            <w:pPr>
              <w:pStyle w:val="a6"/>
              <w:jc w:val="center"/>
              <w:rPr>
                <w:b w:val="0"/>
                <w:vertAlign w:val="superscript"/>
              </w:rPr>
            </w:pPr>
          </w:p>
        </w:tc>
        <w:tc>
          <w:tcPr>
            <w:tcW w:w="1894" w:type="pct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B454AA">
            <w:pPr>
              <w:pStyle w:val="a6"/>
              <w:jc w:val="center"/>
              <w:rPr>
                <w:b w:val="0"/>
                <w:vertAlign w:val="superscript"/>
              </w:rPr>
            </w:pPr>
            <w:r w:rsidRPr="001E3886">
              <w:rPr>
                <w:b w:val="0"/>
                <w:vertAlign w:val="superscript"/>
              </w:rPr>
              <w:t>(Ф.И.О.)</w:t>
            </w:r>
          </w:p>
        </w:tc>
      </w:tr>
    </w:tbl>
    <w:p w:rsidR="001E3886" w:rsidRPr="001E3886" w:rsidRDefault="001E3886" w:rsidP="00B454AA">
      <w:pPr>
        <w:pStyle w:val="a6"/>
      </w:pPr>
      <w:r w:rsidRPr="001E3886">
        <w:t>11. Заключение:</w:t>
      </w:r>
    </w:p>
    <w:p w:rsidR="001E3886" w:rsidRPr="001E3886" w:rsidRDefault="001E3886" w:rsidP="00B454AA">
      <w:r w:rsidRPr="001E3886">
        <w:rPr>
          <w:bCs/>
        </w:rPr>
        <w:t>-</w:t>
      </w:r>
      <w:r w:rsidRPr="001E3886">
        <w:t xml:space="preserve"> фактический уровень вредного фактора соответствует гигиеническим нормативам;</w:t>
      </w:r>
      <w:r w:rsidRPr="001E3886">
        <w:br/>
        <w:t>- класс (подкласс) условий труда - 2.</w:t>
      </w:r>
    </w:p>
    <w:p w:rsidR="001E3886" w:rsidRPr="001E3886" w:rsidRDefault="001E3886" w:rsidP="00B454AA">
      <w:pPr>
        <w:spacing w:before="120"/>
        <w:rPr>
          <w:b/>
          <w:color w:val="000000"/>
        </w:rPr>
      </w:pPr>
      <w:r w:rsidRPr="001E3886">
        <w:rPr>
          <w:rStyle w:val="a7"/>
        </w:rPr>
        <w:t xml:space="preserve">12. </w:t>
      </w:r>
      <w:r w:rsidRPr="001E3886">
        <w:rPr>
          <w:b/>
          <w:color w:val="000000"/>
        </w:rPr>
        <w:t>Эксперт(ы) по проведению специальной оценки условий труда: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414"/>
        <w:gridCol w:w="291"/>
        <w:gridCol w:w="3038"/>
        <w:gridCol w:w="290"/>
        <w:gridCol w:w="1736"/>
        <w:gridCol w:w="290"/>
        <w:gridCol w:w="3361"/>
      </w:tblGrid>
      <w:tr w:rsidR="001E3886" w:rsidRPr="001E3886" w:rsidTr="00DA7610">
        <w:trPr>
          <w:trHeight w:val="284"/>
        </w:trPr>
        <w:tc>
          <w:tcPr>
            <w:tcW w:w="67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B454AA">
            <w:pPr>
              <w:spacing w:before="120"/>
              <w:jc w:val="center"/>
              <w:rPr>
                <w:color w:val="000000"/>
              </w:rPr>
            </w:pPr>
            <w:r w:rsidRPr="001E3886">
              <w:rPr>
                <w:color w:val="000000"/>
              </w:rPr>
              <w:t>4600</w:t>
            </w:r>
          </w:p>
        </w:tc>
        <w:tc>
          <w:tcPr>
            <w:tcW w:w="139" w:type="pct"/>
            <w:shd w:val="clear" w:color="auto" w:fill="auto"/>
            <w:vAlign w:val="bottom"/>
          </w:tcPr>
          <w:p w:rsidR="001E3886" w:rsidRPr="001E3886" w:rsidRDefault="001E3886" w:rsidP="00B454AA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45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B454AA">
            <w:pPr>
              <w:spacing w:before="120"/>
              <w:jc w:val="center"/>
              <w:rPr>
                <w:color w:val="000000"/>
              </w:rPr>
            </w:pPr>
            <w:r w:rsidRPr="001E3886">
              <w:rPr>
                <w:color w:val="000000"/>
              </w:rPr>
              <w:t>Главный специалист</w:t>
            </w:r>
          </w:p>
        </w:tc>
        <w:tc>
          <w:tcPr>
            <w:tcW w:w="139" w:type="pct"/>
            <w:shd w:val="clear" w:color="auto" w:fill="auto"/>
            <w:vAlign w:val="bottom"/>
          </w:tcPr>
          <w:p w:rsidR="001E3886" w:rsidRPr="001E3886" w:rsidRDefault="001E3886" w:rsidP="00B454AA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B454AA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39" w:type="pct"/>
            <w:shd w:val="clear" w:color="auto" w:fill="auto"/>
            <w:vAlign w:val="bottom"/>
          </w:tcPr>
          <w:p w:rsidR="001E3886" w:rsidRPr="001E3886" w:rsidRDefault="001E3886" w:rsidP="00B454AA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61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B454AA">
            <w:pPr>
              <w:spacing w:before="120"/>
              <w:jc w:val="center"/>
              <w:rPr>
                <w:color w:val="000000"/>
              </w:rPr>
            </w:pPr>
            <w:r w:rsidRPr="001E3886">
              <w:rPr>
                <w:color w:val="000000"/>
              </w:rPr>
              <w:t>Тыливанов А. Э.</w:t>
            </w:r>
          </w:p>
        </w:tc>
      </w:tr>
      <w:tr w:rsidR="001E3886" w:rsidRPr="001E3886" w:rsidTr="00DA7610">
        <w:trPr>
          <w:trHeight w:val="284"/>
        </w:trPr>
        <w:tc>
          <w:tcPr>
            <w:tcW w:w="678" w:type="pct"/>
            <w:tcBorders>
              <w:top w:val="single" w:sz="4" w:space="0" w:color="auto"/>
            </w:tcBorders>
          </w:tcPr>
          <w:p w:rsidR="001E3886" w:rsidRPr="001E3886" w:rsidRDefault="001E3886" w:rsidP="00B454AA">
            <w:pPr>
              <w:spacing w:before="120"/>
              <w:jc w:val="center"/>
              <w:rPr>
                <w:color w:val="000000"/>
                <w:vertAlign w:val="superscript"/>
              </w:rPr>
            </w:pPr>
            <w:r w:rsidRPr="001E3886">
              <w:rPr>
                <w:color w:val="000000"/>
                <w:vertAlign w:val="superscript"/>
              </w:rPr>
              <w:t>(№ в реестре экспертов)</w:t>
            </w:r>
          </w:p>
        </w:tc>
        <w:tc>
          <w:tcPr>
            <w:tcW w:w="139" w:type="pct"/>
          </w:tcPr>
          <w:p w:rsidR="001E3886" w:rsidRPr="001E3886" w:rsidRDefault="001E3886" w:rsidP="00B454AA">
            <w:pPr>
              <w:spacing w:before="120"/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1458" w:type="pct"/>
            <w:tcBorders>
              <w:top w:val="single" w:sz="4" w:space="0" w:color="auto"/>
            </w:tcBorders>
          </w:tcPr>
          <w:p w:rsidR="001E3886" w:rsidRPr="001E3886" w:rsidRDefault="001E3886" w:rsidP="00B454AA">
            <w:pPr>
              <w:spacing w:before="120"/>
              <w:jc w:val="center"/>
              <w:rPr>
                <w:color w:val="000000"/>
                <w:vertAlign w:val="superscript"/>
              </w:rPr>
            </w:pPr>
            <w:r w:rsidRPr="001E3886">
              <w:rPr>
                <w:color w:val="000000"/>
                <w:vertAlign w:val="superscript"/>
              </w:rPr>
              <w:t>(должность)</w:t>
            </w:r>
          </w:p>
        </w:tc>
        <w:tc>
          <w:tcPr>
            <w:tcW w:w="139" w:type="pct"/>
          </w:tcPr>
          <w:p w:rsidR="001E3886" w:rsidRPr="001E3886" w:rsidRDefault="001E3886" w:rsidP="00B454AA">
            <w:pPr>
              <w:spacing w:before="120"/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833" w:type="pct"/>
            <w:tcBorders>
              <w:top w:val="single" w:sz="4" w:space="0" w:color="auto"/>
            </w:tcBorders>
          </w:tcPr>
          <w:p w:rsidR="001E3886" w:rsidRPr="001E3886" w:rsidRDefault="001E3886" w:rsidP="00B454AA">
            <w:pPr>
              <w:spacing w:before="120"/>
              <w:jc w:val="center"/>
              <w:rPr>
                <w:color w:val="000000"/>
                <w:vertAlign w:val="superscript"/>
              </w:rPr>
            </w:pPr>
            <w:r w:rsidRPr="001E3886">
              <w:rPr>
                <w:color w:val="000000"/>
                <w:vertAlign w:val="superscript"/>
              </w:rPr>
              <w:t>(подпись)</w:t>
            </w:r>
          </w:p>
        </w:tc>
        <w:tc>
          <w:tcPr>
            <w:tcW w:w="139" w:type="pct"/>
          </w:tcPr>
          <w:p w:rsidR="001E3886" w:rsidRPr="001E3886" w:rsidRDefault="001E3886" w:rsidP="00B454AA">
            <w:pPr>
              <w:spacing w:before="120"/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1613" w:type="pct"/>
            <w:tcBorders>
              <w:top w:val="single" w:sz="4" w:space="0" w:color="auto"/>
            </w:tcBorders>
          </w:tcPr>
          <w:p w:rsidR="001E3886" w:rsidRPr="001E3886" w:rsidRDefault="001E3886" w:rsidP="00B454AA">
            <w:pPr>
              <w:spacing w:before="120"/>
              <w:jc w:val="center"/>
              <w:rPr>
                <w:color w:val="000000"/>
                <w:vertAlign w:val="superscript"/>
              </w:rPr>
            </w:pPr>
            <w:r w:rsidRPr="001E3886">
              <w:rPr>
                <w:color w:val="000000"/>
                <w:vertAlign w:val="superscript"/>
              </w:rPr>
              <w:t>(Ф.И.О.)</w:t>
            </w:r>
          </w:p>
        </w:tc>
      </w:tr>
    </w:tbl>
    <w:p w:rsidR="001E3886" w:rsidRPr="001E3886" w:rsidRDefault="001E3886" w:rsidP="00B454AA"/>
    <w:p w:rsidR="001E3886" w:rsidRPr="001E3886" w:rsidRDefault="001E3886" w:rsidP="009A2489">
      <w:pPr>
        <w:sectPr w:rsidR="001E3886" w:rsidRPr="001E3886" w:rsidSect="001E3886">
          <w:headerReference w:type="default" r:id="rId42"/>
          <w:footerReference w:type="default" r:id="rId43"/>
          <w:pgSz w:w="11906" w:h="16838"/>
          <w:pgMar w:top="851" w:right="851" w:bottom="1134" w:left="851" w:header="709" w:footer="38" w:gutter="0"/>
          <w:pgNumType w:start="1"/>
          <w:cols w:space="708"/>
          <w:docGrid w:linePitch="360"/>
        </w:sectPr>
      </w:pPr>
    </w:p>
    <w:p w:rsidR="001E3886" w:rsidRPr="001E3886" w:rsidRDefault="001E3886" w:rsidP="009A2489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037"/>
        <w:gridCol w:w="2038"/>
      </w:tblGrid>
      <w:tr w:rsidR="001E3886" w:rsidRPr="001E3886" w:rsidTr="006476A7">
        <w:trPr>
          <w:jc w:val="center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6476A7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Общество с ограниченной ответственностью «Новосибирский областной центр охраны труда»; Регистрационный номер - 482 от 08.09.2017</w:t>
            </w:r>
          </w:p>
        </w:tc>
      </w:tr>
      <w:tr w:rsidR="001E3886" w:rsidRPr="001E3886" w:rsidTr="006476A7">
        <w:trPr>
          <w:jc w:val="center"/>
        </w:trPr>
        <w:tc>
          <w:tcPr>
            <w:tcW w:w="10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6476A7">
            <w:pPr>
              <w:jc w:val="center"/>
              <w:rPr>
                <w:b/>
                <w:color w:val="000000"/>
                <w:sz w:val="18"/>
                <w:szCs w:val="18"/>
                <w:vertAlign w:val="superscript"/>
              </w:rPr>
            </w:pPr>
            <w:r w:rsidRPr="001E3886">
              <w:rPr>
                <w:color w:val="000000"/>
                <w:sz w:val="18"/>
                <w:szCs w:val="18"/>
              </w:rPr>
              <w:t xml:space="preserve"> </w:t>
            </w:r>
            <w:r w:rsidRPr="001E3886">
              <w:rPr>
                <w:color w:val="000000"/>
                <w:sz w:val="18"/>
                <w:szCs w:val="18"/>
                <w:vertAlign w:val="superscript"/>
              </w:rPr>
              <w:t xml:space="preserve">(полное наименование </w:t>
            </w:r>
            <w:r w:rsidRPr="001E3886">
              <w:rPr>
                <w:sz w:val="18"/>
                <w:szCs w:val="18"/>
                <w:vertAlign w:val="superscript"/>
              </w:rPr>
              <w:t>организации, проводящей специальную оценку условий труда</w:t>
            </w:r>
            <w:r w:rsidRPr="001E3886">
              <w:rPr>
                <w:color w:val="000000"/>
                <w:sz w:val="18"/>
                <w:szCs w:val="18"/>
                <w:vertAlign w:val="superscript"/>
              </w:rPr>
              <w:t>, регистрационный номер записи в реестре организаций, проводящих специальную оценку условий труда)</w:t>
            </w:r>
          </w:p>
        </w:tc>
      </w:tr>
      <w:tr w:rsidR="001E3886" w:rsidRPr="001E3886" w:rsidTr="006476A7">
        <w:trPr>
          <w:jc w:val="center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6476A7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Регистрационный номер аттестата а</w:t>
            </w:r>
            <w:r w:rsidRPr="001E3886">
              <w:rPr>
                <w:color w:val="000000"/>
                <w:sz w:val="18"/>
                <w:szCs w:val="18"/>
              </w:rPr>
              <w:t>к</w:t>
            </w:r>
            <w:r w:rsidRPr="001E3886">
              <w:rPr>
                <w:color w:val="000000"/>
                <w:sz w:val="18"/>
                <w:szCs w:val="18"/>
              </w:rPr>
              <w:t>кредитации ИЛ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6476A7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Дата получения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6476A7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 xml:space="preserve">Дата окончания </w:t>
            </w:r>
          </w:p>
        </w:tc>
      </w:tr>
      <w:tr w:rsidR="001E3886" w:rsidRPr="001E3886" w:rsidTr="006476A7">
        <w:trPr>
          <w:jc w:val="center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6476A7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RA.RU.21EO02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6476A7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22.05.2017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6476A7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бессрочно</w:t>
            </w:r>
          </w:p>
        </w:tc>
      </w:tr>
    </w:tbl>
    <w:p w:rsidR="001E3886" w:rsidRPr="001E3886" w:rsidRDefault="001E3886" w:rsidP="006476A7">
      <w:pPr>
        <w:pStyle w:val="1"/>
      </w:pPr>
    </w:p>
    <w:p w:rsidR="001E3886" w:rsidRPr="001E3886" w:rsidRDefault="001E3886" w:rsidP="00367816">
      <w:pPr>
        <w:pStyle w:val="1"/>
      </w:pPr>
      <w:r w:rsidRPr="001E3886">
        <w:t>ПРОТОКОЛ</w:t>
      </w:r>
      <w:r w:rsidRPr="001E3886">
        <w:rPr>
          <w:caps/>
        </w:rPr>
        <w:br/>
      </w:r>
      <w:r w:rsidRPr="001E3886">
        <w:t>измерений (оценки) вибрации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"/>
        <w:gridCol w:w="3555"/>
      </w:tblGrid>
      <w:tr w:rsidR="001E3886" w:rsidRPr="001E3886" w:rsidTr="00FB00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886" w:rsidRPr="001E3886" w:rsidRDefault="001E3886" w:rsidP="00367816">
            <w:r w:rsidRPr="001E3886">
              <w:t>№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886" w:rsidRPr="001E3886" w:rsidRDefault="001E3886" w:rsidP="003678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886">
              <w:rPr>
                <w:bCs/>
                <w:color w:val="000000"/>
                <w:sz w:val="20"/>
                <w:szCs w:val="20"/>
              </w:rPr>
              <w:t>45/17/0106 - ВО</w:t>
            </w:r>
          </w:p>
        </w:tc>
      </w:tr>
      <w:tr w:rsidR="001E3886" w:rsidRPr="001E3886" w:rsidTr="00FB00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886" w:rsidRPr="001E3886" w:rsidRDefault="001E3886" w:rsidP="0036781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886" w:rsidRPr="001E3886" w:rsidRDefault="001E3886" w:rsidP="00883461">
            <w:pPr>
              <w:pStyle w:val="ad"/>
              <w:rPr>
                <w:bCs/>
              </w:rPr>
            </w:pPr>
            <w:r w:rsidRPr="001E3886">
              <w:rPr>
                <w:vertAlign w:val="superscript"/>
              </w:rPr>
              <w:t>(идентификационный номер протокола)</w:t>
            </w:r>
          </w:p>
        </w:tc>
      </w:tr>
    </w:tbl>
    <w:p w:rsidR="001E3886" w:rsidRPr="001E3886" w:rsidRDefault="001E3886" w:rsidP="00AD14A4">
      <w:r w:rsidRPr="001E3886">
        <w:rPr>
          <w:rStyle w:val="a7"/>
        </w:rPr>
        <w:t>1. Дата проведения измерений (оценки):</w:t>
      </w:r>
      <w:r w:rsidRPr="001E3886">
        <w:t xml:space="preserve"> 20.12.2017</w:t>
      </w:r>
    </w:p>
    <w:p w:rsidR="001E3886" w:rsidRPr="001E3886" w:rsidRDefault="001E3886" w:rsidP="00BD51C5">
      <w:pPr>
        <w:pStyle w:val="a6"/>
      </w:pPr>
      <w:r w:rsidRPr="001E3886">
        <w:t>2. Сведения о работодателе:</w:t>
      </w:r>
    </w:p>
    <w:p w:rsidR="001E3886" w:rsidRPr="001E3886" w:rsidRDefault="001E3886" w:rsidP="00BD51C5">
      <w:r w:rsidRPr="001E3886">
        <w:t>2.1. Наименование работодателя:</w:t>
      </w:r>
      <w:r w:rsidRPr="001E3886">
        <w:rPr>
          <w:rStyle w:val="a9"/>
        </w:rPr>
        <w:t xml:space="preserve"> Администрация Федосихинского сельсовета Коченевского района Новосибирской области  </w:t>
      </w:r>
    </w:p>
    <w:p w:rsidR="001E3886" w:rsidRPr="001E3886" w:rsidRDefault="001E3886" w:rsidP="00BD51C5">
      <w:r w:rsidRPr="001E3886">
        <w:t>2.2. Место нахождения и место осуществления деятельности работодателя:</w:t>
      </w:r>
      <w:r w:rsidRPr="001E3886">
        <w:rPr>
          <w:rStyle w:val="a9"/>
        </w:rPr>
        <w:t xml:space="preserve"> 632652, Новосибирская область, Коченевский район, с. Федосиха, ул. Клубная, д. 12  </w:t>
      </w:r>
    </w:p>
    <w:p w:rsidR="001E3886" w:rsidRPr="001E3886" w:rsidRDefault="001E3886" w:rsidP="00BD51C5">
      <w:r w:rsidRPr="001E3886">
        <w:t>2.3. Наименование структурного подразделения:</w:t>
      </w:r>
      <w:r w:rsidRPr="001E3886">
        <w:rPr>
          <w:rStyle w:val="a9"/>
        </w:rPr>
        <w:t xml:space="preserve">  Муниципальная служба </w:t>
      </w:r>
    </w:p>
    <w:p w:rsidR="001E3886" w:rsidRPr="001E3886" w:rsidRDefault="001E3886" w:rsidP="00BD51C5">
      <w:pPr>
        <w:pStyle w:val="a6"/>
      </w:pPr>
      <w:r w:rsidRPr="001E3886">
        <w:t>3. Сведения о рабочем месте:</w:t>
      </w:r>
    </w:p>
    <w:p w:rsidR="001E3886" w:rsidRPr="001E3886" w:rsidRDefault="001E3886" w:rsidP="00BD51C5">
      <w:r w:rsidRPr="001E3886">
        <w:t>3.1. Номер рабочего места:</w:t>
      </w:r>
      <w:r w:rsidRPr="001E3886">
        <w:rPr>
          <w:rStyle w:val="a9"/>
        </w:rPr>
        <w:t xml:space="preserve"> </w:t>
      </w:r>
      <w:r w:rsidRPr="001E3886">
        <w:rPr>
          <w:u w:val="single"/>
        </w:rPr>
        <w:t xml:space="preserve"> 45/17/0106 </w:t>
      </w:r>
      <w:r w:rsidRPr="001E3886">
        <w:rPr>
          <w:rStyle w:val="a9"/>
        </w:rPr>
        <w:t> </w:t>
      </w:r>
    </w:p>
    <w:p w:rsidR="001E3886" w:rsidRPr="001E3886" w:rsidRDefault="001E3886" w:rsidP="00BD51C5">
      <w:r w:rsidRPr="001E3886">
        <w:t>3.2. Наименование рабочего места:</w:t>
      </w:r>
      <w:r w:rsidRPr="001E3886">
        <w:rPr>
          <w:rStyle w:val="a9"/>
        </w:rPr>
        <w:t xml:space="preserve">  Водитель </w:t>
      </w:r>
    </w:p>
    <w:p w:rsidR="001E3886" w:rsidRPr="001E3886" w:rsidRDefault="001E3886" w:rsidP="00BD51C5">
      <w:r w:rsidRPr="001E3886">
        <w:t>3.3. Код по ОК 016-94:</w:t>
      </w:r>
      <w:r w:rsidRPr="001E3886">
        <w:rPr>
          <w:rStyle w:val="a9"/>
        </w:rPr>
        <w:t xml:space="preserve">  11442  </w:t>
      </w:r>
    </w:p>
    <w:p w:rsidR="001E3886" w:rsidRPr="001E3886" w:rsidRDefault="001E3886" w:rsidP="008A64AD">
      <w:pPr>
        <w:pStyle w:val="a6"/>
      </w:pPr>
      <w:r w:rsidRPr="001E3886">
        <w:t xml:space="preserve">4. Сведения о средствах измерения:     </w:t>
      </w:r>
    </w:p>
    <w:tbl>
      <w:tblPr>
        <w:tblStyle w:val="a5"/>
        <w:tblW w:w="10027" w:type="dxa"/>
        <w:jc w:val="center"/>
        <w:tblInd w:w="-280" w:type="dxa"/>
        <w:tblLayout w:type="fixed"/>
        <w:tblLook w:val="01E0" w:firstRow="1" w:lastRow="1" w:firstColumn="1" w:lastColumn="1" w:noHBand="0" w:noVBand="0"/>
      </w:tblPr>
      <w:tblGrid>
        <w:gridCol w:w="5208"/>
        <w:gridCol w:w="1559"/>
        <w:gridCol w:w="1701"/>
        <w:gridCol w:w="1559"/>
      </w:tblGrid>
      <w:tr w:rsidR="001E3886" w:rsidRPr="001E3886" w:rsidTr="00576095">
        <w:trPr>
          <w:jc w:val="center"/>
        </w:trPr>
        <w:tc>
          <w:tcPr>
            <w:tcW w:w="5208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Наименование средства измерения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Заводской номер</w:t>
            </w:r>
          </w:p>
        </w:tc>
        <w:tc>
          <w:tcPr>
            <w:tcW w:w="1701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№ свидетельства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Действительно до:</w:t>
            </w:r>
          </w:p>
        </w:tc>
      </w:tr>
      <w:tr w:rsidR="001E3886" w:rsidRPr="001E3886" w:rsidTr="00576095">
        <w:trPr>
          <w:jc w:val="center"/>
        </w:trPr>
        <w:tc>
          <w:tcPr>
            <w:tcW w:w="5208" w:type="dxa"/>
            <w:vAlign w:val="center"/>
          </w:tcPr>
          <w:p w:rsidR="001E3886" w:rsidRPr="001E3886" w:rsidRDefault="001E3886" w:rsidP="00FD6528">
            <w:pPr>
              <w:pStyle w:val="a8"/>
              <w:jc w:val="left"/>
            </w:pPr>
            <w:r w:rsidRPr="001E3886">
              <w:t>Виброметр общей и локальной вибрации "Октава 101 ВМ"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05ВМ122</w:t>
            </w:r>
          </w:p>
        </w:tc>
        <w:tc>
          <w:tcPr>
            <w:tcW w:w="1701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292736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15.03.2018</w:t>
            </w:r>
          </w:p>
        </w:tc>
      </w:tr>
      <w:tr w:rsidR="001E3886" w:rsidRPr="001E3886" w:rsidTr="00576095">
        <w:trPr>
          <w:jc w:val="center"/>
        </w:trPr>
        <w:tc>
          <w:tcPr>
            <w:tcW w:w="5208" w:type="dxa"/>
            <w:vAlign w:val="center"/>
          </w:tcPr>
          <w:p w:rsidR="001E3886" w:rsidRPr="001E3886" w:rsidRDefault="001E3886" w:rsidP="00FD6528">
            <w:pPr>
              <w:pStyle w:val="a8"/>
              <w:jc w:val="left"/>
            </w:pPr>
            <w:r w:rsidRPr="001E3886">
              <w:t>Виброкалибратор типа АТ01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2015</w:t>
            </w:r>
          </w:p>
        </w:tc>
        <w:tc>
          <w:tcPr>
            <w:tcW w:w="1701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300531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28.03.2018</w:t>
            </w:r>
          </w:p>
        </w:tc>
      </w:tr>
      <w:tr w:rsidR="001E3886" w:rsidRPr="001E3886" w:rsidTr="00576095">
        <w:trPr>
          <w:jc w:val="center"/>
        </w:trPr>
        <w:tc>
          <w:tcPr>
            <w:tcW w:w="5208" w:type="dxa"/>
            <w:vAlign w:val="center"/>
          </w:tcPr>
          <w:p w:rsidR="001E3886" w:rsidRPr="001E3886" w:rsidRDefault="001E3886" w:rsidP="00FD6528">
            <w:pPr>
              <w:pStyle w:val="a8"/>
              <w:jc w:val="left"/>
            </w:pPr>
            <w:r w:rsidRPr="001E3886">
              <w:t>Измеритель параметров микроклимата "Метеоскоп-М"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18612</w:t>
            </w:r>
          </w:p>
        </w:tc>
        <w:tc>
          <w:tcPr>
            <w:tcW w:w="1701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246922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27.07.2018</w:t>
            </w:r>
          </w:p>
        </w:tc>
      </w:tr>
    </w:tbl>
    <w:p w:rsidR="001E3886" w:rsidRPr="001E3886" w:rsidRDefault="001E3886" w:rsidP="00C0548A">
      <w:pPr>
        <w:pStyle w:val="a6"/>
      </w:pPr>
      <w:r w:rsidRPr="001E3886">
        <w:t>5. НД, устанавливающие метод проведения измерений и оценок и регламентирующие ПДК, ПДУ, нормативные значения измеряемого и оцениваемого фактора:</w:t>
      </w:r>
    </w:p>
    <w:p w:rsidR="001E3886" w:rsidRPr="001E3886" w:rsidRDefault="001E3886" w:rsidP="001079EC">
      <w:r w:rsidRPr="001E3886">
        <w:t>- Приказ Минтруда России от 24.01.2014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(Зарегистрировано в Минюсте России 21.03.2014 N 31689);</w:t>
      </w:r>
    </w:p>
    <w:p w:rsidR="001E3886" w:rsidRPr="001E3886" w:rsidRDefault="001E3886" w:rsidP="001079EC">
      <w:r w:rsidRPr="001E3886">
        <w:t>- Постановление Главного Государственного санитарного врача РФ от 21.06.2016 N81 "Об утверждении СанПиН 2.2.4.3359-16 Санитарно-эпидемиологические требования к физическим факторам на рабочих местах ";</w:t>
      </w:r>
    </w:p>
    <w:p w:rsidR="001E3886" w:rsidRPr="001E3886" w:rsidRDefault="001E3886" w:rsidP="001079EC">
      <w:r w:rsidRPr="001E3886">
        <w:t>- п.6 Руководства по эксплуатации БВЕК.43 1110.04 РЭ на МЕТЕОСКОП –М;</w:t>
      </w:r>
    </w:p>
    <w:p w:rsidR="001E3886" w:rsidRPr="001E3886" w:rsidRDefault="001E3886" w:rsidP="001079EC">
      <w:r w:rsidRPr="001E3886">
        <w:t>- Руководство по эксплуатации  РЭ 4277-002-76596538-05 виброметра "Октава 101-ВМ".;</w:t>
      </w:r>
    </w:p>
    <w:p w:rsidR="001E3886" w:rsidRPr="001E3886" w:rsidRDefault="001E3886" w:rsidP="00AD14A4">
      <w:pPr>
        <w:rPr>
          <w:b/>
        </w:rPr>
      </w:pPr>
      <w:r w:rsidRPr="001E3886">
        <w:t xml:space="preserve">- СанПиН 2.2.4.3359-16 "Санитарно-эпидемиологические требования к физическим факторам на рабочих местах" (утв. и введен в действие Постановлением Российской Федерации от 21.06.2017 N 81). </w:t>
      </w:r>
    </w:p>
    <w:p w:rsidR="001E3886" w:rsidRPr="001E3886" w:rsidRDefault="001E3886" w:rsidP="008A64AD">
      <w:pPr>
        <w:spacing w:before="60"/>
      </w:pPr>
      <w:r w:rsidRPr="001E3886">
        <w:rPr>
          <w:rStyle w:val="a7"/>
        </w:rPr>
        <w:t>6. Вид вибрации:</w:t>
      </w:r>
      <w:r w:rsidRPr="001E3886">
        <w:t xml:space="preserve">  Общая вибрация </w:t>
      </w:r>
    </w:p>
    <w:p w:rsidR="001E3886" w:rsidRPr="001E3886" w:rsidRDefault="001E3886" w:rsidP="008A64AD">
      <w:pPr>
        <w:spacing w:before="60"/>
      </w:pPr>
      <w:r w:rsidRPr="001E3886">
        <w:rPr>
          <w:rStyle w:val="a7"/>
        </w:rPr>
        <w:t>7. Сведения об источнике вибрации:</w:t>
      </w:r>
      <w:r w:rsidRPr="001E3886">
        <w:t xml:space="preserve">  Автомобиль УАЗ 2206, г. н. B450KO </w:t>
      </w:r>
    </w:p>
    <w:p w:rsidR="001E3886" w:rsidRPr="001E3886" w:rsidRDefault="001E3886" w:rsidP="001F3FDE">
      <w:pPr>
        <w:pStyle w:val="a6"/>
      </w:pPr>
      <w:r w:rsidRPr="001E3886">
        <w:t>8. Фактические и нормативные значения параметра «Уровень виброускорения, дБ»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6"/>
        <w:gridCol w:w="1630"/>
        <w:gridCol w:w="1630"/>
        <w:gridCol w:w="1559"/>
        <w:gridCol w:w="1568"/>
      </w:tblGrid>
      <w:tr w:rsidR="001E3886" w:rsidRPr="001E3886" w:rsidTr="00E34906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3556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</w:pPr>
            <w:r w:rsidRPr="001E3886">
              <w:t>Наименование измеряемых п</w:t>
            </w:r>
            <w:r w:rsidRPr="001E3886">
              <w:t>а</w:t>
            </w:r>
            <w:r w:rsidRPr="001E3886">
              <w:t>раметров (рабочей зоны)</w:t>
            </w:r>
          </w:p>
        </w:tc>
        <w:tc>
          <w:tcPr>
            <w:tcW w:w="1630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</w:pPr>
            <w:r w:rsidRPr="001E3886">
              <w:t>Фактическое значение</w:t>
            </w:r>
          </w:p>
        </w:tc>
        <w:tc>
          <w:tcPr>
            <w:tcW w:w="1630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</w:pPr>
            <w:r w:rsidRPr="001E3886">
              <w:t>Нормативное значение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</w:pPr>
            <w:r w:rsidRPr="001E3886">
              <w:rPr>
                <w:b/>
              </w:rPr>
              <w:t xml:space="preserve"> </w:t>
            </w:r>
            <w:r w:rsidRPr="001E3886">
              <w:t>Класс условий труда</w:t>
            </w:r>
          </w:p>
        </w:tc>
        <w:tc>
          <w:tcPr>
            <w:tcW w:w="1568" w:type="dxa"/>
            <w:vAlign w:val="center"/>
          </w:tcPr>
          <w:p w:rsidR="001E3886" w:rsidRPr="001E3886" w:rsidRDefault="001E3886" w:rsidP="007E3AB5">
            <w:pPr>
              <w:pStyle w:val="a4"/>
              <w:suppressAutoHyphens/>
              <w:jc w:val="center"/>
            </w:pPr>
            <w:r w:rsidRPr="001E3886">
              <w:rPr>
                <w:b/>
              </w:rPr>
              <w:t xml:space="preserve"> </w:t>
            </w:r>
            <w:r w:rsidRPr="001E3886">
              <w:t>Время пребывания, %</w:t>
            </w:r>
          </w:p>
        </w:tc>
      </w:tr>
      <w:tr w:rsidR="001E3886" w:rsidRPr="001E3886" w:rsidTr="00E34906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3556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  <w:rPr>
                <w:b/>
              </w:rPr>
            </w:pPr>
            <w:r w:rsidRPr="001E3886">
              <w:rPr>
                <w:b/>
              </w:rPr>
              <w:t>Кабина автомобиля</w:t>
            </w:r>
          </w:p>
        </w:tc>
        <w:tc>
          <w:tcPr>
            <w:tcW w:w="1630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  <w:rPr>
                <w:b/>
              </w:rPr>
            </w:pPr>
          </w:p>
        </w:tc>
        <w:tc>
          <w:tcPr>
            <w:tcW w:w="1630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  <w:rPr>
                <w:b/>
              </w:rPr>
            </w:pPr>
          </w:p>
        </w:tc>
        <w:tc>
          <w:tcPr>
            <w:tcW w:w="1568" w:type="dxa"/>
            <w:vAlign w:val="center"/>
          </w:tcPr>
          <w:p w:rsidR="001E3886" w:rsidRPr="001E3886" w:rsidRDefault="001E3886" w:rsidP="007E3AB5">
            <w:pPr>
              <w:pStyle w:val="a4"/>
              <w:suppressAutoHyphens/>
              <w:jc w:val="center"/>
              <w:rPr>
                <w:b/>
              </w:rPr>
            </w:pPr>
            <w:r w:rsidRPr="001E3886">
              <w:rPr>
                <w:b/>
              </w:rPr>
              <w:t>80</w:t>
            </w:r>
          </w:p>
        </w:tc>
      </w:tr>
      <w:tr w:rsidR="001E3886" w:rsidRPr="001E3886" w:rsidTr="00E34906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3556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  <w:rPr>
                <w:i/>
              </w:rPr>
            </w:pPr>
            <w:bookmarkStart w:id="82" w:name="zona1_x_corr"/>
            <w:bookmarkEnd w:id="82"/>
            <w:r w:rsidRPr="001E3886">
              <w:rPr>
                <w:i/>
              </w:rPr>
              <w:t>Корректированный уровень (ось X)</w:t>
            </w:r>
          </w:p>
        </w:tc>
        <w:tc>
          <w:tcPr>
            <w:tcW w:w="1630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  <w:rPr>
                <w:i/>
              </w:rPr>
            </w:pPr>
            <w:r w:rsidRPr="001E3886">
              <w:rPr>
                <w:i/>
              </w:rPr>
              <w:t>97.1</w:t>
            </w:r>
          </w:p>
        </w:tc>
        <w:tc>
          <w:tcPr>
            <w:tcW w:w="1630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  <w:rPr>
                <w:i/>
              </w:rPr>
            </w:pPr>
            <w:r w:rsidRPr="001E3886">
              <w:rPr>
                <w:i/>
              </w:rPr>
              <w:t>112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  <w:rPr>
                <w:i/>
              </w:rPr>
            </w:pPr>
          </w:p>
        </w:tc>
        <w:tc>
          <w:tcPr>
            <w:tcW w:w="1568" w:type="dxa"/>
            <w:vAlign w:val="center"/>
          </w:tcPr>
          <w:p w:rsidR="001E3886" w:rsidRPr="001E3886" w:rsidRDefault="001E3886" w:rsidP="007E3AB5">
            <w:pPr>
              <w:pStyle w:val="a4"/>
              <w:suppressAutoHyphens/>
              <w:jc w:val="center"/>
              <w:rPr>
                <w:i/>
              </w:rPr>
            </w:pPr>
          </w:p>
        </w:tc>
      </w:tr>
      <w:tr w:rsidR="001E3886" w:rsidRPr="001E3886" w:rsidTr="00E34906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3556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  <w:rPr>
                <w:i/>
              </w:rPr>
            </w:pPr>
            <w:bookmarkStart w:id="83" w:name="zona1_y_corr"/>
            <w:bookmarkEnd w:id="83"/>
            <w:r w:rsidRPr="001E3886">
              <w:rPr>
                <w:i/>
              </w:rPr>
              <w:t>Корректированный уровень (ось Y)</w:t>
            </w:r>
          </w:p>
        </w:tc>
        <w:tc>
          <w:tcPr>
            <w:tcW w:w="1630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  <w:rPr>
                <w:i/>
              </w:rPr>
            </w:pPr>
            <w:r w:rsidRPr="001E3886">
              <w:rPr>
                <w:i/>
              </w:rPr>
              <w:t>97.4</w:t>
            </w:r>
          </w:p>
        </w:tc>
        <w:tc>
          <w:tcPr>
            <w:tcW w:w="1630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  <w:rPr>
                <w:i/>
              </w:rPr>
            </w:pPr>
            <w:r w:rsidRPr="001E3886">
              <w:rPr>
                <w:i/>
              </w:rPr>
              <w:t>112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  <w:rPr>
                <w:i/>
              </w:rPr>
            </w:pPr>
          </w:p>
        </w:tc>
        <w:tc>
          <w:tcPr>
            <w:tcW w:w="1568" w:type="dxa"/>
            <w:vAlign w:val="center"/>
          </w:tcPr>
          <w:p w:rsidR="001E3886" w:rsidRPr="001E3886" w:rsidRDefault="001E3886" w:rsidP="007E3AB5">
            <w:pPr>
              <w:pStyle w:val="a4"/>
              <w:suppressAutoHyphens/>
              <w:jc w:val="center"/>
              <w:rPr>
                <w:i/>
              </w:rPr>
            </w:pPr>
          </w:p>
        </w:tc>
      </w:tr>
      <w:tr w:rsidR="001E3886" w:rsidRPr="001E3886" w:rsidTr="00E34906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3556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  <w:rPr>
                <w:i/>
              </w:rPr>
            </w:pPr>
            <w:bookmarkStart w:id="84" w:name="zona1_z_corr"/>
            <w:bookmarkEnd w:id="84"/>
            <w:r w:rsidRPr="001E3886">
              <w:rPr>
                <w:i/>
              </w:rPr>
              <w:t>Корректированный уровень (ось Z)</w:t>
            </w:r>
          </w:p>
        </w:tc>
        <w:tc>
          <w:tcPr>
            <w:tcW w:w="1630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  <w:rPr>
                <w:i/>
              </w:rPr>
            </w:pPr>
            <w:r w:rsidRPr="001E3886">
              <w:rPr>
                <w:i/>
              </w:rPr>
              <w:t>98.1</w:t>
            </w:r>
          </w:p>
        </w:tc>
        <w:tc>
          <w:tcPr>
            <w:tcW w:w="1630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  <w:rPr>
                <w:i/>
              </w:rPr>
            </w:pPr>
            <w:r w:rsidRPr="001E3886">
              <w:rPr>
                <w:i/>
              </w:rPr>
              <w:t>115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  <w:rPr>
                <w:i/>
              </w:rPr>
            </w:pPr>
          </w:p>
        </w:tc>
        <w:tc>
          <w:tcPr>
            <w:tcW w:w="1568" w:type="dxa"/>
            <w:vAlign w:val="center"/>
          </w:tcPr>
          <w:p w:rsidR="001E3886" w:rsidRPr="001E3886" w:rsidRDefault="001E3886" w:rsidP="007E3AB5">
            <w:pPr>
              <w:pStyle w:val="a4"/>
              <w:suppressAutoHyphens/>
              <w:jc w:val="center"/>
              <w:rPr>
                <w:i/>
              </w:rPr>
            </w:pPr>
          </w:p>
        </w:tc>
      </w:tr>
      <w:tr w:rsidR="001E3886" w:rsidRPr="001E3886" w:rsidTr="00E34906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3556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  <w:rPr>
                <w:b/>
              </w:rPr>
            </w:pPr>
            <w:bookmarkStart w:id="85" w:name="ekviv"/>
            <w:bookmarkEnd w:id="85"/>
            <w:r w:rsidRPr="001E3886">
              <w:rPr>
                <w:b/>
              </w:rPr>
              <w:t>Эквивалентный корректированный уровень:</w:t>
            </w:r>
          </w:p>
        </w:tc>
        <w:tc>
          <w:tcPr>
            <w:tcW w:w="1630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  <w:rPr>
                <w:b/>
              </w:rPr>
            </w:pPr>
          </w:p>
        </w:tc>
        <w:tc>
          <w:tcPr>
            <w:tcW w:w="1630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  <w:rPr>
                <w:b/>
              </w:rPr>
            </w:pPr>
          </w:p>
        </w:tc>
        <w:tc>
          <w:tcPr>
            <w:tcW w:w="1568" w:type="dxa"/>
            <w:vAlign w:val="center"/>
          </w:tcPr>
          <w:p w:rsidR="001E3886" w:rsidRPr="001E3886" w:rsidRDefault="001E3886" w:rsidP="007E3AB5">
            <w:pPr>
              <w:pStyle w:val="a4"/>
              <w:suppressAutoHyphens/>
              <w:jc w:val="center"/>
              <w:rPr>
                <w:b/>
              </w:rPr>
            </w:pPr>
            <w:r w:rsidRPr="001E3886">
              <w:rPr>
                <w:b/>
              </w:rPr>
              <w:t>100</w:t>
            </w:r>
          </w:p>
        </w:tc>
      </w:tr>
      <w:tr w:rsidR="001E3886" w:rsidRPr="001E3886" w:rsidTr="00E34906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3556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</w:pPr>
            <w:bookmarkStart w:id="86" w:name="ekvivX"/>
            <w:bookmarkEnd w:id="86"/>
            <w:r w:rsidRPr="001E3886">
              <w:lastRenderedPageBreak/>
              <w:t>ОСЬ X</w:t>
            </w:r>
          </w:p>
        </w:tc>
        <w:tc>
          <w:tcPr>
            <w:tcW w:w="1630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</w:pPr>
            <w:r w:rsidRPr="001E3886">
              <w:t>96</w:t>
            </w:r>
          </w:p>
        </w:tc>
        <w:tc>
          <w:tcPr>
            <w:tcW w:w="1630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</w:pPr>
            <w:r w:rsidRPr="001E3886">
              <w:t>112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</w:pPr>
            <w:r w:rsidRPr="001E3886">
              <w:t>2</w:t>
            </w:r>
          </w:p>
        </w:tc>
        <w:tc>
          <w:tcPr>
            <w:tcW w:w="1568" w:type="dxa"/>
            <w:vAlign w:val="center"/>
          </w:tcPr>
          <w:p w:rsidR="001E3886" w:rsidRPr="001E3886" w:rsidRDefault="001E3886" w:rsidP="007E3AB5">
            <w:pPr>
              <w:pStyle w:val="a4"/>
              <w:suppressAutoHyphens/>
              <w:jc w:val="center"/>
            </w:pPr>
          </w:p>
        </w:tc>
      </w:tr>
      <w:tr w:rsidR="001E3886" w:rsidRPr="001E3886" w:rsidTr="00E34906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3556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</w:pPr>
            <w:bookmarkStart w:id="87" w:name="ekvivY"/>
            <w:bookmarkEnd w:id="87"/>
            <w:r w:rsidRPr="001E3886">
              <w:t>ОСЬ Y</w:t>
            </w:r>
          </w:p>
        </w:tc>
        <w:tc>
          <w:tcPr>
            <w:tcW w:w="1630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</w:pPr>
            <w:r w:rsidRPr="001E3886">
              <w:t>96</w:t>
            </w:r>
          </w:p>
        </w:tc>
        <w:tc>
          <w:tcPr>
            <w:tcW w:w="1630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</w:pPr>
            <w:r w:rsidRPr="001E3886">
              <w:t>112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</w:pPr>
            <w:r w:rsidRPr="001E3886">
              <w:t>2</w:t>
            </w:r>
          </w:p>
        </w:tc>
        <w:tc>
          <w:tcPr>
            <w:tcW w:w="1568" w:type="dxa"/>
            <w:vAlign w:val="center"/>
          </w:tcPr>
          <w:p w:rsidR="001E3886" w:rsidRPr="001E3886" w:rsidRDefault="001E3886" w:rsidP="007E3AB5">
            <w:pPr>
              <w:pStyle w:val="a4"/>
              <w:suppressAutoHyphens/>
              <w:jc w:val="center"/>
            </w:pPr>
          </w:p>
        </w:tc>
      </w:tr>
      <w:tr w:rsidR="001E3886" w:rsidRPr="001E3886" w:rsidTr="00E34906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3556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</w:pPr>
            <w:bookmarkStart w:id="88" w:name="ekvivZ"/>
            <w:bookmarkEnd w:id="88"/>
            <w:r w:rsidRPr="001E3886">
              <w:t>ОСЬ Z</w:t>
            </w:r>
          </w:p>
        </w:tc>
        <w:tc>
          <w:tcPr>
            <w:tcW w:w="1630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</w:pPr>
            <w:r w:rsidRPr="001E3886">
              <w:t>97</w:t>
            </w:r>
          </w:p>
        </w:tc>
        <w:tc>
          <w:tcPr>
            <w:tcW w:w="1630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</w:pPr>
            <w:r w:rsidRPr="001E3886">
              <w:t>115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</w:pPr>
            <w:r w:rsidRPr="001E3886">
              <w:t>2</w:t>
            </w:r>
          </w:p>
        </w:tc>
        <w:tc>
          <w:tcPr>
            <w:tcW w:w="1568" w:type="dxa"/>
            <w:vAlign w:val="center"/>
          </w:tcPr>
          <w:p w:rsidR="001E3886" w:rsidRPr="001E3886" w:rsidRDefault="001E3886" w:rsidP="007E3AB5">
            <w:pPr>
              <w:pStyle w:val="a4"/>
              <w:suppressAutoHyphens/>
              <w:jc w:val="center"/>
            </w:pPr>
          </w:p>
        </w:tc>
      </w:tr>
    </w:tbl>
    <w:p w:rsidR="001E3886" w:rsidRPr="001E3886" w:rsidRDefault="001E3886" w:rsidP="00367816">
      <w:pPr>
        <w:rPr>
          <w:sz w:val="12"/>
          <w:szCs w:val="12"/>
        </w:rPr>
      </w:pPr>
    </w:p>
    <w:p w:rsidR="001E3886" w:rsidRPr="001E3886" w:rsidRDefault="001E3886" w:rsidP="003B29A1">
      <w:pPr>
        <w:rPr>
          <w:b/>
        </w:rPr>
      </w:pPr>
    </w:p>
    <w:p w:rsidR="001E3886" w:rsidRPr="001E3886" w:rsidRDefault="001E3886" w:rsidP="003B29A1">
      <w:pPr>
        <w:rPr>
          <w:b/>
        </w:rPr>
      </w:pPr>
      <w:r w:rsidRPr="001E3886">
        <w:rPr>
          <w:b/>
        </w:rPr>
        <w:t>9. Специалист(ы), проводивший измерения: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559"/>
        <w:gridCol w:w="346"/>
        <w:gridCol w:w="2230"/>
        <w:gridCol w:w="342"/>
        <w:gridCol w:w="3943"/>
      </w:tblGrid>
      <w:tr w:rsidR="001E3886" w:rsidRPr="001E3886" w:rsidTr="00FD6528">
        <w:trPr>
          <w:trHeight w:val="284"/>
        </w:trPr>
        <w:tc>
          <w:tcPr>
            <w:tcW w:w="170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3B29A1">
            <w:pPr>
              <w:jc w:val="center"/>
            </w:pPr>
            <w:r w:rsidRPr="001E3886">
              <w:t>Главный специалист</w:t>
            </w:r>
          </w:p>
        </w:tc>
        <w:tc>
          <w:tcPr>
            <w:tcW w:w="166" w:type="pct"/>
            <w:shd w:val="clear" w:color="auto" w:fill="auto"/>
            <w:vAlign w:val="bottom"/>
          </w:tcPr>
          <w:p w:rsidR="001E3886" w:rsidRPr="001E3886" w:rsidRDefault="001E3886" w:rsidP="003B29A1">
            <w:pPr>
              <w:jc w:val="center"/>
            </w:pPr>
          </w:p>
        </w:tc>
        <w:tc>
          <w:tcPr>
            <w:tcW w:w="107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3B29A1">
            <w:pPr>
              <w:jc w:val="center"/>
            </w:pPr>
          </w:p>
        </w:tc>
        <w:tc>
          <w:tcPr>
            <w:tcW w:w="164" w:type="pct"/>
            <w:shd w:val="clear" w:color="auto" w:fill="auto"/>
            <w:vAlign w:val="bottom"/>
          </w:tcPr>
          <w:p w:rsidR="001E3886" w:rsidRPr="001E3886" w:rsidRDefault="001E3886" w:rsidP="003B29A1">
            <w:pPr>
              <w:jc w:val="center"/>
            </w:pPr>
          </w:p>
        </w:tc>
        <w:tc>
          <w:tcPr>
            <w:tcW w:w="189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3B29A1">
            <w:pPr>
              <w:jc w:val="center"/>
            </w:pPr>
            <w:r w:rsidRPr="001E3886">
              <w:t>Тыливанов А. Э.</w:t>
            </w:r>
          </w:p>
        </w:tc>
      </w:tr>
      <w:tr w:rsidR="001E3886" w:rsidRPr="001E3886" w:rsidTr="00FD6528">
        <w:trPr>
          <w:trHeight w:val="284"/>
        </w:trPr>
        <w:tc>
          <w:tcPr>
            <w:tcW w:w="1708" w:type="pct"/>
            <w:tcBorders>
              <w:top w:val="single" w:sz="4" w:space="0" w:color="auto"/>
            </w:tcBorders>
          </w:tcPr>
          <w:p w:rsidR="001E3886" w:rsidRPr="001E3886" w:rsidRDefault="001E3886" w:rsidP="003B29A1">
            <w:pPr>
              <w:jc w:val="center"/>
              <w:rPr>
                <w:vertAlign w:val="superscript"/>
              </w:rPr>
            </w:pPr>
            <w:r w:rsidRPr="001E3886">
              <w:rPr>
                <w:vertAlign w:val="superscript"/>
              </w:rPr>
              <w:t>(должность)</w:t>
            </w:r>
          </w:p>
        </w:tc>
        <w:tc>
          <w:tcPr>
            <w:tcW w:w="166" w:type="pct"/>
          </w:tcPr>
          <w:p w:rsidR="001E3886" w:rsidRPr="001E3886" w:rsidRDefault="001E3886" w:rsidP="003B29A1">
            <w:pPr>
              <w:rPr>
                <w:vertAlign w:val="superscript"/>
              </w:rPr>
            </w:pPr>
          </w:p>
        </w:tc>
        <w:tc>
          <w:tcPr>
            <w:tcW w:w="1070" w:type="pct"/>
            <w:tcBorders>
              <w:top w:val="single" w:sz="4" w:space="0" w:color="auto"/>
            </w:tcBorders>
          </w:tcPr>
          <w:p w:rsidR="001E3886" w:rsidRPr="001E3886" w:rsidRDefault="001E3886" w:rsidP="003B29A1">
            <w:pPr>
              <w:jc w:val="center"/>
              <w:rPr>
                <w:vertAlign w:val="superscript"/>
              </w:rPr>
            </w:pPr>
            <w:r w:rsidRPr="001E3886">
              <w:rPr>
                <w:vertAlign w:val="superscript"/>
              </w:rPr>
              <w:t>(подпись)</w:t>
            </w:r>
          </w:p>
        </w:tc>
        <w:tc>
          <w:tcPr>
            <w:tcW w:w="164" w:type="pct"/>
          </w:tcPr>
          <w:p w:rsidR="001E3886" w:rsidRPr="001E3886" w:rsidRDefault="001E3886" w:rsidP="003B29A1">
            <w:pPr>
              <w:rPr>
                <w:vertAlign w:val="superscript"/>
              </w:rPr>
            </w:pPr>
          </w:p>
        </w:tc>
        <w:tc>
          <w:tcPr>
            <w:tcW w:w="1892" w:type="pct"/>
            <w:tcBorders>
              <w:top w:val="single" w:sz="4" w:space="0" w:color="auto"/>
            </w:tcBorders>
          </w:tcPr>
          <w:p w:rsidR="001E3886" w:rsidRPr="001E3886" w:rsidRDefault="001E3886" w:rsidP="003B29A1">
            <w:pPr>
              <w:jc w:val="center"/>
              <w:rPr>
                <w:vertAlign w:val="superscript"/>
              </w:rPr>
            </w:pPr>
            <w:r w:rsidRPr="001E3886">
              <w:rPr>
                <w:vertAlign w:val="superscript"/>
              </w:rPr>
              <w:t>(Ф.И.О.)</w:t>
            </w:r>
          </w:p>
        </w:tc>
      </w:tr>
    </w:tbl>
    <w:p w:rsidR="001E3886" w:rsidRPr="001E3886" w:rsidRDefault="001E3886" w:rsidP="003B29A1">
      <w:pPr>
        <w:rPr>
          <w:b/>
        </w:rPr>
      </w:pPr>
      <w:r w:rsidRPr="001E3886">
        <w:rPr>
          <w:b/>
        </w:rPr>
        <w:t xml:space="preserve">10. Ответственное лицо ИЛ:     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559"/>
        <w:gridCol w:w="342"/>
        <w:gridCol w:w="2230"/>
        <w:gridCol w:w="342"/>
        <w:gridCol w:w="3947"/>
      </w:tblGrid>
      <w:tr w:rsidR="001E3886" w:rsidRPr="001E3886" w:rsidTr="003B29A1">
        <w:trPr>
          <w:trHeight w:val="284"/>
        </w:trPr>
        <w:tc>
          <w:tcPr>
            <w:tcW w:w="17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3886" w:rsidRPr="001E3886" w:rsidRDefault="001E3886" w:rsidP="003B29A1">
            <w:pPr>
              <w:jc w:val="center"/>
            </w:pPr>
            <w:r w:rsidRPr="001E3886">
              <w:t>Заместитель начальника ИЛ ООО "НОЦОТ"</w:t>
            </w:r>
          </w:p>
        </w:tc>
        <w:tc>
          <w:tcPr>
            <w:tcW w:w="164" w:type="pct"/>
            <w:shd w:val="clear" w:color="auto" w:fill="auto"/>
            <w:vAlign w:val="center"/>
          </w:tcPr>
          <w:p w:rsidR="001E3886" w:rsidRPr="001E3886" w:rsidRDefault="001E3886" w:rsidP="003B29A1">
            <w:pPr>
              <w:jc w:val="center"/>
            </w:pPr>
          </w:p>
        </w:tc>
        <w:tc>
          <w:tcPr>
            <w:tcW w:w="10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3886" w:rsidRPr="001E3886" w:rsidRDefault="001E3886" w:rsidP="003B29A1">
            <w:pPr>
              <w:jc w:val="center"/>
            </w:pPr>
          </w:p>
        </w:tc>
        <w:tc>
          <w:tcPr>
            <w:tcW w:w="164" w:type="pct"/>
            <w:shd w:val="clear" w:color="auto" w:fill="auto"/>
            <w:vAlign w:val="center"/>
          </w:tcPr>
          <w:p w:rsidR="001E3886" w:rsidRPr="001E3886" w:rsidRDefault="001E3886" w:rsidP="003B29A1">
            <w:pPr>
              <w:jc w:val="center"/>
            </w:pPr>
          </w:p>
        </w:tc>
        <w:tc>
          <w:tcPr>
            <w:tcW w:w="18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3886" w:rsidRPr="001E3886" w:rsidRDefault="001E3886" w:rsidP="003B29A1">
            <w:pPr>
              <w:jc w:val="center"/>
            </w:pPr>
            <w:r w:rsidRPr="001E3886">
              <w:t>Силина Е. В.</w:t>
            </w:r>
          </w:p>
        </w:tc>
      </w:tr>
      <w:tr w:rsidR="001E3886" w:rsidRPr="001E3886" w:rsidTr="003B29A1">
        <w:trPr>
          <w:trHeight w:val="284"/>
        </w:trPr>
        <w:tc>
          <w:tcPr>
            <w:tcW w:w="1708" w:type="pct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3B29A1">
            <w:pPr>
              <w:jc w:val="center"/>
              <w:rPr>
                <w:vertAlign w:val="superscript"/>
              </w:rPr>
            </w:pPr>
            <w:r w:rsidRPr="001E3886">
              <w:rPr>
                <w:vertAlign w:val="superscript"/>
              </w:rPr>
              <w:t>(должность)</w:t>
            </w:r>
          </w:p>
        </w:tc>
        <w:tc>
          <w:tcPr>
            <w:tcW w:w="164" w:type="pct"/>
            <w:vAlign w:val="center"/>
          </w:tcPr>
          <w:p w:rsidR="001E3886" w:rsidRPr="001E3886" w:rsidRDefault="001E3886" w:rsidP="003B29A1">
            <w:pPr>
              <w:rPr>
                <w:vertAlign w:val="superscript"/>
              </w:rPr>
            </w:pP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3B29A1">
            <w:pPr>
              <w:jc w:val="center"/>
              <w:rPr>
                <w:vertAlign w:val="superscript"/>
              </w:rPr>
            </w:pPr>
            <w:r w:rsidRPr="001E3886">
              <w:rPr>
                <w:vertAlign w:val="superscript"/>
              </w:rPr>
              <w:t>(подпись)</w:t>
            </w:r>
          </w:p>
        </w:tc>
        <w:tc>
          <w:tcPr>
            <w:tcW w:w="164" w:type="pct"/>
            <w:vAlign w:val="center"/>
          </w:tcPr>
          <w:p w:rsidR="001E3886" w:rsidRPr="001E3886" w:rsidRDefault="001E3886" w:rsidP="003B29A1">
            <w:pPr>
              <w:rPr>
                <w:vertAlign w:val="superscript"/>
              </w:rPr>
            </w:pPr>
          </w:p>
        </w:tc>
        <w:tc>
          <w:tcPr>
            <w:tcW w:w="1894" w:type="pct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3B29A1">
            <w:pPr>
              <w:jc w:val="center"/>
              <w:rPr>
                <w:vertAlign w:val="superscript"/>
              </w:rPr>
            </w:pPr>
            <w:r w:rsidRPr="001E3886">
              <w:rPr>
                <w:vertAlign w:val="superscript"/>
              </w:rPr>
              <w:t>(Ф.И.О.)</w:t>
            </w:r>
          </w:p>
        </w:tc>
      </w:tr>
    </w:tbl>
    <w:p w:rsidR="001E3886" w:rsidRPr="001E3886" w:rsidRDefault="001E3886" w:rsidP="003B29A1">
      <w:r w:rsidRPr="001E3886">
        <w:rPr>
          <w:rStyle w:val="a7"/>
        </w:rPr>
        <w:t>11. Заключение:</w:t>
      </w:r>
      <w:r w:rsidRPr="001E3886">
        <w:rPr>
          <w:rStyle w:val="a7"/>
        </w:rPr>
        <w:br/>
      </w:r>
      <w:r w:rsidRPr="001E3886">
        <w:rPr>
          <w:bCs/>
        </w:rPr>
        <w:t>-</w:t>
      </w:r>
      <w:r w:rsidRPr="001E3886">
        <w:t xml:space="preserve"> фактический уровень вредного фактора соответствует гигиеническим нормативам;</w:t>
      </w:r>
      <w:r w:rsidRPr="001E3886">
        <w:br/>
        <w:t>- класс условий труда - 2</w:t>
      </w:r>
    </w:p>
    <w:p w:rsidR="001E3886" w:rsidRPr="001E3886" w:rsidRDefault="001E3886" w:rsidP="003B29A1">
      <w:pPr>
        <w:spacing w:before="120"/>
        <w:rPr>
          <w:rStyle w:val="a7"/>
        </w:rPr>
      </w:pPr>
      <w:r w:rsidRPr="001E3886">
        <w:rPr>
          <w:rStyle w:val="a7"/>
        </w:rPr>
        <w:t>12. Эксперт(ы) по проведению специальной оценки условий труда: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414"/>
        <w:gridCol w:w="291"/>
        <w:gridCol w:w="3038"/>
        <w:gridCol w:w="290"/>
        <w:gridCol w:w="1736"/>
        <w:gridCol w:w="290"/>
        <w:gridCol w:w="3361"/>
      </w:tblGrid>
      <w:tr w:rsidR="001E3886" w:rsidRPr="001E3886" w:rsidTr="00FD6528">
        <w:trPr>
          <w:trHeight w:val="284"/>
        </w:trPr>
        <w:tc>
          <w:tcPr>
            <w:tcW w:w="67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3B29A1">
            <w:pPr>
              <w:spacing w:before="120"/>
              <w:jc w:val="center"/>
            </w:pPr>
            <w:r w:rsidRPr="001E3886">
              <w:t>4600</w:t>
            </w:r>
          </w:p>
        </w:tc>
        <w:tc>
          <w:tcPr>
            <w:tcW w:w="139" w:type="pct"/>
            <w:shd w:val="clear" w:color="auto" w:fill="auto"/>
            <w:vAlign w:val="bottom"/>
          </w:tcPr>
          <w:p w:rsidR="001E3886" w:rsidRPr="001E3886" w:rsidRDefault="001E3886" w:rsidP="003B29A1">
            <w:pPr>
              <w:spacing w:before="120"/>
              <w:jc w:val="center"/>
            </w:pPr>
          </w:p>
        </w:tc>
        <w:tc>
          <w:tcPr>
            <w:tcW w:w="145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3B29A1">
            <w:pPr>
              <w:spacing w:before="120"/>
              <w:jc w:val="center"/>
            </w:pPr>
            <w:r w:rsidRPr="001E3886">
              <w:t>Главный специалист</w:t>
            </w:r>
          </w:p>
        </w:tc>
        <w:tc>
          <w:tcPr>
            <w:tcW w:w="139" w:type="pct"/>
            <w:shd w:val="clear" w:color="auto" w:fill="auto"/>
            <w:vAlign w:val="bottom"/>
          </w:tcPr>
          <w:p w:rsidR="001E3886" w:rsidRPr="001E3886" w:rsidRDefault="001E3886" w:rsidP="003B29A1">
            <w:pPr>
              <w:spacing w:before="120"/>
              <w:jc w:val="center"/>
            </w:pP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3B29A1">
            <w:pPr>
              <w:spacing w:before="120"/>
              <w:jc w:val="center"/>
            </w:pPr>
          </w:p>
        </w:tc>
        <w:tc>
          <w:tcPr>
            <w:tcW w:w="139" w:type="pct"/>
            <w:shd w:val="clear" w:color="auto" w:fill="auto"/>
            <w:vAlign w:val="bottom"/>
          </w:tcPr>
          <w:p w:rsidR="001E3886" w:rsidRPr="001E3886" w:rsidRDefault="001E3886" w:rsidP="003B29A1">
            <w:pPr>
              <w:spacing w:before="120"/>
              <w:jc w:val="center"/>
            </w:pPr>
          </w:p>
        </w:tc>
        <w:tc>
          <w:tcPr>
            <w:tcW w:w="161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3B29A1">
            <w:pPr>
              <w:spacing w:before="120"/>
              <w:jc w:val="center"/>
            </w:pPr>
            <w:r w:rsidRPr="001E3886">
              <w:t>Тыливанов А. Э.</w:t>
            </w:r>
          </w:p>
        </w:tc>
      </w:tr>
      <w:tr w:rsidR="001E3886" w:rsidRPr="001E3886" w:rsidTr="00FD6528">
        <w:trPr>
          <w:trHeight w:val="284"/>
        </w:trPr>
        <w:tc>
          <w:tcPr>
            <w:tcW w:w="678" w:type="pct"/>
            <w:tcBorders>
              <w:top w:val="single" w:sz="4" w:space="0" w:color="auto"/>
            </w:tcBorders>
          </w:tcPr>
          <w:p w:rsidR="001E3886" w:rsidRPr="001E3886" w:rsidRDefault="001E3886" w:rsidP="003B29A1">
            <w:pPr>
              <w:spacing w:before="120"/>
              <w:jc w:val="center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(№ в реестре экспертов)</w:t>
            </w:r>
          </w:p>
        </w:tc>
        <w:tc>
          <w:tcPr>
            <w:tcW w:w="139" w:type="pct"/>
          </w:tcPr>
          <w:p w:rsidR="001E3886" w:rsidRPr="001E3886" w:rsidRDefault="001E3886" w:rsidP="003B29A1">
            <w:pPr>
              <w:spacing w:before="120"/>
              <w:jc w:val="center"/>
              <w:rPr>
                <w:b/>
                <w:vertAlign w:val="superscript"/>
              </w:rPr>
            </w:pPr>
          </w:p>
        </w:tc>
        <w:tc>
          <w:tcPr>
            <w:tcW w:w="1458" w:type="pct"/>
            <w:tcBorders>
              <w:top w:val="single" w:sz="4" w:space="0" w:color="auto"/>
            </w:tcBorders>
          </w:tcPr>
          <w:p w:rsidR="001E3886" w:rsidRPr="001E3886" w:rsidRDefault="001E3886" w:rsidP="003B29A1">
            <w:pPr>
              <w:spacing w:before="120"/>
              <w:jc w:val="center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(должность)</w:t>
            </w:r>
          </w:p>
        </w:tc>
        <w:tc>
          <w:tcPr>
            <w:tcW w:w="139" w:type="pct"/>
          </w:tcPr>
          <w:p w:rsidR="001E3886" w:rsidRPr="001E3886" w:rsidRDefault="001E3886" w:rsidP="003B29A1">
            <w:pPr>
              <w:spacing w:before="120"/>
              <w:jc w:val="center"/>
              <w:rPr>
                <w:b/>
                <w:vertAlign w:val="superscript"/>
              </w:rPr>
            </w:pPr>
          </w:p>
        </w:tc>
        <w:tc>
          <w:tcPr>
            <w:tcW w:w="833" w:type="pct"/>
            <w:tcBorders>
              <w:top w:val="single" w:sz="4" w:space="0" w:color="auto"/>
            </w:tcBorders>
          </w:tcPr>
          <w:p w:rsidR="001E3886" w:rsidRPr="001E3886" w:rsidRDefault="001E3886" w:rsidP="003B29A1">
            <w:pPr>
              <w:spacing w:before="120"/>
              <w:jc w:val="center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(подпись)</w:t>
            </w:r>
          </w:p>
        </w:tc>
        <w:tc>
          <w:tcPr>
            <w:tcW w:w="139" w:type="pct"/>
          </w:tcPr>
          <w:p w:rsidR="001E3886" w:rsidRPr="001E3886" w:rsidRDefault="001E3886" w:rsidP="003B29A1">
            <w:pPr>
              <w:spacing w:before="120"/>
              <w:jc w:val="center"/>
              <w:rPr>
                <w:b/>
                <w:vertAlign w:val="superscript"/>
              </w:rPr>
            </w:pPr>
          </w:p>
        </w:tc>
        <w:tc>
          <w:tcPr>
            <w:tcW w:w="1613" w:type="pct"/>
            <w:tcBorders>
              <w:top w:val="single" w:sz="4" w:space="0" w:color="auto"/>
            </w:tcBorders>
          </w:tcPr>
          <w:p w:rsidR="001E3886" w:rsidRPr="001E3886" w:rsidRDefault="001E3886" w:rsidP="003B29A1">
            <w:pPr>
              <w:spacing w:before="120"/>
              <w:jc w:val="center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(Ф.И.О.)</w:t>
            </w:r>
          </w:p>
        </w:tc>
      </w:tr>
    </w:tbl>
    <w:p w:rsidR="001E3886" w:rsidRPr="001E3886" w:rsidRDefault="001E3886" w:rsidP="003B29A1"/>
    <w:p w:rsidR="001E3886" w:rsidRPr="001E3886" w:rsidRDefault="001E3886" w:rsidP="009A2489">
      <w:pPr>
        <w:sectPr w:rsidR="001E3886" w:rsidRPr="001E3886" w:rsidSect="001E3886">
          <w:headerReference w:type="default" r:id="rId44"/>
          <w:footerReference w:type="default" r:id="rId45"/>
          <w:pgSz w:w="11906" w:h="16838"/>
          <w:pgMar w:top="851" w:right="851" w:bottom="1134" w:left="851" w:header="709" w:footer="709" w:gutter="0"/>
          <w:pgNumType w:start="1"/>
          <w:cols w:space="708"/>
          <w:docGrid w:linePitch="360"/>
        </w:sectPr>
      </w:pPr>
    </w:p>
    <w:p w:rsidR="001E3886" w:rsidRPr="001E3886" w:rsidRDefault="001E3886" w:rsidP="009A2489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037"/>
        <w:gridCol w:w="2038"/>
      </w:tblGrid>
      <w:tr w:rsidR="001E3886" w:rsidRPr="001E3886" w:rsidTr="006476A7">
        <w:trPr>
          <w:jc w:val="center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6476A7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Общество с ограниченной ответственностью «Новосибирский областной центр охраны труда»; Регистрационный номер - 482 от 08.09.2017</w:t>
            </w:r>
          </w:p>
        </w:tc>
      </w:tr>
      <w:tr w:rsidR="001E3886" w:rsidRPr="001E3886" w:rsidTr="006476A7">
        <w:trPr>
          <w:jc w:val="center"/>
        </w:trPr>
        <w:tc>
          <w:tcPr>
            <w:tcW w:w="10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6476A7">
            <w:pPr>
              <w:jc w:val="center"/>
              <w:rPr>
                <w:b/>
                <w:color w:val="000000"/>
                <w:sz w:val="18"/>
                <w:szCs w:val="18"/>
                <w:vertAlign w:val="superscript"/>
              </w:rPr>
            </w:pPr>
            <w:r w:rsidRPr="001E3886">
              <w:rPr>
                <w:color w:val="000000"/>
                <w:sz w:val="18"/>
                <w:szCs w:val="18"/>
              </w:rPr>
              <w:t xml:space="preserve"> </w:t>
            </w:r>
            <w:r w:rsidRPr="001E3886">
              <w:rPr>
                <w:color w:val="000000"/>
                <w:sz w:val="18"/>
                <w:szCs w:val="18"/>
                <w:vertAlign w:val="superscript"/>
              </w:rPr>
              <w:t xml:space="preserve">(полное наименование </w:t>
            </w:r>
            <w:r w:rsidRPr="001E3886">
              <w:rPr>
                <w:sz w:val="18"/>
                <w:szCs w:val="18"/>
                <w:vertAlign w:val="superscript"/>
              </w:rPr>
              <w:t>организации, проводящей специальную оценку условий труда</w:t>
            </w:r>
            <w:r w:rsidRPr="001E3886">
              <w:rPr>
                <w:color w:val="000000"/>
                <w:sz w:val="18"/>
                <w:szCs w:val="18"/>
                <w:vertAlign w:val="superscript"/>
              </w:rPr>
              <w:t>, регистрационный номер записи в реестре организаций, проводящих специальную оценку условий труда)</w:t>
            </w:r>
          </w:p>
        </w:tc>
      </w:tr>
      <w:tr w:rsidR="001E3886" w:rsidRPr="001E3886" w:rsidTr="006476A7">
        <w:trPr>
          <w:jc w:val="center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6476A7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Регистрационный номер аттестата а</w:t>
            </w:r>
            <w:r w:rsidRPr="001E3886">
              <w:rPr>
                <w:color w:val="000000"/>
                <w:sz w:val="18"/>
                <w:szCs w:val="18"/>
              </w:rPr>
              <w:t>к</w:t>
            </w:r>
            <w:r w:rsidRPr="001E3886">
              <w:rPr>
                <w:color w:val="000000"/>
                <w:sz w:val="18"/>
                <w:szCs w:val="18"/>
              </w:rPr>
              <w:t>кредитации ИЛ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6476A7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Дата получения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6476A7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 xml:space="preserve">Дата окончания </w:t>
            </w:r>
          </w:p>
        </w:tc>
      </w:tr>
      <w:tr w:rsidR="001E3886" w:rsidRPr="001E3886" w:rsidTr="006476A7">
        <w:trPr>
          <w:jc w:val="center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6476A7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RA.RU.21EO02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6476A7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22.05.2017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6476A7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бессрочно</w:t>
            </w:r>
          </w:p>
        </w:tc>
      </w:tr>
    </w:tbl>
    <w:p w:rsidR="001E3886" w:rsidRPr="001E3886" w:rsidRDefault="001E3886" w:rsidP="006476A7">
      <w:pPr>
        <w:pStyle w:val="1"/>
      </w:pPr>
    </w:p>
    <w:p w:rsidR="001E3886" w:rsidRPr="001E3886" w:rsidRDefault="001E3886" w:rsidP="00367816">
      <w:pPr>
        <w:pStyle w:val="1"/>
      </w:pPr>
      <w:r w:rsidRPr="001E3886">
        <w:t>ПРОТОКОЛ</w:t>
      </w:r>
      <w:r w:rsidRPr="001E3886">
        <w:rPr>
          <w:caps/>
        </w:rPr>
        <w:br/>
      </w:r>
      <w:r w:rsidRPr="001E3886">
        <w:t>измерений (оценки) вибрации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"/>
        <w:gridCol w:w="3555"/>
      </w:tblGrid>
      <w:tr w:rsidR="001E3886" w:rsidRPr="001E3886" w:rsidTr="00FB00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886" w:rsidRPr="001E3886" w:rsidRDefault="001E3886" w:rsidP="00367816">
            <w:r w:rsidRPr="001E3886">
              <w:t>№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886" w:rsidRPr="001E3886" w:rsidRDefault="001E3886" w:rsidP="003678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886">
              <w:rPr>
                <w:bCs/>
                <w:color w:val="000000"/>
                <w:sz w:val="20"/>
                <w:szCs w:val="20"/>
              </w:rPr>
              <w:t>45/17/0106- ВЛ</w:t>
            </w:r>
          </w:p>
        </w:tc>
      </w:tr>
      <w:tr w:rsidR="001E3886" w:rsidRPr="001E3886" w:rsidTr="00FB00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886" w:rsidRPr="001E3886" w:rsidRDefault="001E3886" w:rsidP="0036781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886" w:rsidRPr="001E3886" w:rsidRDefault="001E3886" w:rsidP="00883461">
            <w:pPr>
              <w:pStyle w:val="ad"/>
              <w:rPr>
                <w:bCs/>
              </w:rPr>
            </w:pPr>
            <w:r w:rsidRPr="001E3886">
              <w:rPr>
                <w:vertAlign w:val="superscript"/>
              </w:rPr>
              <w:t>(идентификационный номер протокола)</w:t>
            </w:r>
          </w:p>
        </w:tc>
      </w:tr>
    </w:tbl>
    <w:p w:rsidR="001E3886" w:rsidRPr="001E3886" w:rsidRDefault="001E3886" w:rsidP="006F1D44">
      <w:pPr>
        <w:pStyle w:val="a6"/>
      </w:pPr>
      <w:r w:rsidRPr="001E3886">
        <w:t xml:space="preserve">1. Дата проведения </w:t>
      </w:r>
    </w:p>
    <w:p w:rsidR="001E3886" w:rsidRPr="001E3886" w:rsidRDefault="001E3886" w:rsidP="006F1D44">
      <w:pPr>
        <w:pStyle w:val="a6"/>
      </w:pPr>
      <w:r w:rsidRPr="001E3886">
        <w:t xml:space="preserve">- измерений: </w:t>
      </w:r>
      <w:r w:rsidRPr="001E3886">
        <w:rPr>
          <w:b w:val="0"/>
        </w:rPr>
        <w:t>20.12.2017</w:t>
      </w:r>
    </w:p>
    <w:p w:rsidR="001E3886" w:rsidRPr="001E3886" w:rsidRDefault="001E3886" w:rsidP="006F1D44">
      <w:pPr>
        <w:pStyle w:val="a6"/>
      </w:pPr>
      <w:r w:rsidRPr="001E3886">
        <w:t xml:space="preserve">- оценки: </w:t>
      </w:r>
      <w:r w:rsidRPr="001E3886">
        <w:rPr>
          <w:b w:val="0"/>
          <w:bCs/>
        </w:rPr>
        <w:t>20.12.2017</w:t>
      </w:r>
    </w:p>
    <w:p w:rsidR="001E3886" w:rsidRPr="001E3886" w:rsidRDefault="001E3886" w:rsidP="00BD51C5">
      <w:pPr>
        <w:pStyle w:val="a6"/>
      </w:pPr>
      <w:r w:rsidRPr="001E3886">
        <w:t>2. Сведения о работодателе:</w:t>
      </w:r>
    </w:p>
    <w:p w:rsidR="001E3886" w:rsidRPr="001E3886" w:rsidRDefault="001E3886" w:rsidP="00BD51C5">
      <w:r w:rsidRPr="001E3886">
        <w:t>2.1. Наименование работодателя:</w:t>
      </w:r>
      <w:r w:rsidRPr="001E3886">
        <w:rPr>
          <w:rStyle w:val="a9"/>
        </w:rPr>
        <w:t xml:space="preserve"> Администрация Федосихинского сельсовета Коченевского района Новосибирской области  </w:t>
      </w:r>
    </w:p>
    <w:p w:rsidR="001E3886" w:rsidRPr="001E3886" w:rsidRDefault="001E3886" w:rsidP="00BD51C5">
      <w:r w:rsidRPr="001E3886">
        <w:t>2.2. Место нахождения и место осуществления деятельности работодателя:</w:t>
      </w:r>
      <w:r w:rsidRPr="001E3886">
        <w:rPr>
          <w:rStyle w:val="a9"/>
        </w:rPr>
        <w:t xml:space="preserve"> 632652, Новосибирская область, Коченевский район, с. Федосиха, ул. Клубная, д. 12  </w:t>
      </w:r>
    </w:p>
    <w:p w:rsidR="001E3886" w:rsidRPr="001E3886" w:rsidRDefault="001E3886" w:rsidP="00BD51C5">
      <w:r w:rsidRPr="001E3886">
        <w:t>2.3. Наименование структурного подразделения:</w:t>
      </w:r>
      <w:r w:rsidRPr="001E3886">
        <w:rPr>
          <w:rStyle w:val="a9"/>
        </w:rPr>
        <w:t xml:space="preserve">  Муниципальная служба </w:t>
      </w:r>
    </w:p>
    <w:p w:rsidR="001E3886" w:rsidRPr="001E3886" w:rsidRDefault="001E3886" w:rsidP="00BD51C5">
      <w:pPr>
        <w:pStyle w:val="a6"/>
      </w:pPr>
      <w:r w:rsidRPr="001E3886">
        <w:t>3. Сведения о рабочем месте:</w:t>
      </w:r>
    </w:p>
    <w:p w:rsidR="001E3886" w:rsidRPr="001E3886" w:rsidRDefault="001E3886" w:rsidP="00BD51C5">
      <w:r w:rsidRPr="001E3886">
        <w:t>3.1. Номер рабочего места:</w:t>
      </w:r>
      <w:r w:rsidRPr="001E3886">
        <w:rPr>
          <w:rStyle w:val="a9"/>
        </w:rPr>
        <w:t xml:space="preserve"> </w:t>
      </w:r>
      <w:r w:rsidRPr="001E3886">
        <w:rPr>
          <w:u w:val="single"/>
        </w:rPr>
        <w:t xml:space="preserve"> 45/17/0106 </w:t>
      </w:r>
      <w:r w:rsidRPr="001E3886">
        <w:rPr>
          <w:rStyle w:val="a9"/>
        </w:rPr>
        <w:t> </w:t>
      </w:r>
    </w:p>
    <w:p w:rsidR="001E3886" w:rsidRPr="001E3886" w:rsidRDefault="001E3886" w:rsidP="00BD51C5">
      <w:r w:rsidRPr="001E3886">
        <w:t>3.2. Наименование рабочего места:</w:t>
      </w:r>
      <w:r w:rsidRPr="001E3886">
        <w:rPr>
          <w:rStyle w:val="a9"/>
        </w:rPr>
        <w:t xml:space="preserve">  Водитель </w:t>
      </w:r>
    </w:p>
    <w:p w:rsidR="001E3886" w:rsidRPr="001E3886" w:rsidRDefault="001E3886" w:rsidP="00BD51C5">
      <w:r w:rsidRPr="001E3886">
        <w:t>3.3. Код по ОК 016-94:</w:t>
      </w:r>
      <w:r w:rsidRPr="001E3886">
        <w:rPr>
          <w:rStyle w:val="a9"/>
        </w:rPr>
        <w:t xml:space="preserve">  11442  </w:t>
      </w:r>
    </w:p>
    <w:p w:rsidR="001E3886" w:rsidRPr="001E3886" w:rsidRDefault="001E3886" w:rsidP="008A64AD">
      <w:pPr>
        <w:pStyle w:val="a6"/>
      </w:pPr>
      <w:r w:rsidRPr="001E3886">
        <w:t xml:space="preserve">4. Сведения о средствах измерения:     </w:t>
      </w:r>
    </w:p>
    <w:tbl>
      <w:tblPr>
        <w:tblW w:w="10027" w:type="dxa"/>
        <w:jc w:val="center"/>
        <w:tblInd w:w="-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8"/>
        <w:gridCol w:w="1559"/>
        <w:gridCol w:w="1701"/>
        <w:gridCol w:w="1559"/>
      </w:tblGrid>
      <w:tr w:rsidR="001E3886" w:rsidRPr="001E3886" w:rsidTr="007008CD">
        <w:trPr>
          <w:jc w:val="center"/>
        </w:trPr>
        <w:tc>
          <w:tcPr>
            <w:tcW w:w="5208" w:type="dxa"/>
            <w:shd w:val="clear" w:color="auto" w:fill="auto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Наименование средства измерения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Заводской номер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№ свидетельства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Действительно до:</w:t>
            </w:r>
          </w:p>
        </w:tc>
      </w:tr>
      <w:tr w:rsidR="001E3886" w:rsidRPr="001E3886" w:rsidTr="007008CD">
        <w:trPr>
          <w:jc w:val="center"/>
        </w:trPr>
        <w:tc>
          <w:tcPr>
            <w:tcW w:w="5208" w:type="dxa"/>
            <w:shd w:val="clear" w:color="auto" w:fill="auto"/>
            <w:vAlign w:val="center"/>
          </w:tcPr>
          <w:p w:rsidR="001E3886" w:rsidRPr="001E3886" w:rsidRDefault="001E3886" w:rsidP="005302BB">
            <w:pPr>
              <w:pStyle w:val="a8"/>
              <w:jc w:val="left"/>
            </w:pPr>
            <w:r w:rsidRPr="001E3886">
              <w:t>Виброкалибратор типа АТ01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2015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300531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28.03.2018</w:t>
            </w:r>
          </w:p>
        </w:tc>
      </w:tr>
      <w:tr w:rsidR="001E3886" w:rsidRPr="001E3886" w:rsidTr="007008CD">
        <w:trPr>
          <w:jc w:val="center"/>
        </w:trPr>
        <w:tc>
          <w:tcPr>
            <w:tcW w:w="5208" w:type="dxa"/>
            <w:shd w:val="clear" w:color="auto" w:fill="auto"/>
            <w:vAlign w:val="center"/>
          </w:tcPr>
          <w:p w:rsidR="001E3886" w:rsidRPr="001E3886" w:rsidRDefault="001E3886" w:rsidP="005302BB">
            <w:pPr>
              <w:pStyle w:val="a8"/>
              <w:jc w:val="left"/>
            </w:pPr>
            <w:r w:rsidRPr="001E3886">
              <w:t>Виброметр общей и локальной вибрации "Октава 101 ВМ"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05ВМ122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292736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15.03.2018</w:t>
            </w:r>
          </w:p>
        </w:tc>
      </w:tr>
      <w:tr w:rsidR="001E3886" w:rsidRPr="001E3886" w:rsidTr="007008CD">
        <w:trPr>
          <w:jc w:val="center"/>
        </w:trPr>
        <w:tc>
          <w:tcPr>
            <w:tcW w:w="5208" w:type="dxa"/>
            <w:shd w:val="clear" w:color="auto" w:fill="auto"/>
            <w:vAlign w:val="center"/>
          </w:tcPr>
          <w:p w:rsidR="001E3886" w:rsidRPr="001E3886" w:rsidRDefault="001E3886" w:rsidP="005302BB">
            <w:pPr>
              <w:pStyle w:val="a8"/>
              <w:jc w:val="left"/>
            </w:pPr>
            <w:r w:rsidRPr="001E3886">
              <w:t>Измеритель параметров микроклимата "Метеоскоп-М"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18612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246922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27.07.2018</w:t>
            </w:r>
          </w:p>
        </w:tc>
      </w:tr>
    </w:tbl>
    <w:p w:rsidR="001E3886" w:rsidRPr="001E3886" w:rsidRDefault="001E3886" w:rsidP="0092778A">
      <w:pPr>
        <w:pStyle w:val="a6"/>
      </w:pPr>
      <w:r w:rsidRPr="001E3886">
        <w:rPr>
          <w:rStyle w:val="a7"/>
        </w:rPr>
        <w:t>5. НД, устанавливающие метод проведения измерений и оценок и регламентирующие ПДК,</w:t>
      </w:r>
      <w:r w:rsidRPr="001E3886">
        <w:t xml:space="preserve"> ПДУ, нормативные значения измеряемого и оцениваемого фактора:</w:t>
      </w:r>
    </w:p>
    <w:p w:rsidR="001E3886" w:rsidRPr="001E3886" w:rsidRDefault="001E3886" w:rsidP="00676AF6">
      <w:r w:rsidRPr="001E3886">
        <w:t>- Приказ Минтруда России от 24.01.2014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(Зарегистрировано в Минюсте России 21.03.2014 N 31689);</w:t>
      </w:r>
    </w:p>
    <w:p w:rsidR="001E3886" w:rsidRPr="001E3886" w:rsidRDefault="001E3886" w:rsidP="00676AF6">
      <w:r w:rsidRPr="001E3886">
        <w:t>- Руководство по эксплуатации  РЭ 4277-002-76596538-05 виброметра "Октава 101-ВМ";</w:t>
      </w:r>
    </w:p>
    <w:p w:rsidR="001E3886" w:rsidRPr="001E3886" w:rsidRDefault="001E3886" w:rsidP="00FA636D">
      <w:r w:rsidRPr="001E3886">
        <w:t>- п.6 Руководства по эксплуатации БВЕК.43 1110.04 РЭ на МЕТЕОСКОП –М;</w:t>
      </w:r>
    </w:p>
    <w:p w:rsidR="001E3886" w:rsidRPr="001E3886" w:rsidRDefault="001E3886" w:rsidP="00676AF6">
      <w:r w:rsidRPr="001E3886">
        <w:t xml:space="preserve">- СанПиН 2.2.4.3359-16 "Санитарно-эпидемиологические требования к физическим факторам на рабочих местах" (утв. и введен в действие Постановлением Российской Федерации от 21.06.2017 N 81). </w:t>
      </w:r>
    </w:p>
    <w:p w:rsidR="001E3886" w:rsidRPr="001E3886" w:rsidRDefault="001E3886" w:rsidP="008A64AD">
      <w:pPr>
        <w:spacing w:before="60"/>
      </w:pPr>
      <w:r w:rsidRPr="001E3886">
        <w:rPr>
          <w:rStyle w:val="a7"/>
        </w:rPr>
        <w:t>6. Вид вибрации:</w:t>
      </w:r>
      <w:r w:rsidRPr="001E3886">
        <w:t xml:space="preserve">  Локальная вибрация </w:t>
      </w:r>
    </w:p>
    <w:p w:rsidR="001E3886" w:rsidRPr="001E3886" w:rsidRDefault="001E3886" w:rsidP="008A64AD">
      <w:pPr>
        <w:spacing w:before="60"/>
      </w:pPr>
      <w:r w:rsidRPr="001E3886">
        <w:rPr>
          <w:rStyle w:val="a7"/>
        </w:rPr>
        <w:t>7. Сведения об источнике вибрации:</w:t>
      </w:r>
      <w:r w:rsidRPr="001E3886">
        <w:t xml:space="preserve">  Автомобиль УАЗ 2206, г. н. B450KO </w:t>
      </w:r>
    </w:p>
    <w:p w:rsidR="001E3886" w:rsidRPr="001E3886" w:rsidRDefault="001E3886" w:rsidP="007E3AB5">
      <w:pPr>
        <w:pStyle w:val="a6"/>
        <w:rPr>
          <w:rStyle w:val="a7"/>
        </w:rPr>
      </w:pPr>
      <w:r w:rsidRPr="001E3886">
        <w:rPr>
          <w:rStyle w:val="a7"/>
        </w:rPr>
        <w:t xml:space="preserve">8. </w:t>
      </w:r>
      <w:r w:rsidRPr="001E3886">
        <w:t>Фактические и нормативные знач</w:t>
      </w:r>
      <w:r w:rsidRPr="001E3886">
        <w:t>е</w:t>
      </w:r>
      <w:r w:rsidRPr="001E3886">
        <w:t xml:space="preserve">ния </w:t>
      </w:r>
      <w:r w:rsidRPr="001E3886">
        <w:rPr>
          <w:rStyle w:val="a7"/>
        </w:rPr>
        <w:t>параметра «Уровень виброускорения, дБ»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6"/>
        <w:gridCol w:w="1630"/>
        <w:gridCol w:w="1630"/>
        <w:gridCol w:w="1559"/>
        <w:gridCol w:w="1568"/>
      </w:tblGrid>
      <w:tr w:rsidR="001E3886" w:rsidRPr="001E3886" w:rsidTr="00E34906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3556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</w:pPr>
            <w:r w:rsidRPr="001E3886">
              <w:t>Наименование измеряемых п</w:t>
            </w:r>
            <w:r w:rsidRPr="001E3886">
              <w:t>а</w:t>
            </w:r>
            <w:r w:rsidRPr="001E3886">
              <w:t>раметров (рабочей зоны)</w:t>
            </w:r>
          </w:p>
        </w:tc>
        <w:tc>
          <w:tcPr>
            <w:tcW w:w="1630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</w:pPr>
            <w:r w:rsidRPr="001E3886">
              <w:t>Фактическое значение</w:t>
            </w:r>
          </w:p>
        </w:tc>
        <w:tc>
          <w:tcPr>
            <w:tcW w:w="1630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</w:pPr>
            <w:r w:rsidRPr="001E3886">
              <w:t>Нормативное значение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</w:pPr>
            <w:r w:rsidRPr="001E3886">
              <w:rPr>
                <w:b/>
              </w:rPr>
              <w:t xml:space="preserve"> </w:t>
            </w:r>
            <w:r w:rsidRPr="001E3886">
              <w:t>Класс условий труда</w:t>
            </w:r>
          </w:p>
        </w:tc>
        <w:tc>
          <w:tcPr>
            <w:tcW w:w="1568" w:type="dxa"/>
            <w:vAlign w:val="center"/>
          </w:tcPr>
          <w:p w:rsidR="001E3886" w:rsidRPr="001E3886" w:rsidRDefault="001E3886" w:rsidP="00DB7420">
            <w:pPr>
              <w:pStyle w:val="a4"/>
              <w:suppressAutoHyphens/>
              <w:jc w:val="center"/>
            </w:pPr>
            <w:r w:rsidRPr="001E3886">
              <w:rPr>
                <w:b/>
              </w:rPr>
              <w:t xml:space="preserve"> </w:t>
            </w:r>
            <w:r w:rsidRPr="001E3886">
              <w:t>Время воздействия, %</w:t>
            </w:r>
          </w:p>
        </w:tc>
      </w:tr>
      <w:tr w:rsidR="001E3886" w:rsidRPr="001E3886" w:rsidTr="00E34906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3556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  <w:rPr>
                <w:b/>
              </w:rPr>
            </w:pPr>
            <w:r w:rsidRPr="001E3886">
              <w:rPr>
                <w:b/>
              </w:rPr>
              <w:t>Кабина автомобиля</w:t>
            </w:r>
          </w:p>
        </w:tc>
        <w:tc>
          <w:tcPr>
            <w:tcW w:w="1630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  <w:rPr>
                <w:b/>
              </w:rPr>
            </w:pPr>
          </w:p>
        </w:tc>
        <w:tc>
          <w:tcPr>
            <w:tcW w:w="1630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  <w:rPr>
                <w:b/>
              </w:rPr>
            </w:pPr>
          </w:p>
        </w:tc>
        <w:tc>
          <w:tcPr>
            <w:tcW w:w="1568" w:type="dxa"/>
            <w:vAlign w:val="center"/>
          </w:tcPr>
          <w:p w:rsidR="001E3886" w:rsidRPr="001E3886" w:rsidRDefault="001E3886" w:rsidP="00DB7420">
            <w:pPr>
              <w:pStyle w:val="a4"/>
              <w:suppressAutoHyphens/>
              <w:jc w:val="center"/>
              <w:rPr>
                <w:b/>
              </w:rPr>
            </w:pPr>
            <w:r w:rsidRPr="001E3886">
              <w:rPr>
                <w:b/>
              </w:rPr>
              <w:t>80</w:t>
            </w:r>
          </w:p>
        </w:tc>
      </w:tr>
      <w:tr w:rsidR="001E3886" w:rsidRPr="001E3886" w:rsidTr="00E34906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3556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  <w:rPr>
                <w:i/>
              </w:rPr>
            </w:pPr>
            <w:r w:rsidRPr="001E3886">
              <w:rPr>
                <w:i/>
              </w:rPr>
              <w:t>Корректированный уровень (ось X)</w:t>
            </w:r>
          </w:p>
        </w:tc>
        <w:tc>
          <w:tcPr>
            <w:tcW w:w="1630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  <w:rPr>
                <w:i/>
              </w:rPr>
            </w:pPr>
            <w:r w:rsidRPr="001E3886">
              <w:rPr>
                <w:i/>
              </w:rPr>
              <w:t>114.6</w:t>
            </w:r>
          </w:p>
        </w:tc>
        <w:tc>
          <w:tcPr>
            <w:tcW w:w="1630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  <w:rPr>
                <w:i/>
              </w:rPr>
            </w:pPr>
            <w:r w:rsidRPr="001E3886">
              <w:rPr>
                <w:i/>
              </w:rPr>
              <w:t>126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  <w:rPr>
                <w:i/>
              </w:rPr>
            </w:pPr>
          </w:p>
        </w:tc>
        <w:tc>
          <w:tcPr>
            <w:tcW w:w="1568" w:type="dxa"/>
            <w:vAlign w:val="center"/>
          </w:tcPr>
          <w:p w:rsidR="001E3886" w:rsidRPr="001E3886" w:rsidRDefault="001E3886" w:rsidP="00DB7420">
            <w:pPr>
              <w:pStyle w:val="a4"/>
              <w:suppressAutoHyphens/>
              <w:jc w:val="center"/>
              <w:rPr>
                <w:i/>
              </w:rPr>
            </w:pPr>
          </w:p>
        </w:tc>
      </w:tr>
      <w:tr w:rsidR="001E3886" w:rsidRPr="001E3886" w:rsidTr="00E34906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3556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  <w:rPr>
                <w:i/>
              </w:rPr>
            </w:pPr>
            <w:r w:rsidRPr="001E3886">
              <w:rPr>
                <w:i/>
              </w:rPr>
              <w:t>Корректированный уровень (ось Y)</w:t>
            </w:r>
          </w:p>
        </w:tc>
        <w:tc>
          <w:tcPr>
            <w:tcW w:w="1630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  <w:rPr>
                <w:i/>
              </w:rPr>
            </w:pPr>
            <w:r w:rsidRPr="001E3886">
              <w:rPr>
                <w:i/>
              </w:rPr>
              <w:t>118.7</w:t>
            </w:r>
          </w:p>
        </w:tc>
        <w:tc>
          <w:tcPr>
            <w:tcW w:w="1630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  <w:rPr>
                <w:i/>
              </w:rPr>
            </w:pPr>
            <w:r w:rsidRPr="001E3886">
              <w:rPr>
                <w:i/>
              </w:rPr>
              <w:t>126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  <w:rPr>
                <w:i/>
              </w:rPr>
            </w:pPr>
          </w:p>
        </w:tc>
        <w:tc>
          <w:tcPr>
            <w:tcW w:w="1568" w:type="dxa"/>
            <w:vAlign w:val="center"/>
          </w:tcPr>
          <w:p w:rsidR="001E3886" w:rsidRPr="001E3886" w:rsidRDefault="001E3886" w:rsidP="00DB7420">
            <w:pPr>
              <w:pStyle w:val="a4"/>
              <w:suppressAutoHyphens/>
              <w:jc w:val="center"/>
              <w:rPr>
                <w:i/>
              </w:rPr>
            </w:pPr>
          </w:p>
        </w:tc>
      </w:tr>
      <w:tr w:rsidR="001E3886" w:rsidRPr="001E3886" w:rsidTr="00E34906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3556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  <w:rPr>
                <w:i/>
              </w:rPr>
            </w:pPr>
            <w:r w:rsidRPr="001E3886">
              <w:rPr>
                <w:i/>
              </w:rPr>
              <w:t>Корректированный уровень (ось Z)</w:t>
            </w:r>
          </w:p>
        </w:tc>
        <w:tc>
          <w:tcPr>
            <w:tcW w:w="1630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  <w:rPr>
                <w:i/>
              </w:rPr>
            </w:pPr>
            <w:r w:rsidRPr="001E3886">
              <w:rPr>
                <w:i/>
              </w:rPr>
              <w:t>123.4</w:t>
            </w:r>
          </w:p>
        </w:tc>
        <w:tc>
          <w:tcPr>
            <w:tcW w:w="1630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  <w:rPr>
                <w:i/>
              </w:rPr>
            </w:pPr>
            <w:r w:rsidRPr="001E3886">
              <w:rPr>
                <w:i/>
              </w:rPr>
              <w:t>126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  <w:rPr>
                <w:i/>
              </w:rPr>
            </w:pPr>
          </w:p>
        </w:tc>
        <w:tc>
          <w:tcPr>
            <w:tcW w:w="1568" w:type="dxa"/>
            <w:vAlign w:val="center"/>
          </w:tcPr>
          <w:p w:rsidR="001E3886" w:rsidRPr="001E3886" w:rsidRDefault="001E3886" w:rsidP="00DB7420">
            <w:pPr>
              <w:pStyle w:val="a4"/>
              <w:suppressAutoHyphens/>
              <w:jc w:val="center"/>
              <w:rPr>
                <w:i/>
              </w:rPr>
            </w:pPr>
          </w:p>
        </w:tc>
      </w:tr>
      <w:tr w:rsidR="001E3886" w:rsidRPr="001E3886" w:rsidTr="00E34906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3556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  <w:rPr>
                <w:b/>
              </w:rPr>
            </w:pPr>
            <w:r w:rsidRPr="001E3886">
              <w:rPr>
                <w:b/>
              </w:rPr>
              <w:t>Эквивалентный корректированный уровень:</w:t>
            </w:r>
          </w:p>
        </w:tc>
        <w:tc>
          <w:tcPr>
            <w:tcW w:w="1630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  <w:rPr>
                <w:b/>
              </w:rPr>
            </w:pPr>
          </w:p>
        </w:tc>
        <w:tc>
          <w:tcPr>
            <w:tcW w:w="1630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  <w:rPr>
                <w:b/>
              </w:rPr>
            </w:pPr>
          </w:p>
        </w:tc>
        <w:tc>
          <w:tcPr>
            <w:tcW w:w="1568" w:type="dxa"/>
            <w:vAlign w:val="center"/>
          </w:tcPr>
          <w:p w:rsidR="001E3886" w:rsidRPr="001E3886" w:rsidRDefault="001E3886" w:rsidP="00DB7420">
            <w:pPr>
              <w:pStyle w:val="a4"/>
              <w:suppressAutoHyphens/>
              <w:jc w:val="center"/>
              <w:rPr>
                <w:b/>
              </w:rPr>
            </w:pPr>
            <w:r w:rsidRPr="001E3886">
              <w:rPr>
                <w:b/>
              </w:rPr>
              <w:t>100</w:t>
            </w:r>
          </w:p>
        </w:tc>
      </w:tr>
      <w:tr w:rsidR="001E3886" w:rsidRPr="001E3886" w:rsidTr="00E34906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3556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</w:pPr>
            <w:r w:rsidRPr="001E3886">
              <w:t>ОСЬ X</w:t>
            </w:r>
          </w:p>
        </w:tc>
        <w:tc>
          <w:tcPr>
            <w:tcW w:w="1630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</w:pPr>
            <w:r w:rsidRPr="001E3886">
              <w:t>114</w:t>
            </w:r>
          </w:p>
        </w:tc>
        <w:tc>
          <w:tcPr>
            <w:tcW w:w="1630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</w:pPr>
            <w:r w:rsidRPr="001E3886">
              <w:t>126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</w:pPr>
            <w:r w:rsidRPr="001E3886">
              <w:t>2</w:t>
            </w:r>
          </w:p>
        </w:tc>
        <w:tc>
          <w:tcPr>
            <w:tcW w:w="1568" w:type="dxa"/>
            <w:vAlign w:val="center"/>
          </w:tcPr>
          <w:p w:rsidR="001E3886" w:rsidRPr="001E3886" w:rsidRDefault="001E3886" w:rsidP="00DB7420">
            <w:pPr>
              <w:pStyle w:val="a4"/>
              <w:suppressAutoHyphens/>
              <w:jc w:val="center"/>
            </w:pPr>
          </w:p>
        </w:tc>
      </w:tr>
      <w:tr w:rsidR="001E3886" w:rsidRPr="001E3886" w:rsidTr="00E34906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3556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</w:pPr>
            <w:r w:rsidRPr="001E3886">
              <w:lastRenderedPageBreak/>
              <w:t>ОСЬ Y</w:t>
            </w:r>
          </w:p>
        </w:tc>
        <w:tc>
          <w:tcPr>
            <w:tcW w:w="1630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</w:pPr>
            <w:r w:rsidRPr="001E3886">
              <w:t>118</w:t>
            </w:r>
          </w:p>
        </w:tc>
        <w:tc>
          <w:tcPr>
            <w:tcW w:w="1630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</w:pPr>
            <w:r w:rsidRPr="001E3886">
              <w:t>126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</w:pPr>
            <w:r w:rsidRPr="001E3886">
              <w:t>2</w:t>
            </w:r>
          </w:p>
        </w:tc>
        <w:tc>
          <w:tcPr>
            <w:tcW w:w="1568" w:type="dxa"/>
            <w:vAlign w:val="center"/>
          </w:tcPr>
          <w:p w:rsidR="001E3886" w:rsidRPr="001E3886" w:rsidRDefault="001E3886" w:rsidP="00DB7420">
            <w:pPr>
              <w:pStyle w:val="a4"/>
              <w:suppressAutoHyphens/>
              <w:jc w:val="center"/>
            </w:pPr>
          </w:p>
        </w:tc>
      </w:tr>
      <w:tr w:rsidR="001E3886" w:rsidRPr="001E3886" w:rsidTr="00E34906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3556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</w:pPr>
            <w:r w:rsidRPr="001E3886">
              <w:t>ОСЬ Z</w:t>
            </w:r>
          </w:p>
        </w:tc>
        <w:tc>
          <w:tcPr>
            <w:tcW w:w="1630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</w:pPr>
            <w:r w:rsidRPr="001E3886">
              <w:t>122</w:t>
            </w:r>
          </w:p>
        </w:tc>
        <w:tc>
          <w:tcPr>
            <w:tcW w:w="1630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</w:pPr>
            <w:r w:rsidRPr="001E3886">
              <w:t>126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</w:pPr>
            <w:r w:rsidRPr="001E3886">
              <w:t>2</w:t>
            </w:r>
          </w:p>
        </w:tc>
        <w:tc>
          <w:tcPr>
            <w:tcW w:w="1568" w:type="dxa"/>
            <w:vAlign w:val="center"/>
          </w:tcPr>
          <w:p w:rsidR="001E3886" w:rsidRPr="001E3886" w:rsidRDefault="001E3886" w:rsidP="00DB7420">
            <w:pPr>
              <w:pStyle w:val="a4"/>
              <w:suppressAutoHyphens/>
              <w:jc w:val="center"/>
            </w:pPr>
          </w:p>
        </w:tc>
      </w:tr>
    </w:tbl>
    <w:p w:rsidR="001E3886" w:rsidRPr="001E3886" w:rsidRDefault="001E3886" w:rsidP="00367816">
      <w:pPr>
        <w:rPr>
          <w:sz w:val="12"/>
          <w:szCs w:val="12"/>
        </w:rPr>
      </w:pPr>
    </w:p>
    <w:p w:rsidR="001E3886" w:rsidRPr="001E3886" w:rsidRDefault="001E3886" w:rsidP="00524CFD">
      <w:pPr>
        <w:rPr>
          <w:b/>
        </w:rPr>
      </w:pPr>
    </w:p>
    <w:p w:rsidR="001E3886" w:rsidRPr="001E3886" w:rsidRDefault="001E3886" w:rsidP="00524CFD">
      <w:pPr>
        <w:rPr>
          <w:b/>
        </w:rPr>
      </w:pPr>
      <w:r w:rsidRPr="001E3886">
        <w:rPr>
          <w:b/>
        </w:rPr>
        <w:t>9. Специалист(ы), проводивший измерения: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559"/>
        <w:gridCol w:w="346"/>
        <w:gridCol w:w="2230"/>
        <w:gridCol w:w="342"/>
        <w:gridCol w:w="3943"/>
      </w:tblGrid>
      <w:tr w:rsidR="001E3886" w:rsidRPr="001E3886" w:rsidTr="005302BB">
        <w:trPr>
          <w:trHeight w:val="284"/>
        </w:trPr>
        <w:tc>
          <w:tcPr>
            <w:tcW w:w="170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EF7618">
            <w:pPr>
              <w:jc w:val="center"/>
            </w:pPr>
            <w:r w:rsidRPr="001E3886">
              <w:t>Главный специалист</w:t>
            </w:r>
          </w:p>
        </w:tc>
        <w:tc>
          <w:tcPr>
            <w:tcW w:w="166" w:type="pct"/>
            <w:shd w:val="clear" w:color="auto" w:fill="auto"/>
            <w:vAlign w:val="bottom"/>
          </w:tcPr>
          <w:p w:rsidR="001E3886" w:rsidRPr="001E3886" w:rsidRDefault="001E3886" w:rsidP="00EF7618">
            <w:pPr>
              <w:jc w:val="center"/>
            </w:pPr>
          </w:p>
        </w:tc>
        <w:tc>
          <w:tcPr>
            <w:tcW w:w="107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EF7618">
            <w:pPr>
              <w:jc w:val="center"/>
            </w:pPr>
          </w:p>
        </w:tc>
        <w:tc>
          <w:tcPr>
            <w:tcW w:w="164" w:type="pct"/>
            <w:shd w:val="clear" w:color="auto" w:fill="auto"/>
            <w:vAlign w:val="bottom"/>
          </w:tcPr>
          <w:p w:rsidR="001E3886" w:rsidRPr="001E3886" w:rsidRDefault="001E3886" w:rsidP="00EF7618">
            <w:pPr>
              <w:jc w:val="center"/>
            </w:pPr>
          </w:p>
        </w:tc>
        <w:tc>
          <w:tcPr>
            <w:tcW w:w="189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EF7618">
            <w:pPr>
              <w:jc w:val="center"/>
            </w:pPr>
            <w:r w:rsidRPr="001E3886">
              <w:t>Тыливанов А.Э.</w:t>
            </w:r>
          </w:p>
        </w:tc>
      </w:tr>
      <w:tr w:rsidR="001E3886" w:rsidRPr="001E3886" w:rsidTr="005302BB">
        <w:trPr>
          <w:trHeight w:val="284"/>
        </w:trPr>
        <w:tc>
          <w:tcPr>
            <w:tcW w:w="1708" w:type="pct"/>
            <w:tcBorders>
              <w:top w:val="single" w:sz="4" w:space="0" w:color="auto"/>
            </w:tcBorders>
          </w:tcPr>
          <w:p w:rsidR="001E3886" w:rsidRPr="001E3886" w:rsidRDefault="001E3886" w:rsidP="00EF7618">
            <w:pPr>
              <w:jc w:val="center"/>
              <w:rPr>
                <w:vertAlign w:val="superscript"/>
              </w:rPr>
            </w:pPr>
            <w:r w:rsidRPr="001E3886">
              <w:rPr>
                <w:vertAlign w:val="superscript"/>
              </w:rPr>
              <w:t>(должность)</w:t>
            </w:r>
          </w:p>
        </w:tc>
        <w:tc>
          <w:tcPr>
            <w:tcW w:w="166" w:type="pct"/>
          </w:tcPr>
          <w:p w:rsidR="001E3886" w:rsidRPr="001E3886" w:rsidRDefault="001E3886" w:rsidP="00EF7618">
            <w:pPr>
              <w:rPr>
                <w:vertAlign w:val="superscript"/>
              </w:rPr>
            </w:pPr>
          </w:p>
        </w:tc>
        <w:tc>
          <w:tcPr>
            <w:tcW w:w="1070" w:type="pct"/>
            <w:tcBorders>
              <w:top w:val="single" w:sz="4" w:space="0" w:color="auto"/>
            </w:tcBorders>
          </w:tcPr>
          <w:p w:rsidR="001E3886" w:rsidRPr="001E3886" w:rsidRDefault="001E3886" w:rsidP="00EF7618">
            <w:pPr>
              <w:jc w:val="center"/>
              <w:rPr>
                <w:vertAlign w:val="superscript"/>
              </w:rPr>
            </w:pPr>
            <w:r w:rsidRPr="001E3886">
              <w:rPr>
                <w:vertAlign w:val="superscript"/>
              </w:rPr>
              <w:t>(подпись)</w:t>
            </w:r>
          </w:p>
        </w:tc>
        <w:tc>
          <w:tcPr>
            <w:tcW w:w="164" w:type="pct"/>
          </w:tcPr>
          <w:p w:rsidR="001E3886" w:rsidRPr="001E3886" w:rsidRDefault="001E3886" w:rsidP="00EF7618">
            <w:pPr>
              <w:rPr>
                <w:vertAlign w:val="superscript"/>
              </w:rPr>
            </w:pPr>
          </w:p>
        </w:tc>
        <w:tc>
          <w:tcPr>
            <w:tcW w:w="1892" w:type="pct"/>
            <w:tcBorders>
              <w:top w:val="single" w:sz="4" w:space="0" w:color="auto"/>
            </w:tcBorders>
          </w:tcPr>
          <w:p w:rsidR="001E3886" w:rsidRPr="001E3886" w:rsidRDefault="001E3886" w:rsidP="00EF7618">
            <w:pPr>
              <w:jc w:val="center"/>
              <w:rPr>
                <w:vertAlign w:val="superscript"/>
              </w:rPr>
            </w:pPr>
            <w:r w:rsidRPr="001E3886">
              <w:rPr>
                <w:vertAlign w:val="superscript"/>
              </w:rPr>
              <w:t>(Ф.И.О.)</w:t>
            </w:r>
          </w:p>
        </w:tc>
      </w:tr>
    </w:tbl>
    <w:p w:rsidR="001E3886" w:rsidRPr="001E3886" w:rsidRDefault="001E3886" w:rsidP="00524CFD">
      <w:pPr>
        <w:rPr>
          <w:b/>
        </w:rPr>
      </w:pPr>
      <w:r w:rsidRPr="001E3886">
        <w:rPr>
          <w:b/>
        </w:rPr>
        <w:t xml:space="preserve">10. Ответственное лицо ИЛ:     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559"/>
        <w:gridCol w:w="342"/>
        <w:gridCol w:w="2230"/>
        <w:gridCol w:w="342"/>
        <w:gridCol w:w="3947"/>
      </w:tblGrid>
      <w:tr w:rsidR="001E3886" w:rsidRPr="001E3886" w:rsidTr="00EF7618">
        <w:trPr>
          <w:trHeight w:val="284"/>
        </w:trPr>
        <w:tc>
          <w:tcPr>
            <w:tcW w:w="17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3886" w:rsidRPr="001E3886" w:rsidRDefault="001E3886" w:rsidP="00EF7618">
            <w:pPr>
              <w:jc w:val="center"/>
            </w:pPr>
            <w:r w:rsidRPr="001E3886">
              <w:t>Заместитель начальника ИЛ ООО "НОЦОТ"</w:t>
            </w:r>
          </w:p>
        </w:tc>
        <w:tc>
          <w:tcPr>
            <w:tcW w:w="164" w:type="pct"/>
            <w:shd w:val="clear" w:color="auto" w:fill="auto"/>
            <w:vAlign w:val="center"/>
          </w:tcPr>
          <w:p w:rsidR="001E3886" w:rsidRPr="001E3886" w:rsidRDefault="001E3886" w:rsidP="00EF7618">
            <w:pPr>
              <w:jc w:val="center"/>
            </w:pPr>
          </w:p>
        </w:tc>
        <w:tc>
          <w:tcPr>
            <w:tcW w:w="10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3886" w:rsidRPr="001E3886" w:rsidRDefault="001E3886" w:rsidP="00EF7618">
            <w:pPr>
              <w:jc w:val="center"/>
            </w:pPr>
          </w:p>
        </w:tc>
        <w:tc>
          <w:tcPr>
            <w:tcW w:w="164" w:type="pct"/>
            <w:shd w:val="clear" w:color="auto" w:fill="auto"/>
            <w:vAlign w:val="center"/>
          </w:tcPr>
          <w:p w:rsidR="001E3886" w:rsidRPr="001E3886" w:rsidRDefault="001E3886" w:rsidP="00EF7618">
            <w:pPr>
              <w:jc w:val="center"/>
            </w:pPr>
          </w:p>
        </w:tc>
        <w:tc>
          <w:tcPr>
            <w:tcW w:w="18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3886" w:rsidRPr="001E3886" w:rsidRDefault="001E3886" w:rsidP="00EF7618">
            <w:pPr>
              <w:jc w:val="center"/>
            </w:pPr>
            <w:r w:rsidRPr="001E3886">
              <w:t>Силина Е.В.</w:t>
            </w:r>
          </w:p>
        </w:tc>
      </w:tr>
      <w:tr w:rsidR="001E3886" w:rsidRPr="001E3886" w:rsidTr="00EF7618">
        <w:trPr>
          <w:trHeight w:val="284"/>
        </w:trPr>
        <w:tc>
          <w:tcPr>
            <w:tcW w:w="1708" w:type="pct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EF7618">
            <w:pPr>
              <w:jc w:val="center"/>
              <w:rPr>
                <w:vertAlign w:val="superscript"/>
              </w:rPr>
            </w:pPr>
            <w:r w:rsidRPr="001E3886">
              <w:rPr>
                <w:vertAlign w:val="superscript"/>
              </w:rPr>
              <w:t>(должность)</w:t>
            </w:r>
          </w:p>
        </w:tc>
        <w:tc>
          <w:tcPr>
            <w:tcW w:w="164" w:type="pct"/>
            <w:vAlign w:val="center"/>
          </w:tcPr>
          <w:p w:rsidR="001E3886" w:rsidRPr="001E3886" w:rsidRDefault="001E3886" w:rsidP="00EF7618">
            <w:pPr>
              <w:rPr>
                <w:vertAlign w:val="superscript"/>
              </w:rPr>
            </w:pP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EF7618">
            <w:pPr>
              <w:jc w:val="center"/>
              <w:rPr>
                <w:vertAlign w:val="superscript"/>
              </w:rPr>
            </w:pPr>
            <w:r w:rsidRPr="001E3886">
              <w:rPr>
                <w:vertAlign w:val="superscript"/>
              </w:rPr>
              <w:t>(подпись)</w:t>
            </w:r>
          </w:p>
        </w:tc>
        <w:tc>
          <w:tcPr>
            <w:tcW w:w="164" w:type="pct"/>
            <w:vAlign w:val="center"/>
          </w:tcPr>
          <w:p w:rsidR="001E3886" w:rsidRPr="001E3886" w:rsidRDefault="001E3886" w:rsidP="00EF7618">
            <w:pPr>
              <w:rPr>
                <w:vertAlign w:val="superscript"/>
              </w:rPr>
            </w:pPr>
          </w:p>
        </w:tc>
        <w:tc>
          <w:tcPr>
            <w:tcW w:w="1894" w:type="pct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EF7618">
            <w:pPr>
              <w:jc w:val="center"/>
              <w:rPr>
                <w:vertAlign w:val="superscript"/>
              </w:rPr>
            </w:pPr>
            <w:r w:rsidRPr="001E3886">
              <w:rPr>
                <w:vertAlign w:val="superscript"/>
              </w:rPr>
              <w:t>(Ф.И.О.)</w:t>
            </w:r>
          </w:p>
        </w:tc>
      </w:tr>
    </w:tbl>
    <w:p w:rsidR="001E3886" w:rsidRPr="001E3886" w:rsidRDefault="001E3886" w:rsidP="00524CFD">
      <w:r w:rsidRPr="001E3886">
        <w:rPr>
          <w:rStyle w:val="a7"/>
        </w:rPr>
        <w:t>11. Заключение:</w:t>
      </w:r>
      <w:r w:rsidRPr="001E3886">
        <w:rPr>
          <w:rStyle w:val="a7"/>
        </w:rPr>
        <w:br/>
      </w:r>
      <w:r w:rsidRPr="001E3886">
        <w:rPr>
          <w:bCs/>
        </w:rPr>
        <w:t>-</w:t>
      </w:r>
      <w:r w:rsidRPr="001E3886">
        <w:t xml:space="preserve"> фактический уровень вредного фактора соответствует гигиеническим нормативам;</w:t>
      </w:r>
      <w:r w:rsidRPr="001E3886">
        <w:br/>
        <w:t>- класс условий труда - 2</w:t>
      </w:r>
    </w:p>
    <w:p w:rsidR="001E3886" w:rsidRPr="001E3886" w:rsidRDefault="001E3886" w:rsidP="00524CFD">
      <w:pPr>
        <w:spacing w:before="120"/>
        <w:rPr>
          <w:rStyle w:val="a7"/>
        </w:rPr>
      </w:pPr>
      <w:r w:rsidRPr="001E3886">
        <w:rPr>
          <w:rStyle w:val="a7"/>
        </w:rPr>
        <w:t>12. Эксперт(ы) по проведению специальной оценки условий труда: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414"/>
        <w:gridCol w:w="291"/>
        <w:gridCol w:w="3038"/>
        <w:gridCol w:w="290"/>
        <w:gridCol w:w="1736"/>
        <w:gridCol w:w="290"/>
        <w:gridCol w:w="3361"/>
      </w:tblGrid>
      <w:tr w:rsidR="001E3886" w:rsidRPr="001E3886" w:rsidTr="005302BB">
        <w:trPr>
          <w:trHeight w:val="284"/>
        </w:trPr>
        <w:tc>
          <w:tcPr>
            <w:tcW w:w="67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EF7618">
            <w:pPr>
              <w:spacing w:before="120"/>
              <w:jc w:val="center"/>
            </w:pPr>
            <w:r w:rsidRPr="001E3886">
              <w:t>4600</w:t>
            </w:r>
          </w:p>
        </w:tc>
        <w:tc>
          <w:tcPr>
            <w:tcW w:w="139" w:type="pct"/>
            <w:shd w:val="clear" w:color="auto" w:fill="auto"/>
            <w:vAlign w:val="bottom"/>
          </w:tcPr>
          <w:p w:rsidR="001E3886" w:rsidRPr="001E3886" w:rsidRDefault="001E3886" w:rsidP="00EF7618">
            <w:pPr>
              <w:spacing w:before="120"/>
              <w:jc w:val="center"/>
            </w:pPr>
          </w:p>
        </w:tc>
        <w:tc>
          <w:tcPr>
            <w:tcW w:w="145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EF7618">
            <w:pPr>
              <w:spacing w:before="120"/>
              <w:jc w:val="center"/>
            </w:pPr>
            <w:r w:rsidRPr="001E3886">
              <w:t>Главный специалист</w:t>
            </w:r>
          </w:p>
        </w:tc>
        <w:tc>
          <w:tcPr>
            <w:tcW w:w="139" w:type="pct"/>
            <w:shd w:val="clear" w:color="auto" w:fill="auto"/>
            <w:vAlign w:val="bottom"/>
          </w:tcPr>
          <w:p w:rsidR="001E3886" w:rsidRPr="001E3886" w:rsidRDefault="001E3886" w:rsidP="00EF7618">
            <w:pPr>
              <w:spacing w:before="120"/>
              <w:jc w:val="center"/>
            </w:pP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EF7618">
            <w:pPr>
              <w:spacing w:before="120"/>
              <w:jc w:val="center"/>
            </w:pPr>
          </w:p>
        </w:tc>
        <w:tc>
          <w:tcPr>
            <w:tcW w:w="139" w:type="pct"/>
            <w:shd w:val="clear" w:color="auto" w:fill="auto"/>
            <w:vAlign w:val="bottom"/>
          </w:tcPr>
          <w:p w:rsidR="001E3886" w:rsidRPr="001E3886" w:rsidRDefault="001E3886" w:rsidP="00EF7618">
            <w:pPr>
              <w:spacing w:before="120"/>
              <w:jc w:val="center"/>
            </w:pPr>
          </w:p>
        </w:tc>
        <w:tc>
          <w:tcPr>
            <w:tcW w:w="161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EF7618">
            <w:pPr>
              <w:spacing w:before="120"/>
              <w:jc w:val="center"/>
            </w:pPr>
            <w:r w:rsidRPr="001E3886">
              <w:t>Тыливанов А.Э.</w:t>
            </w:r>
          </w:p>
        </w:tc>
      </w:tr>
      <w:tr w:rsidR="001E3886" w:rsidRPr="001E3886" w:rsidTr="005302BB">
        <w:trPr>
          <w:trHeight w:val="284"/>
        </w:trPr>
        <w:tc>
          <w:tcPr>
            <w:tcW w:w="678" w:type="pct"/>
            <w:tcBorders>
              <w:top w:val="single" w:sz="4" w:space="0" w:color="auto"/>
            </w:tcBorders>
          </w:tcPr>
          <w:p w:rsidR="001E3886" w:rsidRPr="001E3886" w:rsidRDefault="001E3886" w:rsidP="00EF7618">
            <w:pPr>
              <w:spacing w:before="120"/>
              <w:jc w:val="center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(№ в реестре экспертов)</w:t>
            </w:r>
          </w:p>
        </w:tc>
        <w:tc>
          <w:tcPr>
            <w:tcW w:w="139" w:type="pct"/>
          </w:tcPr>
          <w:p w:rsidR="001E3886" w:rsidRPr="001E3886" w:rsidRDefault="001E3886" w:rsidP="00EF7618">
            <w:pPr>
              <w:spacing w:before="120"/>
              <w:jc w:val="center"/>
              <w:rPr>
                <w:b/>
                <w:vertAlign w:val="superscript"/>
              </w:rPr>
            </w:pPr>
          </w:p>
        </w:tc>
        <w:tc>
          <w:tcPr>
            <w:tcW w:w="1458" w:type="pct"/>
            <w:tcBorders>
              <w:top w:val="single" w:sz="4" w:space="0" w:color="auto"/>
            </w:tcBorders>
          </w:tcPr>
          <w:p w:rsidR="001E3886" w:rsidRPr="001E3886" w:rsidRDefault="001E3886" w:rsidP="00EF7618">
            <w:pPr>
              <w:spacing w:before="120"/>
              <w:jc w:val="center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(должность)</w:t>
            </w:r>
          </w:p>
        </w:tc>
        <w:tc>
          <w:tcPr>
            <w:tcW w:w="139" w:type="pct"/>
          </w:tcPr>
          <w:p w:rsidR="001E3886" w:rsidRPr="001E3886" w:rsidRDefault="001E3886" w:rsidP="00EF7618">
            <w:pPr>
              <w:spacing w:before="120"/>
              <w:jc w:val="center"/>
              <w:rPr>
                <w:b/>
                <w:vertAlign w:val="superscript"/>
              </w:rPr>
            </w:pPr>
          </w:p>
        </w:tc>
        <w:tc>
          <w:tcPr>
            <w:tcW w:w="833" w:type="pct"/>
            <w:tcBorders>
              <w:top w:val="single" w:sz="4" w:space="0" w:color="auto"/>
            </w:tcBorders>
          </w:tcPr>
          <w:p w:rsidR="001E3886" w:rsidRPr="001E3886" w:rsidRDefault="001E3886" w:rsidP="00EF7618">
            <w:pPr>
              <w:spacing w:before="120"/>
              <w:jc w:val="center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(подпись)</w:t>
            </w:r>
          </w:p>
        </w:tc>
        <w:tc>
          <w:tcPr>
            <w:tcW w:w="139" w:type="pct"/>
          </w:tcPr>
          <w:p w:rsidR="001E3886" w:rsidRPr="001E3886" w:rsidRDefault="001E3886" w:rsidP="00EF7618">
            <w:pPr>
              <w:spacing w:before="120"/>
              <w:jc w:val="center"/>
              <w:rPr>
                <w:b/>
                <w:vertAlign w:val="superscript"/>
              </w:rPr>
            </w:pPr>
          </w:p>
        </w:tc>
        <w:tc>
          <w:tcPr>
            <w:tcW w:w="1613" w:type="pct"/>
            <w:tcBorders>
              <w:top w:val="single" w:sz="4" w:space="0" w:color="auto"/>
            </w:tcBorders>
          </w:tcPr>
          <w:p w:rsidR="001E3886" w:rsidRPr="001E3886" w:rsidRDefault="001E3886" w:rsidP="00EF7618">
            <w:pPr>
              <w:spacing w:before="120"/>
              <w:jc w:val="center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(Ф.И.О.)</w:t>
            </w:r>
          </w:p>
        </w:tc>
      </w:tr>
    </w:tbl>
    <w:p w:rsidR="001E3886" w:rsidRPr="001E3886" w:rsidRDefault="001E3886" w:rsidP="00524CFD"/>
    <w:p w:rsidR="001E3886" w:rsidRPr="001E3886" w:rsidRDefault="001E3886" w:rsidP="009A2489">
      <w:pPr>
        <w:sectPr w:rsidR="001E3886" w:rsidRPr="001E3886" w:rsidSect="001E3886">
          <w:headerReference w:type="default" r:id="rId46"/>
          <w:footerReference w:type="default" r:id="rId47"/>
          <w:pgSz w:w="11906" w:h="16838"/>
          <w:pgMar w:top="851" w:right="851" w:bottom="1134" w:left="851" w:header="709" w:footer="135" w:gutter="0"/>
          <w:pgNumType w:start="1"/>
          <w:cols w:space="708"/>
          <w:docGrid w:linePitch="360"/>
        </w:sectPr>
      </w:pPr>
    </w:p>
    <w:p w:rsidR="001E3886" w:rsidRPr="001E3886" w:rsidRDefault="001E3886" w:rsidP="009A2489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037"/>
        <w:gridCol w:w="2038"/>
      </w:tblGrid>
      <w:tr w:rsidR="001E3886" w:rsidRPr="001E3886" w:rsidTr="00794E17">
        <w:trPr>
          <w:jc w:val="center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94E17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Общество с ограниченной ответственностью «Новосибирский областной центр охраны труда»; Регистрационный номер - 482 от 08.09.2017</w:t>
            </w:r>
          </w:p>
        </w:tc>
      </w:tr>
      <w:tr w:rsidR="001E3886" w:rsidRPr="001E3886" w:rsidTr="00794E17">
        <w:trPr>
          <w:jc w:val="center"/>
        </w:trPr>
        <w:tc>
          <w:tcPr>
            <w:tcW w:w="10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794E17">
            <w:pPr>
              <w:jc w:val="center"/>
              <w:rPr>
                <w:b/>
                <w:color w:val="000000"/>
                <w:sz w:val="18"/>
                <w:szCs w:val="18"/>
                <w:vertAlign w:val="superscript"/>
              </w:rPr>
            </w:pPr>
            <w:r w:rsidRPr="001E3886">
              <w:rPr>
                <w:color w:val="000000"/>
                <w:sz w:val="18"/>
                <w:szCs w:val="18"/>
              </w:rPr>
              <w:t xml:space="preserve"> </w:t>
            </w:r>
            <w:r w:rsidRPr="001E3886">
              <w:rPr>
                <w:color w:val="000000"/>
                <w:sz w:val="18"/>
                <w:szCs w:val="18"/>
                <w:vertAlign w:val="superscript"/>
              </w:rPr>
              <w:t xml:space="preserve">(полное наименование </w:t>
            </w:r>
            <w:r w:rsidRPr="001E3886">
              <w:rPr>
                <w:sz w:val="18"/>
                <w:szCs w:val="18"/>
                <w:vertAlign w:val="superscript"/>
              </w:rPr>
              <w:t>организации, проводящей специальную оценку условий труда</w:t>
            </w:r>
            <w:r w:rsidRPr="001E3886">
              <w:rPr>
                <w:color w:val="000000"/>
                <w:sz w:val="18"/>
                <w:szCs w:val="18"/>
                <w:vertAlign w:val="superscript"/>
              </w:rPr>
              <w:t>, регистрационный номер записи в реестре организаций, проводящих специальную оценку условий труда)</w:t>
            </w:r>
          </w:p>
        </w:tc>
      </w:tr>
      <w:tr w:rsidR="001E3886" w:rsidRPr="001E3886" w:rsidTr="00794E17">
        <w:trPr>
          <w:jc w:val="center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794E17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Регистрационный номер аттестата а</w:t>
            </w:r>
            <w:r w:rsidRPr="001E3886">
              <w:rPr>
                <w:color w:val="000000"/>
                <w:sz w:val="18"/>
                <w:szCs w:val="18"/>
              </w:rPr>
              <w:t>к</w:t>
            </w:r>
            <w:r w:rsidRPr="001E3886">
              <w:rPr>
                <w:color w:val="000000"/>
                <w:sz w:val="18"/>
                <w:szCs w:val="18"/>
              </w:rPr>
              <w:t>кредитации ИЛ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794E17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Дата получения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794E17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 xml:space="preserve">Дата окончания </w:t>
            </w:r>
          </w:p>
        </w:tc>
      </w:tr>
      <w:tr w:rsidR="001E3886" w:rsidRPr="001E3886" w:rsidTr="00794E17">
        <w:trPr>
          <w:jc w:val="center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794E17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RA.RU.21EO02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794E17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22.05.2017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794E17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бессрочно</w:t>
            </w:r>
          </w:p>
        </w:tc>
      </w:tr>
    </w:tbl>
    <w:p w:rsidR="001E3886" w:rsidRPr="001E3886" w:rsidRDefault="001E3886" w:rsidP="00794E17">
      <w:pPr>
        <w:pStyle w:val="1"/>
      </w:pPr>
    </w:p>
    <w:p w:rsidR="001E3886" w:rsidRPr="001E3886" w:rsidRDefault="001E3886" w:rsidP="00367816">
      <w:pPr>
        <w:pStyle w:val="1"/>
      </w:pPr>
      <w:r w:rsidRPr="001E3886">
        <w:t>ПРОТОКОЛ</w:t>
      </w:r>
      <w:r w:rsidRPr="001E3886">
        <w:rPr>
          <w:caps/>
        </w:rPr>
        <w:br/>
      </w:r>
      <w:r w:rsidRPr="001E3886">
        <w:t>измерений (оценки) напряженности трудового процесса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"/>
        <w:gridCol w:w="3555"/>
      </w:tblGrid>
      <w:tr w:rsidR="001E3886" w:rsidRPr="001E3886" w:rsidTr="00FB00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886" w:rsidRPr="001E3886" w:rsidRDefault="001E3886" w:rsidP="00367816">
            <w:r w:rsidRPr="001E3886">
              <w:t>№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886" w:rsidRPr="001E3886" w:rsidRDefault="001E3886" w:rsidP="003678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886">
              <w:rPr>
                <w:bCs/>
                <w:color w:val="000000"/>
                <w:sz w:val="20"/>
                <w:szCs w:val="20"/>
              </w:rPr>
              <w:t>45/17/0106- Н</w:t>
            </w:r>
          </w:p>
        </w:tc>
      </w:tr>
      <w:tr w:rsidR="001E3886" w:rsidRPr="001E3886" w:rsidTr="00FB00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886" w:rsidRPr="001E3886" w:rsidRDefault="001E3886" w:rsidP="0036781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886" w:rsidRPr="001E3886" w:rsidRDefault="001E3886" w:rsidP="00883461">
            <w:pPr>
              <w:pStyle w:val="ad"/>
              <w:rPr>
                <w:bCs/>
              </w:rPr>
            </w:pPr>
            <w:r w:rsidRPr="001E3886">
              <w:rPr>
                <w:vertAlign w:val="superscript"/>
              </w:rPr>
              <w:t>(идентификационный номер протокола)</w:t>
            </w:r>
          </w:p>
        </w:tc>
      </w:tr>
    </w:tbl>
    <w:p w:rsidR="001E3886" w:rsidRPr="001E3886" w:rsidRDefault="001E3886" w:rsidP="00424020">
      <w:pPr>
        <w:pStyle w:val="a6"/>
      </w:pPr>
      <w:r w:rsidRPr="001E3886">
        <w:t xml:space="preserve">1. Дата проведения </w:t>
      </w:r>
    </w:p>
    <w:p w:rsidR="001E3886" w:rsidRPr="001E3886" w:rsidRDefault="001E3886" w:rsidP="00424020">
      <w:pPr>
        <w:pStyle w:val="a6"/>
      </w:pPr>
      <w:r w:rsidRPr="001E3886">
        <w:t xml:space="preserve">- измерений: </w:t>
      </w:r>
      <w:r w:rsidRPr="001E3886">
        <w:rPr>
          <w:b w:val="0"/>
        </w:rPr>
        <w:t>20.12.2017</w:t>
      </w:r>
    </w:p>
    <w:p w:rsidR="001E3886" w:rsidRPr="001E3886" w:rsidRDefault="001E3886" w:rsidP="00424020">
      <w:pPr>
        <w:pStyle w:val="a6"/>
      </w:pPr>
      <w:r w:rsidRPr="001E3886">
        <w:t xml:space="preserve">- оценки: </w:t>
      </w:r>
      <w:r w:rsidRPr="001E3886">
        <w:rPr>
          <w:b w:val="0"/>
          <w:bCs/>
        </w:rPr>
        <w:t>20.12.2017</w:t>
      </w:r>
    </w:p>
    <w:p w:rsidR="001E3886" w:rsidRPr="001E3886" w:rsidRDefault="001E3886" w:rsidP="00F17946">
      <w:pPr>
        <w:pStyle w:val="a6"/>
      </w:pPr>
      <w:r w:rsidRPr="001E3886">
        <w:t>2. Сведения о работодателе:</w:t>
      </w:r>
    </w:p>
    <w:p w:rsidR="001E3886" w:rsidRPr="001E3886" w:rsidRDefault="001E3886" w:rsidP="00F17946">
      <w:r w:rsidRPr="001E3886">
        <w:t>2.1. Наименование работодателя:</w:t>
      </w:r>
      <w:r w:rsidRPr="001E3886">
        <w:rPr>
          <w:rStyle w:val="a9"/>
        </w:rPr>
        <w:t xml:space="preserve"> Администрация Федосихинского сельсовета Коченевского района Новосибирской области  </w:t>
      </w:r>
    </w:p>
    <w:p w:rsidR="001E3886" w:rsidRPr="001E3886" w:rsidRDefault="001E3886" w:rsidP="00F17946">
      <w:r w:rsidRPr="001E3886">
        <w:t>2.2. Место нахождения и место осуществления деятельности работодателя:</w:t>
      </w:r>
      <w:r w:rsidRPr="001E3886">
        <w:rPr>
          <w:rStyle w:val="a9"/>
        </w:rPr>
        <w:t xml:space="preserve"> 632652, Новосибирская область, Коченевский район, с. Федосиха, ул. Клубная, д. 12  </w:t>
      </w:r>
    </w:p>
    <w:p w:rsidR="001E3886" w:rsidRPr="001E3886" w:rsidRDefault="001E3886" w:rsidP="00F17946">
      <w:r w:rsidRPr="001E3886">
        <w:t>2.3. Наименование структурного подразделения:</w:t>
      </w:r>
      <w:r w:rsidRPr="001E3886">
        <w:rPr>
          <w:rStyle w:val="a9"/>
        </w:rPr>
        <w:t xml:space="preserve">  Муниципальная служба </w:t>
      </w:r>
    </w:p>
    <w:p w:rsidR="001E3886" w:rsidRPr="001E3886" w:rsidRDefault="001E3886" w:rsidP="00F17946">
      <w:pPr>
        <w:pStyle w:val="a6"/>
      </w:pPr>
      <w:r w:rsidRPr="001E3886">
        <w:t>3. Сведения о рабочем месте:</w:t>
      </w:r>
    </w:p>
    <w:p w:rsidR="001E3886" w:rsidRPr="001E3886" w:rsidRDefault="001E3886" w:rsidP="00F17946">
      <w:r w:rsidRPr="001E3886">
        <w:t>3.1. Номер рабочего места:</w:t>
      </w:r>
      <w:r w:rsidRPr="001E3886">
        <w:rPr>
          <w:rStyle w:val="a9"/>
        </w:rPr>
        <w:t xml:space="preserve"> </w:t>
      </w:r>
      <w:r w:rsidRPr="001E3886">
        <w:rPr>
          <w:u w:val="single"/>
        </w:rPr>
        <w:t xml:space="preserve"> 45/17/0106 </w:t>
      </w:r>
      <w:r w:rsidRPr="001E3886">
        <w:rPr>
          <w:rStyle w:val="a9"/>
        </w:rPr>
        <w:t> </w:t>
      </w:r>
    </w:p>
    <w:p w:rsidR="001E3886" w:rsidRPr="001E3886" w:rsidRDefault="001E3886" w:rsidP="00F17946">
      <w:r w:rsidRPr="001E3886">
        <w:t>3.2. Наименование рабочего места:</w:t>
      </w:r>
      <w:r w:rsidRPr="001E3886">
        <w:rPr>
          <w:rStyle w:val="a9"/>
        </w:rPr>
        <w:t xml:space="preserve">  Водитель </w:t>
      </w:r>
    </w:p>
    <w:p w:rsidR="001E3886" w:rsidRPr="001E3886" w:rsidRDefault="001E3886" w:rsidP="00F17946">
      <w:r w:rsidRPr="001E3886">
        <w:t>3.3. Код по ОК 016-94:</w:t>
      </w:r>
      <w:r w:rsidRPr="001E3886">
        <w:rPr>
          <w:rStyle w:val="a9"/>
        </w:rPr>
        <w:t xml:space="preserve">  11442  </w:t>
      </w:r>
    </w:p>
    <w:p w:rsidR="001E3886" w:rsidRPr="001E3886" w:rsidRDefault="001E3886" w:rsidP="0092778A">
      <w:pPr>
        <w:pStyle w:val="a6"/>
      </w:pPr>
      <w:r w:rsidRPr="001E3886">
        <w:t xml:space="preserve">4. Сведения о средствах измерения:     </w:t>
      </w:r>
    </w:p>
    <w:tbl>
      <w:tblPr>
        <w:tblW w:w="4948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4"/>
        <w:gridCol w:w="1620"/>
        <w:gridCol w:w="1768"/>
        <w:gridCol w:w="1620"/>
      </w:tblGrid>
      <w:tr w:rsidR="001E3886" w:rsidRPr="001E3886" w:rsidTr="005C4E8E">
        <w:trPr>
          <w:jc w:val="center"/>
        </w:trPr>
        <w:tc>
          <w:tcPr>
            <w:tcW w:w="5304" w:type="dxa"/>
            <w:shd w:val="clear" w:color="auto" w:fill="auto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Наименование средства измерения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Заводской номер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№ свидетельства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Действительно до:</w:t>
            </w:r>
          </w:p>
        </w:tc>
      </w:tr>
      <w:tr w:rsidR="001E3886" w:rsidRPr="001E3886" w:rsidTr="005C4E8E">
        <w:trPr>
          <w:jc w:val="center"/>
        </w:trPr>
        <w:tc>
          <w:tcPr>
            <w:tcW w:w="5304" w:type="dxa"/>
            <w:shd w:val="clear" w:color="auto" w:fill="auto"/>
            <w:vAlign w:val="center"/>
          </w:tcPr>
          <w:p w:rsidR="001E3886" w:rsidRPr="001E3886" w:rsidRDefault="001E3886" w:rsidP="00040EAC">
            <w:pPr>
              <w:pStyle w:val="a8"/>
              <w:jc w:val="left"/>
            </w:pPr>
            <w:r w:rsidRPr="001E3886">
              <w:t>Секундомер СОСпр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5598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296670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14.03.2018</w:t>
            </w:r>
          </w:p>
        </w:tc>
      </w:tr>
    </w:tbl>
    <w:p w:rsidR="001E3886" w:rsidRPr="001E3886" w:rsidRDefault="001E3886" w:rsidP="0092778A">
      <w:pPr>
        <w:pStyle w:val="a6"/>
      </w:pPr>
      <w:r w:rsidRPr="001E3886">
        <w:t>5. НД, устанавливающие метод проведения измерений и оценок и регламентирующие ПДК, ПДУ, нормативные значения измеряемого и оцениваемого фактора:</w:t>
      </w:r>
    </w:p>
    <w:p w:rsidR="001E3886" w:rsidRPr="001E3886" w:rsidRDefault="001E3886" w:rsidP="00AD14A4">
      <w:r w:rsidRPr="001E3886">
        <w:t>- Приказ Минтруда России от 24.01.2014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(Зарегистрировано в Минюсте России 21.03.2014 N 31689).</w:t>
      </w:r>
    </w:p>
    <w:p w:rsidR="001E3886" w:rsidRPr="001E3886" w:rsidRDefault="001E3886" w:rsidP="005859B9">
      <w:pPr>
        <w:pStyle w:val="a6"/>
      </w:pPr>
      <w:r w:rsidRPr="001E3886">
        <w:t xml:space="preserve">6. Краткое описание выполняемой работы: </w:t>
      </w:r>
    </w:p>
    <w:p w:rsidR="001E3886" w:rsidRPr="001E3886" w:rsidRDefault="001E3886" w:rsidP="005859B9">
      <w:r w:rsidRPr="001E3886">
        <w:t xml:space="preserve"> Управление автомобилем. Заправка автомобиля топливом, смазочными материалами и охлаждающей жидкостью. Проверка технического состояния автомобиля перед выездом. Постановка автомобиля в гараж по окончании смены.  </w:t>
      </w:r>
    </w:p>
    <w:p w:rsidR="001E3886" w:rsidRPr="001E3886" w:rsidRDefault="001E3886" w:rsidP="00FC4076">
      <w:pPr>
        <w:pStyle w:val="a6"/>
      </w:pPr>
      <w:r w:rsidRPr="001E3886">
        <w:t>7. Фактические и нормативные знач</w:t>
      </w:r>
      <w:r w:rsidRPr="001E3886">
        <w:t>е</w:t>
      </w:r>
      <w:r w:rsidRPr="001E3886">
        <w:t>ния измеряемых параметров: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274"/>
        <w:gridCol w:w="2357"/>
        <w:gridCol w:w="2207"/>
        <w:gridCol w:w="1474"/>
      </w:tblGrid>
      <w:tr w:rsidR="001E3886" w:rsidRPr="001E3886" w:rsidTr="002B74C3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FC4076">
            <w:pPr>
              <w:pStyle w:val="a8"/>
            </w:pPr>
            <w:r w:rsidRPr="001E3886">
              <w:t>Показатели напряженности</w:t>
            </w:r>
          </w:p>
          <w:p w:rsidR="001E3886" w:rsidRPr="001E3886" w:rsidRDefault="001E3886" w:rsidP="00FC4076">
            <w:pPr>
              <w:pStyle w:val="a8"/>
            </w:pPr>
            <w:r w:rsidRPr="001E3886">
              <w:t>трудового процесса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FC4076">
            <w:pPr>
              <w:pStyle w:val="a8"/>
            </w:pPr>
            <w:r w:rsidRPr="001E3886">
              <w:t>Фактическое значение</w:t>
            </w:r>
            <w:r w:rsidRPr="001E3886">
              <w:br/>
              <w:t>показателя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FC4076">
            <w:pPr>
              <w:pStyle w:val="a8"/>
            </w:pPr>
            <w:r w:rsidRPr="001E3886">
              <w:t>Предельно допустимое</w:t>
            </w:r>
            <w:r w:rsidRPr="001E3886">
              <w:br/>
              <w:t>значение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FC4076">
            <w:pPr>
              <w:pStyle w:val="a8"/>
            </w:pPr>
            <w:r w:rsidRPr="001E3886">
              <w:t>Класс условий труда</w:t>
            </w:r>
          </w:p>
        </w:tc>
      </w:tr>
      <w:tr w:rsidR="001E3886" w:rsidRPr="001E3886" w:rsidTr="002B74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74" w:type="dxa"/>
            <w:vAlign w:val="center"/>
          </w:tcPr>
          <w:p w:rsidR="001E3886" w:rsidRPr="001E3886" w:rsidRDefault="001E3886" w:rsidP="00FC4076">
            <w:pPr>
              <w:pStyle w:val="a8"/>
              <w:jc w:val="left"/>
              <w:rPr>
                <w:b/>
              </w:rPr>
            </w:pPr>
            <w:r w:rsidRPr="001E3886">
              <w:rPr>
                <w:b/>
              </w:rPr>
              <w:t>Сенсорные нагрузки</w:t>
            </w:r>
          </w:p>
        </w:tc>
        <w:tc>
          <w:tcPr>
            <w:tcW w:w="2357" w:type="dxa"/>
            <w:vAlign w:val="center"/>
          </w:tcPr>
          <w:p w:rsidR="001E3886" w:rsidRPr="001E3886" w:rsidRDefault="001E3886" w:rsidP="00FC4076">
            <w:pPr>
              <w:pStyle w:val="a8"/>
            </w:pPr>
          </w:p>
        </w:tc>
        <w:tc>
          <w:tcPr>
            <w:tcW w:w="2207" w:type="dxa"/>
            <w:vAlign w:val="center"/>
          </w:tcPr>
          <w:p w:rsidR="001E3886" w:rsidRPr="001E3886" w:rsidRDefault="001E3886" w:rsidP="00FC4076">
            <w:pPr>
              <w:pStyle w:val="a8"/>
            </w:pPr>
          </w:p>
        </w:tc>
        <w:tc>
          <w:tcPr>
            <w:tcW w:w="1474" w:type="dxa"/>
            <w:vAlign w:val="center"/>
          </w:tcPr>
          <w:p w:rsidR="001E3886" w:rsidRPr="001E3886" w:rsidRDefault="001E3886" w:rsidP="00FC4076">
            <w:pPr>
              <w:pStyle w:val="a8"/>
            </w:pPr>
          </w:p>
        </w:tc>
      </w:tr>
      <w:tr w:rsidR="001E3886" w:rsidRPr="001E3886" w:rsidTr="002B74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74" w:type="dxa"/>
            <w:vAlign w:val="center"/>
          </w:tcPr>
          <w:p w:rsidR="001E3886" w:rsidRPr="001E3886" w:rsidRDefault="001E3886" w:rsidP="00FC4076">
            <w:pPr>
              <w:pStyle w:val="a8"/>
              <w:jc w:val="left"/>
            </w:pPr>
            <w:bookmarkStart w:id="89" w:name="s06"/>
            <w:bookmarkEnd w:id="89"/>
            <w:r w:rsidRPr="001E3886">
              <w:t>Плотность сигналов (световых, звуковых) и сообщений в среднем за 1 ч работы, ед.</w:t>
            </w:r>
          </w:p>
        </w:tc>
        <w:tc>
          <w:tcPr>
            <w:tcW w:w="2357" w:type="dxa"/>
            <w:vAlign w:val="center"/>
          </w:tcPr>
          <w:p w:rsidR="001E3886" w:rsidRPr="001E3886" w:rsidRDefault="001E3886" w:rsidP="00FC4076">
            <w:pPr>
              <w:pStyle w:val="a8"/>
            </w:pPr>
            <w:r w:rsidRPr="001E3886">
              <w:t>76 - 175</w:t>
            </w:r>
          </w:p>
        </w:tc>
        <w:tc>
          <w:tcPr>
            <w:tcW w:w="2207" w:type="dxa"/>
            <w:vAlign w:val="center"/>
          </w:tcPr>
          <w:p w:rsidR="001E3886" w:rsidRPr="001E3886" w:rsidRDefault="001E3886" w:rsidP="00FC4076">
            <w:pPr>
              <w:pStyle w:val="a8"/>
            </w:pPr>
            <w:r w:rsidRPr="001E3886">
              <w:t>до 175</w:t>
            </w:r>
          </w:p>
        </w:tc>
        <w:tc>
          <w:tcPr>
            <w:tcW w:w="1474" w:type="dxa"/>
            <w:vAlign w:val="center"/>
          </w:tcPr>
          <w:p w:rsidR="001E3886" w:rsidRPr="001E3886" w:rsidRDefault="001E3886" w:rsidP="00FC4076">
            <w:pPr>
              <w:pStyle w:val="a8"/>
            </w:pPr>
            <w:r w:rsidRPr="001E3886">
              <w:t>2</w:t>
            </w:r>
          </w:p>
        </w:tc>
      </w:tr>
      <w:tr w:rsidR="001E3886" w:rsidRPr="001E3886" w:rsidTr="002B74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74" w:type="dxa"/>
            <w:vAlign w:val="center"/>
          </w:tcPr>
          <w:p w:rsidR="001E3886" w:rsidRPr="001E3886" w:rsidRDefault="001E3886" w:rsidP="00FC4076">
            <w:pPr>
              <w:pStyle w:val="a8"/>
              <w:jc w:val="left"/>
            </w:pPr>
            <w:bookmarkStart w:id="90" w:name="s07"/>
            <w:bookmarkEnd w:id="90"/>
            <w:r w:rsidRPr="001E3886">
              <w:t>Число производственных объектов одновременного наблюдения, ед.</w:t>
            </w:r>
          </w:p>
        </w:tc>
        <w:tc>
          <w:tcPr>
            <w:tcW w:w="2357" w:type="dxa"/>
            <w:vAlign w:val="center"/>
          </w:tcPr>
          <w:p w:rsidR="001E3886" w:rsidRPr="001E3886" w:rsidRDefault="001E3886" w:rsidP="00FC4076">
            <w:pPr>
              <w:pStyle w:val="a8"/>
            </w:pPr>
            <w:r w:rsidRPr="001E3886">
              <w:t>6 - 10</w:t>
            </w:r>
          </w:p>
        </w:tc>
        <w:tc>
          <w:tcPr>
            <w:tcW w:w="2207" w:type="dxa"/>
            <w:vAlign w:val="center"/>
          </w:tcPr>
          <w:p w:rsidR="001E3886" w:rsidRPr="001E3886" w:rsidRDefault="001E3886" w:rsidP="00FC4076">
            <w:pPr>
              <w:pStyle w:val="a8"/>
            </w:pPr>
            <w:r w:rsidRPr="001E3886">
              <w:t>до 10</w:t>
            </w:r>
          </w:p>
        </w:tc>
        <w:tc>
          <w:tcPr>
            <w:tcW w:w="1474" w:type="dxa"/>
            <w:vAlign w:val="center"/>
          </w:tcPr>
          <w:p w:rsidR="001E3886" w:rsidRPr="001E3886" w:rsidRDefault="001E3886" w:rsidP="00FC4076">
            <w:pPr>
              <w:pStyle w:val="a8"/>
            </w:pPr>
            <w:r w:rsidRPr="001E3886">
              <w:t>2</w:t>
            </w:r>
          </w:p>
        </w:tc>
      </w:tr>
      <w:tr w:rsidR="001E3886" w:rsidRPr="001E3886" w:rsidTr="002B74C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74" w:type="dxa"/>
            <w:vAlign w:val="center"/>
          </w:tcPr>
          <w:p w:rsidR="001E3886" w:rsidRPr="001E3886" w:rsidRDefault="001E3886" w:rsidP="00FC4076">
            <w:pPr>
              <w:pStyle w:val="a8"/>
              <w:jc w:val="left"/>
            </w:pPr>
            <w:bookmarkStart w:id="91" w:name="s09"/>
            <w:bookmarkEnd w:id="91"/>
            <w:r w:rsidRPr="001E3886">
              <w:t>Работа с оптическими приборами (микроскопы, лупы и т.п.) (% времени смены)</w:t>
            </w:r>
          </w:p>
        </w:tc>
        <w:tc>
          <w:tcPr>
            <w:tcW w:w="2357" w:type="dxa"/>
            <w:vAlign w:val="center"/>
          </w:tcPr>
          <w:p w:rsidR="001E3886" w:rsidRPr="001E3886" w:rsidRDefault="001E3886" w:rsidP="00FC4076">
            <w:pPr>
              <w:pStyle w:val="a8"/>
            </w:pPr>
            <w:r w:rsidRPr="001E3886">
              <w:t>Не характерен</w:t>
            </w:r>
          </w:p>
        </w:tc>
        <w:tc>
          <w:tcPr>
            <w:tcW w:w="2207" w:type="dxa"/>
            <w:vAlign w:val="center"/>
          </w:tcPr>
          <w:p w:rsidR="001E3886" w:rsidRPr="001E3886" w:rsidRDefault="001E3886" w:rsidP="00FC4076">
            <w:pPr>
              <w:pStyle w:val="a8"/>
            </w:pPr>
            <w:r w:rsidRPr="001E3886">
              <w:t>до 50</w:t>
            </w:r>
          </w:p>
        </w:tc>
        <w:tc>
          <w:tcPr>
            <w:tcW w:w="1474" w:type="dxa"/>
            <w:vAlign w:val="center"/>
          </w:tcPr>
          <w:p w:rsidR="001E3886" w:rsidRPr="001E3886" w:rsidRDefault="001E3886" w:rsidP="00FC4076">
            <w:pPr>
              <w:pStyle w:val="a8"/>
            </w:pPr>
            <w:r w:rsidRPr="001E3886">
              <w:t>1</w:t>
            </w:r>
          </w:p>
        </w:tc>
      </w:tr>
      <w:tr w:rsidR="001E3886" w:rsidRPr="001E3886" w:rsidTr="002B74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74" w:type="dxa"/>
            <w:vAlign w:val="center"/>
          </w:tcPr>
          <w:p w:rsidR="001E3886" w:rsidRPr="001E3886" w:rsidRDefault="001E3886" w:rsidP="00FC4076">
            <w:pPr>
              <w:pStyle w:val="a8"/>
              <w:jc w:val="left"/>
            </w:pPr>
            <w:bookmarkStart w:id="92" w:name="s13"/>
            <w:bookmarkEnd w:id="92"/>
            <w:r w:rsidRPr="001E3886">
              <w:t>Нагрузка на голосовой аппарат (суммарное количество часов, наговариваемое в неделю), час</w:t>
            </w:r>
          </w:p>
        </w:tc>
        <w:tc>
          <w:tcPr>
            <w:tcW w:w="2357" w:type="dxa"/>
            <w:vAlign w:val="center"/>
          </w:tcPr>
          <w:p w:rsidR="001E3886" w:rsidRPr="001E3886" w:rsidRDefault="001E3886" w:rsidP="00FC4076">
            <w:pPr>
              <w:pStyle w:val="a8"/>
            </w:pPr>
            <w:r w:rsidRPr="001E3886">
              <w:t>Не характерен</w:t>
            </w:r>
          </w:p>
        </w:tc>
        <w:tc>
          <w:tcPr>
            <w:tcW w:w="2207" w:type="dxa"/>
            <w:vAlign w:val="center"/>
          </w:tcPr>
          <w:p w:rsidR="001E3886" w:rsidRPr="001E3886" w:rsidRDefault="001E3886" w:rsidP="00FC4076">
            <w:pPr>
              <w:pStyle w:val="a8"/>
            </w:pPr>
            <w:r w:rsidRPr="001E3886">
              <w:t>до 20</w:t>
            </w:r>
          </w:p>
        </w:tc>
        <w:tc>
          <w:tcPr>
            <w:tcW w:w="1474" w:type="dxa"/>
            <w:vAlign w:val="center"/>
          </w:tcPr>
          <w:p w:rsidR="001E3886" w:rsidRPr="001E3886" w:rsidRDefault="001E3886" w:rsidP="00FC4076">
            <w:pPr>
              <w:pStyle w:val="a8"/>
            </w:pPr>
            <w:r w:rsidRPr="001E3886">
              <w:t>1</w:t>
            </w:r>
          </w:p>
        </w:tc>
      </w:tr>
      <w:tr w:rsidR="001E3886" w:rsidRPr="001E3886" w:rsidTr="002B74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74" w:type="dxa"/>
            <w:vAlign w:val="center"/>
          </w:tcPr>
          <w:p w:rsidR="001E3886" w:rsidRPr="001E3886" w:rsidRDefault="001E3886" w:rsidP="00FC4076">
            <w:pPr>
              <w:pStyle w:val="a8"/>
              <w:jc w:val="left"/>
              <w:rPr>
                <w:b/>
              </w:rPr>
            </w:pPr>
            <w:r w:rsidRPr="001E3886">
              <w:rPr>
                <w:b/>
              </w:rPr>
              <w:t>Монотонность нагрузок</w:t>
            </w:r>
          </w:p>
        </w:tc>
        <w:tc>
          <w:tcPr>
            <w:tcW w:w="2357" w:type="dxa"/>
            <w:vAlign w:val="center"/>
          </w:tcPr>
          <w:p w:rsidR="001E3886" w:rsidRPr="001E3886" w:rsidRDefault="001E3886" w:rsidP="00FC4076">
            <w:pPr>
              <w:pStyle w:val="a8"/>
            </w:pPr>
          </w:p>
        </w:tc>
        <w:tc>
          <w:tcPr>
            <w:tcW w:w="2207" w:type="dxa"/>
            <w:vAlign w:val="center"/>
          </w:tcPr>
          <w:p w:rsidR="001E3886" w:rsidRPr="001E3886" w:rsidRDefault="001E3886" w:rsidP="00FC4076">
            <w:pPr>
              <w:pStyle w:val="a8"/>
            </w:pPr>
          </w:p>
        </w:tc>
        <w:tc>
          <w:tcPr>
            <w:tcW w:w="1474" w:type="dxa"/>
            <w:vAlign w:val="center"/>
          </w:tcPr>
          <w:p w:rsidR="001E3886" w:rsidRPr="001E3886" w:rsidRDefault="001E3886" w:rsidP="00FC4076">
            <w:pPr>
              <w:pStyle w:val="a8"/>
            </w:pPr>
          </w:p>
        </w:tc>
      </w:tr>
      <w:tr w:rsidR="001E3886" w:rsidRPr="001E3886" w:rsidTr="002B74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74" w:type="dxa"/>
            <w:vAlign w:val="center"/>
          </w:tcPr>
          <w:p w:rsidR="001E3886" w:rsidRPr="001E3886" w:rsidRDefault="001E3886" w:rsidP="00FC4076">
            <w:pPr>
              <w:pStyle w:val="a8"/>
              <w:jc w:val="left"/>
            </w:pPr>
            <w:bookmarkStart w:id="93" w:name="s18"/>
            <w:bookmarkEnd w:id="93"/>
            <w:r w:rsidRPr="001E3886">
              <w:t>Число элементов (приемов), необходимых для реализации простого задания или в многократно повторяющихся операциях, ед.</w:t>
            </w:r>
          </w:p>
        </w:tc>
        <w:tc>
          <w:tcPr>
            <w:tcW w:w="2357" w:type="dxa"/>
            <w:vAlign w:val="center"/>
          </w:tcPr>
          <w:p w:rsidR="001E3886" w:rsidRPr="001E3886" w:rsidRDefault="001E3886" w:rsidP="00FC4076">
            <w:pPr>
              <w:pStyle w:val="a8"/>
            </w:pPr>
            <w:r w:rsidRPr="001E3886">
              <w:t>Не характерен</w:t>
            </w:r>
          </w:p>
        </w:tc>
        <w:tc>
          <w:tcPr>
            <w:tcW w:w="2207" w:type="dxa"/>
            <w:vAlign w:val="center"/>
          </w:tcPr>
          <w:p w:rsidR="001E3886" w:rsidRPr="001E3886" w:rsidRDefault="001E3886" w:rsidP="00FC4076">
            <w:pPr>
              <w:pStyle w:val="a8"/>
            </w:pPr>
            <w:r w:rsidRPr="001E3886">
              <w:t>более 6</w:t>
            </w:r>
          </w:p>
        </w:tc>
        <w:tc>
          <w:tcPr>
            <w:tcW w:w="1474" w:type="dxa"/>
            <w:vAlign w:val="center"/>
          </w:tcPr>
          <w:p w:rsidR="001E3886" w:rsidRPr="001E3886" w:rsidRDefault="001E3886" w:rsidP="00FC4076">
            <w:pPr>
              <w:pStyle w:val="a8"/>
            </w:pPr>
            <w:r w:rsidRPr="001E3886">
              <w:t>1</w:t>
            </w:r>
          </w:p>
        </w:tc>
      </w:tr>
      <w:tr w:rsidR="001E3886" w:rsidRPr="001E3886" w:rsidTr="002B74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74" w:type="dxa"/>
            <w:vAlign w:val="center"/>
          </w:tcPr>
          <w:p w:rsidR="001E3886" w:rsidRPr="001E3886" w:rsidRDefault="001E3886" w:rsidP="00FC4076">
            <w:pPr>
              <w:pStyle w:val="a8"/>
              <w:jc w:val="left"/>
            </w:pPr>
            <w:bookmarkStart w:id="94" w:name="s21"/>
            <w:bookmarkEnd w:id="94"/>
            <w:r w:rsidRPr="001E3886">
              <w:lastRenderedPageBreak/>
              <w:t>Монотонность производственной обстановки (время пассивного наблюдения за ходом техпроцесса в % от времени смены)</w:t>
            </w:r>
          </w:p>
        </w:tc>
        <w:tc>
          <w:tcPr>
            <w:tcW w:w="2357" w:type="dxa"/>
            <w:vAlign w:val="center"/>
          </w:tcPr>
          <w:p w:rsidR="001E3886" w:rsidRPr="001E3886" w:rsidRDefault="001E3886" w:rsidP="00FC4076">
            <w:pPr>
              <w:pStyle w:val="a8"/>
            </w:pPr>
            <w:r w:rsidRPr="001E3886">
              <w:t>Не характерен</w:t>
            </w:r>
          </w:p>
        </w:tc>
        <w:tc>
          <w:tcPr>
            <w:tcW w:w="2207" w:type="dxa"/>
            <w:vAlign w:val="center"/>
          </w:tcPr>
          <w:p w:rsidR="001E3886" w:rsidRPr="001E3886" w:rsidRDefault="001E3886" w:rsidP="00FC4076">
            <w:pPr>
              <w:pStyle w:val="a8"/>
            </w:pPr>
            <w:r w:rsidRPr="001E3886">
              <w:t>менее 80</w:t>
            </w:r>
          </w:p>
        </w:tc>
        <w:tc>
          <w:tcPr>
            <w:tcW w:w="1474" w:type="dxa"/>
            <w:vAlign w:val="center"/>
          </w:tcPr>
          <w:p w:rsidR="001E3886" w:rsidRPr="001E3886" w:rsidRDefault="001E3886" w:rsidP="00FC4076">
            <w:pPr>
              <w:pStyle w:val="a8"/>
            </w:pPr>
            <w:r w:rsidRPr="001E3886">
              <w:t>1</w:t>
            </w:r>
          </w:p>
        </w:tc>
      </w:tr>
    </w:tbl>
    <w:p w:rsidR="001E3886" w:rsidRPr="001E3886" w:rsidRDefault="001E3886" w:rsidP="00C64E35">
      <w:pPr>
        <w:rPr>
          <w:b/>
        </w:rPr>
      </w:pPr>
    </w:p>
    <w:p w:rsidR="001E3886" w:rsidRPr="001E3886" w:rsidRDefault="001E3886" w:rsidP="00C64E35">
      <w:pPr>
        <w:rPr>
          <w:b/>
        </w:rPr>
      </w:pPr>
      <w:r w:rsidRPr="001E3886">
        <w:rPr>
          <w:b/>
        </w:rPr>
        <w:t>8. Специалист(ы), проводивший измерения: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559"/>
        <w:gridCol w:w="346"/>
        <w:gridCol w:w="2230"/>
        <w:gridCol w:w="342"/>
        <w:gridCol w:w="3943"/>
      </w:tblGrid>
      <w:tr w:rsidR="001E3886" w:rsidRPr="001E3886" w:rsidTr="00040EAC">
        <w:trPr>
          <w:trHeight w:val="284"/>
        </w:trPr>
        <w:tc>
          <w:tcPr>
            <w:tcW w:w="170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C64E35">
            <w:pPr>
              <w:jc w:val="center"/>
            </w:pPr>
            <w:r w:rsidRPr="001E3886">
              <w:t>Главный специалист</w:t>
            </w:r>
          </w:p>
        </w:tc>
        <w:tc>
          <w:tcPr>
            <w:tcW w:w="166" w:type="pct"/>
            <w:shd w:val="clear" w:color="auto" w:fill="auto"/>
            <w:vAlign w:val="bottom"/>
          </w:tcPr>
          <w:p w:rsidR="001E3886" w:rsidRPr="001E3886" w:rsidRDefault="001E3886" w:rsidP="00C64E35">
            <w:pPr>
              <w:jc w:val="center"/>
            </w:pPr>
          </w:p>
        </w:tc>
        <w:tc>
          <w:tcPr>
            <w:tcW w:w="107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C64E35">
            <w:pPr>
              <w:jc w:val="center"/>
            </w:pPr>
          </w:p>
        </w:tc>
        <w:tc>
          <w:tcPr>
            <w:tcW w:w="164" w:type="pct"/>
            <w:shd w:val="clear" w:color="auto" w:fill="auto"/>
            <w:vAlign w:val="bottom"/>
          </w:tcPr>
          <w:p w:rsidR="001E3886" w:rsidRPr="001E3886" w:rsidRDefault="001E3886" w:rsidP="00C64E35">
            <w:pPr>
              <w:jc w:val="center"/>
            </w:pPr>
          </w:p>
        </w:tc>
        <w:tc>
          <w:tcPr>
            <w:tcW w:w="189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C64E35">
            <w:pPr>
              <w:jc w:val="center"/>
            </w:pPr>
            <w:r w:rsidRPr="001E3886">
              <w:t>Тыливанов А.Э.</w:t>
            </w:r>
          </w:p>
        </w:tc>
      </w:tr>
      <w:tr w:rsidR="001E3886" w:rsidRPr="001E3886" w:rsidTr="00040EAC">
        <w:trPr>
          <w:trHeight w:val="284"/>
        </w:trPr>
        <w:tc>
          <w:tcPr>
            <w:tcW w:w="1708" w:type="pct"/>
            <w:tcBorders>
              <w:top w:val="single" w:sz="4" w:space="0" w:color="auto"/>
            </w:tcBorders>
          </w:tcPr>
          <w:p w:rsidR="001E3886" w:rsidRPr="001E3886" w:rsidRDefault="001E3886" w:rsidP="00C64E35">
            <w:pPr>
              <w:jc w:val="center"/>
              <w:rPr>
                <w:vertAlign w:val="superscript"/>
              </w:rPr>
            </w:pPr>
            <w:r w:rsidRPr="001E3886">
              <w:rPr>
                <w:vertAlign w:val="superscript"/>
              </w:rPr>
              <w:t>(должность)</w:t>
            </w:r>
          </w:p>
        </w:tc>
        <w:tc>
          <w:tcPr>
            <w:tcW w:w="166" w:type="pct"/>
          </w:tcPr>
          <w:p w:rsidR="001E3886" w:rsidRPr="001E3886" w:rsidRDefault="001E3886" w:rsidP="00C64E35">
            <w:pPr>
              <w:jc w:val="center"/>
              <w:rPr>
                <w:vertAlign w:val="superscript"/>
              </w:rPr>
            </w:pPr>
          </w:p>
        </w:tc>
        <w:tc>
          <w:tcPr>
            <w:tcW w:w="1070" w:type="pct"/>
            <w:tcBorders>
              <w:top w:val="single" w:sz="4" w:space="0" w:color="auto"/>
            </w:tcBorders>
          </w:tcPr>
          <w:p w:rsidR="001E3886" w:rsidRPr="001E3886" w:rsidRDefault="001E3886" w:rsidP="00C64E35">
            <w:pPr>
              <w:jc w:val="center"/>
              <w:rPr>
                <w:vertAlign w:val="superscript"/>
              </w:rPr>
            </w:pPr>
            <w:r w:rsidRPr="001E3886">
              <w:rPr>
                <w:vertAlign w:val="superscript"/>
              </w:rPr>
              <w:t>(подпись)</w:t>
            </w:r>
          </w:p>
        </w:tc>
        <w:tc>
          <w:tcPr>
            <w:tcW w:w="164" w:type="pct"/>
          </w:tcPr>
          <w:p w:rsidR="001E3886" w:rsidRPr="001E3886" w:rsidRDefault="001E3886" w:rsidP="00C64E35">
            <w:pPr>
              <w:jc w:val="center"/>
              <w:rPr>
                <w:vertAlign w:val="superscript"/>
              </w:rPr>
            </w:pPr>
          </w:p>
        </w:tc>
        <w:tc>
          <w:tcPr>
            <w:tcW w:w="1892" w:type="pct"/>
            <w:tcBorders>
              <w:top w:val="single" w:sz="4" w:space="0" w:color="auto"/>
            </w:tcBorders>
          </w:tcPr>
          <w:p w:rsidR="001E3886" w:rsidRPr="001E3886" w:rsidRDefault="001E3886" w:rsidP="00C64E35">
            <w:pPr>
              <w:jc w:val="center"/>
              <w:rPr>
                <w:vertAlign w:val="superscript"/>
              </w:rPr>
            </w:pPr>
            <w:r w:rsidRPr="001E3886">
              <w:rPr>
                <w:vertAlign w:val="superscript"/>
              </w:rPr>
              <w:t>(Ф.И.О.)</w:t>
            </w:r>
          </w:p>
        </w:tc>
      </w:tr>
    </w:tbl>
    <w:p w:rsidR="001E3886" w:rsidRPr="001E3886" w:rsidRDefault="001E3886" w:rsidP="00C64E35">
      <w:pPr>
        <w:rPr>
          <w:b/>
        </w:rPr>
      </w:pPr>
      <w:r w:rsidRPr="001E3886">
        <w:rPr>
          <w:b/>
        </w:rPr>
        <w:t xml:space="preserve">9. Ответственное лицо ИЛ:     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559"/>
        <w:gridCol w:w="342"/>
        <w:gridCol w:w="2230"/>
        <w:gridCol w:w="342"/>
        <w:gridCol w:w="3947"/>
      </w:tblGrid>
      <w:tr w:rsidR="001E3886" w:rsidRPr="001E3886" w:rsidTr="00A57879">
        <w:trPr>
          <w:trHeight w:val="284"/>
        </w:trPr>
        <w:tc>
          <w:tcPr>
            <w:tcW w:w="17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3886" w:rsidRPr="001E3886" w:rsidRDefault="001E3886" w:rsidP="00C64E35">
            <w:pPr>
              <w:jc w:val="center"/>
            </w:pPr>
            <w:r w:rsidRPr="001E3886">
              <w:t>Заместитель начальника ИЛ ООО "НОЦОТ"</w:t>
            </w:r>
          </w:p>
        </w:tc>
        <w:tc>
          <w:tcPr>
            <w:tcW w:w="164" w:type="pct"/>
            <w:shd w:val="clear" w:color="auto" w:fill="auto"/>
            <w:vAlign w:val="center"/>
          </w:tcPr>
          <w:p w:rsidR="001E3886" w:rsidRPr="001E3886" w:rsidRDefault="001E3886" w:rsidP="00C64E35">
            <w:pPr>
              <w:jc w:val="center"/>
            </w:pPr>
          </w:p>
        </w:tc>
        <w:tc>
          <w:tcPr>
            <w:tcW w:w="10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3886" w:rsidRPr="001E3886" w:rsidRDefault="001E3886" w:rsidP="00C64E35">
            <w:pPr>
              <w:jc w:val="center"/>
            </w:pPr>
          </w:p>
        </w:tc>
        <w:tc>
          <w:tcPr>
            <w:tcW w:w="164" w:type="pct"/>
            <w:shd w:val="clear" w:color="auto" w:fill="auto"/>
            <w:vAlign w:val="center"/>
          </w:tcPr>
          <w:p w:rsidR="001E3886" w:rsidRPr="001E3886" w:rsidRDefault="001E3886" w:rsidP="00C64E35">
            <w:pPr>
              <w:jc w:val="center"/>
            </w:pPr>
          </w:p>
        </w:tc>
        <w:tc>
          <w:tcPr>
            <w:tcW w:w="18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3886" w:rsidRPr="001E3886" w:rsidRDefault="001E3886" w:rsidP="00C64E35">
            <w:pPr>
              <w:jc w:val="center"/>
            </w:pPr>
            <w:r w:rsidRPr="001E3886">
              <w:t>Силина Е.В.</w:t>
            </w:r>
          </w:p>
        </w:tc>
      </w:tr>
      <w:tr w:rsidR="001E3886" w:rsidRPr="001E3886" w:rsidTr="00A57879">
        <w:trPr>
          <w:trHeight w:val="284"/>
        </w:trPr>
        <w:tc>
          <w:tcPr>
            <w:tcW w:w="1708" w:type="pct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C64E35">
            <w:pPr>
              <w:jc w:val="center"/>
              <w:rPr>
                <w:vertAlign w:val="superscript"/>
              </w:rPr>
            </w:pPr>
            <w:r w:rsidRPr="001E3886">
              <w:rPr>
                <w:vertAlign w:val="superscript"/>
              </w:rPr>
              <w:t>(должность)</w:t>
            </w:r>
          </w:p>
        </w:tc>
        <w:tc>
          <w:tcPr>
            <w:tcW w:w="164" w:type="pct"/>
            <w:vAlign w:val="center"/>
          </w:tcPr>
          <w:p w:rsidR="001E3886" w:rsidRPr="001E3886" w:rsidRDefault="001E3886" w:rsidP="00C64E35">
            <w:pPr>
              <w:jc w:val="center"/>
              <w:rPr>
                <w:vertAlign w:val="superscript"/>
              </w:rPr>
            </w:pP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C64E35">
            <w:pPr>
              <w:jc w:val="center"/>
              <w:rPr>
                <w:vertAlign w:val="superscript"/>
              </w:rPr>
            </w:pPr>
            <w:r w:rsidRPr="001E3886">
              <w:rPr>
                <w:vertAlign w:val="superscript"/>
              </w:rPr>
              <w:t>(подпись)</w:t>
            </w:r>
          </w:p>
        </w:tc>
        <w:tc>
          <w:tcPr>
            <w:tcW w:w="164" w:type="pct"/>
            <w:vAlign w:val="center"/>
          </w:tcPr>
          <w:p w:rsidR="001E3886" w:rsidRPr="001E3886" w:rsidRDefault="001E3886" w:rsidP="00C64E35">
            <w:pPr>
              <w:jc w:val="center"/>
              <w:rPr>
                <w:vertAlign w:val="superscript"/>
              </w:rPr>
            </w:pPr>
          </w:p>
        </w:tc>
        <w:tc>
          <w:tcPr>
            <w:tcW w:w="1894" w:type="pct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C64E35">
            <w:pPr>
              <w:jc w:val="center"/>
              <w:rPr>
                <w:vertAlign w:val="superscript"/>
              </w:rPr>
            </w:pPr>
            <w:r w:rsidRPr="001E3886">
              <w:rPr>
                <w:vertAlign w:val="superscript"/>
              </w:rPr>
              <w:t>(Ф.И.О.)</w:t>
            </w:r>
          </w:p>
        </w:tc>
      </w:tr>
    </w:tbl>
    <w:p w:rsidR="001E3886" w:rsidRPr="001E3886" w:rsidRDefault="001E3886" w:rsidP="00C64E35">
      <w:r w:rsidRPr="001E3886">
        <w:rPr>
          <w:b/>
          <w:color w:val="000000"/>
        </w:rPr>
        <w:t>10. Заключение:</w:t>
      </w:r>
      <w:r w:rsidRPr="001E3886">
        <w:rPr>
          <w:b/>
          <w:color w:val="000000"/>
        </w:rPr>
        <w:br/>
      </w:r>
      <w:r w:rsidRPr="001E3886">
        <w:rPr>
          <w:bCs/>
        </w:rPr>
        <w:t>-</w:t>
      </w:r>
      <w:r w:rsidRPr="001E3886">
        <w:t xml:space="preserve"> фактический уровень вредного фактора соответствует гигиеническим нормативам;</w:t>
      </w:r>
      <w:r w:rsidRPr="001E3886">
        <w:br/>
        <w:t>- класс условий труда - 2</w:t>
      </w:r>
    </w:p>
    <w:p w:rsidR="001E3886" w:rsidRPr="001E3886" w:rsidRDefault="001E3886" w:rsidP="00C64E35">
      <w:pPr>
        <w:rPr>
          <w:b/>
        </w:rPr>
      </w:pPr>
      <w:r w:rsidRPr="001E3886">
        <w:rPr>
          <w:b/>
        </w:rPr>
        <w:t>11. Эксперт(ы) по проведению специальной оценки условий труда: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414"/>
        <w:gridCol w:w="291"/>
        <w:gridCol w:w="3038"/>
        <w:gridCol w:w="290"/>
        <w:gridCol w:w="1736"/>
        <w:gridCol w:w="290"/>
        <w:gridCol w:w="3361"/>
      </w:tblGrid>
      <w:tr w:rsidR="001E3886" w:rsidRPr="001E3886" w:rsidTr="00040EAC">
        <w:trPr>
          <w:trHeight w:val="284"/>
        </w:trPr>
        <w:tc>
          <w:tcPr>
            <w:tcW w:w="67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B0732C">
            <w:pPr>
              <w:jc w:val="center"/>
            </w:pPr>
            <w:r w:rsidRPr="001E3886">
              <w:t>4600</w:t>
            </w:r>
          </w:p>
        </w:tc>
        <w:tc>
          <w:tcPr>
            <w:tcW w:w="139" w:type="pct"/>
            <w:shd w:val="clear" w:color="auto" w:fill="auto"/>
            <w:vAlign w:val="bottom"/>
          </w:tcPr>
          <w:p w:rsidR="001E3886" w:rsidRPr="001E3886" w:rsidRDefault="001E3886" w:rsidP="00B0732C">
            <w:pPr>
              <w:jc w:val="center"/>
            </w:pPr>
          </w:p>
        </w:tc>
        <w:tc>
          <w:tcPr>
            <w:tcW w:w="145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B0732C">
            <w:pPr>
              <w:jc w:val="center"/>
            </w:pPr>
            <w:r w:rsidRPr="001E3886">
              <w:t>Главный специалист</w:t>
            </w:r>
          </w:p>
        </w:tc>
        <w:tc>
          <w:tcPr>
            <w:tcW w:w="139" w:type="pct"/>
            <w:shd w:val="clear" w:color="auto" w:fill="auto"/>
            <w:vAlign w:val="bottom"/>
          </w:tcPr>
          <w:p w:rsidR="001E3886" w:rsidRPr="001E3886" w:rsidRDefault="001E3886" w:rsidP="00B0732C">
            <w:pPr>
              <w:jc w:val="center"/>
            </w:pP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B0732C">
            <w:pPr>
              <w:jc w:val="center"/>
            </w:pPr>
          </w:p>
        </w:tc>
        <w:tc>
          <w:tcPr>
            <w:tcW w:w="139" w:type="pct"/>
            <w:shd w:val="clear" w:color="auto" w:fill="auto"/>
            <w:vAlign w:val="bottom"/>
          </w:tcPr>
          <w:p w:rsidR="001E3886" w:rsidRPr="001E3886" w:rsidRDefault="001E3886" w:rsidP="00B0732C">
            <w:pPr>
              <w:jc w:val="center"/>
            </w:pPr>
          </w:p>
        </w:tc>
        <w:tc>
          <w:tcPr>
            <w:tcW w:w="161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B0732C">
            <w:pPr>
              <w:jc w:val="center"/>
            </w:pPr>
            <w:r w:rsidRPr="001E3886">
              <w:t>Тыливанов А.Э.</w:t>
            </w:r>
          </w:p>
        </w:tc>
      </w:tr>
      <w:tr w:rsidR="001E3886" w:rsidRPr="001E3886" w:rsidTr="00040EAC">
        <w:trPr>
          <w:trHeight w:val="284"/>
        </w:trPr>
        <w:tc>
          <w:tcPr>
            <w:tcW w:w="678" w:type="pct"/>
            <w:tcBorders>
              <w:top w:val="single" w:sz="4" w:space="0" w:color="auto"/>
            </w:tcBorders>
          </w:tcPr>
          <w:p w:rsidR="001E3886" w:rsidRPr="001E3886" w:rsidRDefault="001E3886" w:rsidP="00B0732C">
            <w:pPr>
              <w:jc w:val="center"/>
              <w:rPr>
                <w:vertAlign w:val="superscript"/>
              </w:rPr>
            </w:pPr>
            <w:r w:rsidRPr="001E3886">
              <w:rPr>
                <w:vertAlign w:val="superscript"/>
              </w:rPr>
              <w:t>(№ в реестре экспертов)</w:t>
            </w:r>
          </w:p>
        </w:tc>
        <w:tc>
          <w:tcPr>
            <w:tcW w:w="139" w:type="pct"/>
          </w:tcPr>
          <w:p w:rsidR="001E3886" w:rsidRPr="001E3886" w:rsidRDefault="001E3886" w:rsidP="00B0732C">
            <w:pPr>
              <w:jc w:val="center"/>
              <w:rPr>
                <w:vertAlign w:val="superscript"/>
              </w:rPr>
            </w:pPr>
          </w:p>
        </w:tc>
        <w:tc>
          <w:tcPr>
            <w:tcW w:w="1458" w:type="pct"/>
            <w:tcBorders>
              <w:top w:val="single" w:sz="4" w:space="0" w:color="auto"/>
            </w:tcBorders>
          </w:tcPr>
          <w:p w:rsidR="001E3886" w:rsidRPr="001E3886" w:rsidRDefault="001E3886" w:rsidP="00B0732C">
            <w:pPr>
              <w:jc w:val="center"/>
              <w:rPr>
                <w:vertAlign w:val="superscript"/>
              </w:rPr>
            </w:pPr>
            <w:r w:rsidRPr="001E3886">
              <w:rPr>
                <w:vertAlign w:val="superscript"/>
              </w:rPr>
              <w:t>(должность)</w:t>
            </w:r>
          </w:p>
        </w:tc>
        <w:tc>
          <w:tcPr>
            <w:tcW w:w="139" w:type="pct"/>
          </w:tcPr>
          <w:p w:rsidR="001E3886" w:rsidRPr="001E3886" w:rsidRDefault="001E3886" w:rsidP="00B0732C">
            <w:pPr>
              <w:jc w:val="center"/>
              <w:rPr>
                <w:vertAlign w:val="superscript"/>
              </w:rPr>
            </w:pPr>
          </w:p>
        </w:tc>
        <w:tc>
          <w:tcPr>
            <w:tcW w:w="833" w:type="pct"/>
            <w:tcBorders>
              <w:top w:val="single" w:sz="4" w:space="0" w:color="auto"/>
            </w:tcBorders>
          </w:tcPr>
          <w:p w:rsidR="001E3886" w:rsidRPr="001E3886" w:rsidRDefault="001E3886" w:rsidP="00B0732C">
            <w:pPr>
              <w:jc w:val="center"/>
              <w:rPr>
                <w:vertAlign w:val="superscript"/>
              </w:rPr>
            </w:pPr>
            <w:r w:rsidRPr="001E3886">
              <w:rPr>
                <w:vertAlign w:val="superscript"/>
              </w:rPr>
              <w:t>(подпись)</w:t>
            </w:r>
          </w:p>
        </w:tc>
        <w:tc>
          <w:tcPr>
            <w:tcW w:w="139" w:type="pct"/>
          </w:tcPr>
          <w:p w:rsidR="001E3886" w:rsidRPr="001E3886" w:rsidRDefault="001E3886" w:rsidP="00B0732C">
            <w:pPr>
              <w:jc w:val="center"/>
              <w:rPr>
                <w:vertAlign w:val="superscript"/>
              </w:rPr>
            </w:pPr>
          </w:p>
        </w:tc>
        <w:tc>
          <w:tcPr>
            <w:tcW w:w="1613" w:type="pct"/>
            <w:tcBorders>
              <w:top w:val="single" w:sz="4" w:space="0" w:color="auto"/>
            </w:tcBorders>
          </w:tcPr>
          <w:p w:rsidR="001E3886" w:rsidRPr="001E3886" w:rsidRDefault="001E3886" w:rsidP="00B0732C">
            <w:pPr>
              <w:jc w:val="center"/>
              <w:rPr>
                <w:vertAlign w:val="superscript"/>
              </w:rPr>
            </w:pPr>
            <w:r w:rsidRPr="001E3886">
              <w:rPr>
                <w:vertAlign w:val="superscript"/>
              </w:rPr>
              <w:t>(Ф.И.О.)</w:t>
            </w:r>
          </w:p>
        </w:tc>
      </w:tr>
    </w:tbl>
    <w:p w:rsidR="001E3886" w:rsidRPr="001E3886" w:rsidRDefault="001E3886" w:rsidP="00C64E35">
      <w:pPr>
        <w:rPr>
          <w:b/>
        </w:rPr>
      </w:pPr>
    </w:p>
    <w:p w:rsidR="001E3886" w:rsidRPr="001E3886" w:rsidRDefault="001E3886" w:rsidP="00C64E35"/>
    <w:p w:rsidR="001E3886" w:rsidRPr="001E3886" w:rsidRDefault="001E3886" w:rsidP="009A2489">
      <w:pPr>
        <w:sectPr w:rsidR="001E3886" w:rsidRPr="001E3886" w:rsidSect="001E3886">
          <w:headerReference w:type="default" r:id="rId48"/>
          <w:footerReference w:type="default" r:id="rId49"/>
          <w:pgSz w:w="11906" w:h="16838"/>
          <w:pgMar w:top="851" w:right="851" w:bottom="1134" w:left="851" w:header="709" w:footer="209" w:gutter="0"/>
          <w:pgNumType w:start="1"/>
          <w:cols w:space="708"/>
          <w:docGrid w:linePitch="360"/>
        </w:sectPr>
      </w:pPr>
    </w:p>
    <w:p w:rsidR="001E3886" w:rsidRPr="001E3886" w:rsidRDefault="001E3886" w:rsidP="009A2489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037"/>
        <w:gridCol w:w="2038"/>
      </w:tblGrid>
      <w:tr w:rsidR="001E3886" w:rsidRPr="001E3886" w:rsidTr="000F3C2A">
        <w:trPr>
          <w:jc w:val="center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Общество с ограниченной ответственностью «Новосибирский областной центр охраны труда»; Регистрационный номер - 482 от 08.09.2017</w:t>
            </w:r>
          </w:p>
        </w:tc>
      </w:tr>
      <w:tr w:rsidR="001E3886" w:rsidRPr="001E3886" w:rsidTr="000F3C2A">
        <w:trPr>
          <w:jc w:val="center"/>
        </w:trPr>
        <w:tc>
          <w:tcPr>
            <w:tcW w:w="10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jc w:val="center"/>
              <w:rPr>
                <w:b/>
                <w:color w:val="000000"/>
                <w:sz w:val="18"/>
                <w:szCs w:val="18"/>
                <w:vertAlign w:val="superscript"/>
              </w:rPr>
            </w:pPr>
            <w:r w:rsidRPr="001E3886">
              <w:rPr>
                <w:color w:val="000000"/>
                <w:sz w:val="18"/>
                <w:szCs w:val="18"/>
              </w:rPr>
              <w:t xml:space="preserve"> </w:t>
            </w:r>
            <w:r w:rsidRPr="001E3886">
              <w:rPr>
                <w:color w:val="000000"/>
                <w:sz w:val="18"/>
                <w:szCs w:val="18"/>
                <w:vertAlign w:val="superscript"/>
              </w:rPr>
              <w:t xml:space="preserve">(полное наименование </w:t>
            </w:r>
            <w:r w:rsidRPr="001E3886">
              <w:rPr>
                <w:sz w:val="18"/>
                <w:szCs w:val="18"/>
                <w:vertAlign w:val="superscript"/>
              </w:rPr>
              <w:t>организации, проводящей специальную оценку условий труда</w:t>
            </w:r>
            <w:r w:rsidRPr="001E3886">
              <w:rPr>
                <w:color w:val="000000"/>
                <w:sz w:val="18"/>
                <w:szCs w:val="18"/>
                <w:vertAlign w:val="superscript"/>
              </w:rPr>
              <w:t>, регистрационный номер записи в реестре организаций, проводящих специальную оценку условий труда)</w:t>
            </w:r>
          </w:p>
        </w:tc>
      </w:tr>
      <w:tr w:rsidR="001E3886" w:rsidRPr="001E3886" w:rsidTr="000F3C2A">
        <w:trPr>
          <w:jc w:val="center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Регистрационный номер аттестата а</w:t>
            </w:r>
            <w:r w:rsidRPr="001E3886">
              <w:rPr>
                <w:color w:val="000000"/>
                <w:sz w:val="18"/>
                <w:szCs w:val="18"/>
              </w:rPr>
              <w:t>к</w:t>
            </w:r>
            <w:r w:rsidRPr="001E3886">
              <w:rPr>
                <w:color w:val="000000"/>
                <w:sz w:val="18"/>
                <w:szCs w:val="18"/>
              </w:rPr>
              <w:t>кредитации ИЛ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Дата получения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 xml:space="preserve">Дата окончания </w:t>
            </w:r>
          </w:p>
        </w:tc>
      </w:tr>
      <w:tr w:rsidR="001E3886" w:rsidRPr="001E3886" w:rsidTr="000F3C2A">
        <w:trPr>
          <w:jc w:val="center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RA.RU.21EO02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22.05.2017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бессрочно</w:t>
            </w:r>
          </w:p>
        </w:tc>
      </w:tr>
    </w:tbl>
    <w:p w:rsidR="001E3886" w:rsidRPr="001E3886" w:rsidRDefault="001E3886" w:rsidP="000F3C2A">
      <w:pPr>
        <w:pStyle w:val="1"/>
      </w:pPr>
    </w:p>
    <w:p w:rsidR="001E3886" w:rsidRPr="001E3886" w:rsidRDefault="001E3886" w:rsidP="00367816">
      <w:pPr>
        <w:pStyle w:val="1"/>
        <w:rPr>
          <w:rFonts w:cs="Times New Roman"/>
          <w:sz w:val="28"/>
          <w:szCs w:val="28"/>
        </w:rPr>
      </w:pPr>
      <w:r w:rsidRPr="001E3886">
        <w:rPr>
          <w:sz w:val="28"/>
          <w:szCs w:val="28"/>
        </w:rPr>
        <w:t>Заключение эксперта по идентификации ОВПФ на рабочем месте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"/>
        <w:gridCol w:w="3555"/>
      </w:tblGrid>
      <w:tr w:rsidR="001E3886" w:rsidRPr="001E3886" w:rsidTr="00ED3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886" w:rsidRPr="001E3886" w:rsidRDefault="001E3886" w:rsidP="00ED3585">
            <w:r w:rsidRPr="001E3886">
              <w:t>№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886" w:rsidRPr="001E3886" w:rsidRDefault="001E3886" w:rsidP="00ED35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886">
              <w:rPr>
                <w:bCs/>
                <w:color w:val="000000"/>
                <w:sz w:val="20"/>
                <w:szCs w:val="20"/>
              </w:rPr>
              <w:t>45/17/0106- ЗЭ</w:t>
            </w:r>
          </w:p>
        </w:tc>
      </w:tr>
      <w:tr w:rsidR="001E3886" w:rsidRPr="001E3886" w:rsidTr="00ED3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886" w:rsidRPr="001E3886" w:rsidRDefault="001E3886" w:rsidP="00ED358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886" w:rsidRPr="001E3886" w:rsidRDefault="001E3886" w:rsidP="00ED3585">
            <w:pPr>
              <w:pStyle w:val="ad"/>
              <w:rPr>
                <w:bCs/>
              </w:rPr>
            </w:pPr>
            <w:r w:rsidRPr="001E3886">
              <w:rPr>
                <w:vertAlign w:val="superscript"/>
              </w:rPr>
              <w:t>идентификационный номер (реквизиты) заключения</w:t>
            </w:r>
          </w:p>
        </w:tc>
      </w:tr>
    </w:tbl>
    <w:p w:rsidR="001E3886" w:rsidRPr="001E3886" w:rsidRDefault="001E3886" w:rsidP="00E33691">
      <w:pPr>
        <w:pStyle w:val="a6"/>
        <w:rPr>
          <w:b w:val="0"/>
        </w:rPr>
      </w:pPr>
      <w:r w:rsidRPr="001E3886">
        <w:t>1. Дата заключения</w:t>
      </w:r>
      <w:r w:rsidRPr="001E3886">
        <w:rPr>
          <w:b w:val="0"/>
        </w:rPr>
        <w:t>: 18.12.2017</w:t>
      </w:r>
    </w:p>
    <w:p w:rsidR="001E3886" w:rsidRPr="001E3886" w:rsidRDefault="001E3886" w:rsidP="000A5B67">
      <w:pPr>
        <w:pStyle w:val="a6"/>
      </w:pPr>
      <w:r w:rsidRPr="001E3886">
        <w:t>2. Сведения о работодателе:</w:t>
      </w:r>
    </w:p>
    <w:p w:rsidR="001E3886" w:rsidRPr="001E3886" w:rsidRDefault="001E3886" w:rsidP="000A5B67">
      <w:r w:rsidRPr="001E3886">
        <w:t>2.1. Наименование работодателя:</w:t>
      </w:r>
      <w:r w:rsidRPr="001E3886">
        <w:rPr>
          <w:rStyle w:val="a9"/>
        </w:rPr>
        <w:t xml:space="preserve"> Администрация Федосихинского сельсовета Коченевского района Новосибирской области  </w:t>
      </w:r>
    </w:p>
    <w:p w:rsidR="001E3886" w:rsidRPr="001E3886" w:rsidRDefault="001E3886" w:rsidP="000A5B67">
      <w:r w:rsidRPr="001E3886">
        <w:t>2.2. Место нахождения и место осуществления деятельности работодателя:</w:t>
      </w:r>
      <w:r w:rsidRPr="001E3886">
        <w:rPr>
          <w:rStyle w:val="a9"/>
        </w:rPr>
        <w:t xml:space="preserve"> 632652, Новосибирская область, Коченевский район, с. Федосиха, ул. Клубная, д. 12  </w:t>
      </w:r>
    </w:p>
    <w:p w:rsidR="001E3886" w:rsidRPr="001E3886" w:rsidRDefault="001E3886" w:rsidP="000A5B67">
      <w:r w:rsidRPr="001E3886">
        <w:t>2.3. Наименование структурного подразделения:</w:t>
      </w:r>
      <w:r w:rsidRPr="001E3886">
        <w:rPr>
          <w:rStyle w:val="a9"/>
        </w:rPr>
        <w:t xml:space="preserve">  Муниципальная служба </w:t>
      </w:r>
    </w:p>
    <w:p w:rsidR="001E3886" w:rsidRPr="001E3886" w:rsidRDefault="001E3886" w:rsidP="000A5B67">
      <w:pPr>
        <w:pStyle w:val="a6"/>
      </w:pPr>
      <w:r w:rsidRPr="001E3886">
        <w:t>3. Сведения о рабочем месте:</w:t>
      </w:r>
    </w:p>
    <w:p w:rsidR="001E3886" w:rsidRPr="001E3886" w:rsidRDefault="001E3886" w:rsidP="000A5B67">
      <w:r w:rsidRPr="001E3886">
        <w:t>3.1. Номер рабочего места:</w:t>
      </w:r>
      <w:r w:rsidRPr="001E3886">
        <w:rPr>
          <w:rStyle w:val="a9"/>
        </w:rPr>
        <w:t xml:space="preserve"> </w:t>
      </w:r>
      <w:r w:rsidRPr="001E3886">
        <w:rPr>
          <w:u w:val="single"/>
        </w:rPr>
        <w:t xml:space="preserve"> 45/17/0106 </w:t>
      </w:r>
      <w:r w:rsidRPr="001E3886">
        <w:rPr>
          <w:rStyle w:val="a9"/>
        </w:rPr>
        <w:t> </w:t>
      </w:r>
    </w:p>
    <w:p w:rsidR="001E3886" w:rsidRPr="001E3886" w:rsidRDefault="001E3886" w:rsidP="000A5B67">
      <w:r w:rsidRPr="001E3886">
        <w:t>3.2. Наименование рабочего места:</w:t>
      </w:r>
      <w:r w:rsidRPr="001E3886">
        <w:rPr>
          <w:rStyle w:val="a9"/>
        </w:rPr>
        <w:t xml:space="preserve">  Водитель </w:t>
      </w:r>
    </w:p>
    <w:p w:rsidR="001E3886" w:rsidRPr="001E3886" w:rsidRDefault="001E3886" w:rsidP="000A5B67">
      <w:r w:rsidRPr="001E3886">
        <w:t>3.3. Код по ОК 016-94:</w:t>
      </w:r>
      <w:r w:rsidRPr="001E3886">
        <w:rPr>
          <w:rStyle w:val="a9"/>
        </w:rPr>
        <w:t xml:space="preserve">  11442  </w:t>
      </w:r>
    </w:p>
    <w:p w:rsidR="001E3886" w:rsidRPr="001E3886" w:rsidRDefault="001E3886" w:rsidP="000A5B67">
      <w:pPr>
        <w:pStyle w:val="a6"/>
      </w:pPr>
      <w:r w:rsidRPr="001E3886">
        <w:t>4. Сведения о работниках:</w:t>
      </w:r>
    </w:p>
    <w:p w:rsidR="001E3886" w:rsidRPr="001E3886" w:rsidRDefault="001E3886" w:rsidP="008355B4">
      <w:r w:rsidRPr="001E3886">
        <w:t>4.1. Количество и номера аналогичных рабочих мест:</w:t>
      </w:r>
      <w:r w:rsidRPr="001E3886">
        <w:rPr>
          <w:rStyle w:val="a9"/>
        </w:rPr>
        <w:t xml:space="preserve">   Отсутствуют </w:t>
      </w:r>
    </w:p>
    <w:p w:rsidR="001E3886" w:rsidRPr="001E3886" w:rsidRDefault="001E3886" w:rsidP="0023578C">
      <w:r w:rsidRPr="001E3886">
        <w:t>4.2. Численность работающих (в том числе на аналогичных рабочих местах):</w:t>
      </w:r>
      <w:r w:rsidRPr="001E3886">
        <w:rPr>
          <w:rStyle w:val="a9"/>
        </w:rPr>
        <w:t xml:space="preserve">  1  </w:t>
      </w:r>
    </w:p>
    <w:p w:rsidR="001E3886" w:rsidRPr="001E3886" w:rsidRDefault="001E3886" w:rsidP="00022127">
      <w:r w:rsidRPr="001E3886">
        <w:t>4.3. Персональные данные: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204"/>
        <w:gridCol w:w="4216"/>
      </w:tblGrid>
      <w:tr w:rsidR="001E3886" w:rsidRPr="001E3886" w:rsidTr="00386F07">
        <w:tc>
          <w:tcPr>
            <w:tcW w:w="6204" w:type="dxa"/>
          </w:tcPr>
          <w:p w:rsidR="001E3886" w:rsidRPr="001E3886" w:rsidRDefault="001E3886" w:rsidP="00022127">
            <w:pPr>
              <w:jc w:val="center"/>
            </w:pPr>
            <w:r w:rsidRPr="001E3886">
              <w:t>Ф.И.О.</w:t>
            </w:r>
          </w:p>
        </w:tc>
        <w:tc>
          <w:tcPr>
            <w:tcW w:w="4216" w:type="dxa"/>
          </w:tcPr>
          <w:p w:rsidR="001E3886" w:rsidRPr="001E3886" w:rsidRDefault="001E3886" w:rsidP="00022127">
            <w:pPr>
              <w:jc w:val="center"/>
            </w:pPr>
            <w:r w:rsidRPr="001E3886">
              <w:t>СНИЛС</w:t>
            </w:r>
          </w:p>
        </w:tc>
      </w:tr>
      <w:tr w:rsidR="001E3886" w:rsidRPr="001E3886" w:rsidTr="00386F07">
        <w:tc>
          <w:tcPr>
            <w:tcW w:w="6204" w:type="dxa"/>
          </w:tcPr>
          <w:p w:rsidR="001E3886" w:rsidRPr="001E3886" w:rsidRDefault="001E3886" w:rsidP="00022127">
            <w:pPr>
              <w:jc w:val="center"/>
            </w:pPr>
            <w:r w:rsidRPr="001E3886">
              <w:t>Бунтарь Андрей Андреевич</w:t>
            </w:r>
          </w:p>
        </w:tc>
        <w:tc>
          <w:tcPr>
            <w:tcW w:w="4216" w:type="dxa"/>
          </w:tcPr>
          <w:p w:rsidR="001E3886" w:rsidRPr="001E3886" w:rsidRDefault="001E3886" w:rsidP="00022127">
            <w:pPr>
              <w:jc w:val="center"/>
            </w:pPr>
            <w:r w:rsidRPr="001E3886">
              <w:t>024-517-959 52</w:t>
            </w:r>
          </w:p>
        </w:tc>
      </w:tr>
    </w:tbl>
    <w:p w:rsidR="001E3886" w:rsidRPr="001E3886" w:rsidRDefault="001E3886" w:rsidP="005404AD">
      <w:pPr>
        <w:pStyle w:val="a6"/>
      </w:pPr>
      <w:r w:rsidRPr="001E3886">
        <w:t>5. Гарантии и компенсации (наличие):</w:t>
      </w:r>
    </w:p>
    <w:p w:rsidR="001E3886" w:rsidRPr="001E3886" w:rsidRDefault="001E3886" w:rsidP="005404AD">
      <w:r w:rsidRPr="001E3886">
        <w:t>5.1. Повышенная оплата труда работника (работников):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5404AD">
      <w:r w:rsidRPr="001E3886">
        <w:t>5.2. Ежегодный дополнительный оплачиваемый отпуск: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5404AD">
      <w:r w:rsidRPr="001E3886">
        <w:t>5.3. Сокращенная продолжительность рабочего времени: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5404AD">
      <w:r w:rsidRPr="001E3886">
        <w:t>5.4. Молоко или другие равноценные пищевые продукты: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5404AD">
      <w:r w:rsidRPr="001E3886">
        <w:t>5.5. Лечебно - профилактическое питание: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5404AD">
      <w:r w:rsidRPr="001E3886">
        <w:t>5.6. Право на досрочное назначение трудовой пенсии: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5404AD">
      <w:r w:rsidRPr="001E3886">
        <w:t>5.7. Проведение медицинских осмотров:</w:t>
      </w:r>
      <w:r w:rsidRPr="001E3886">
        <w:rPr>
          <w:rStyle w:val="a9"/>
        </w:rPr>
        <w:t xml:space="preserve">   Да   </w:t>
      </w:r>
    </w:p>
    <w:p w:rsidR="001E3886" w:rsidRPr="001E3886" w:rsidRDefault="001E3886" w:rsidP="005404AD">
      <w:pPr>
        <w:pStyle w:val="a6"/>
      </w:pPr>
      <w:r w:rsidRPr="001E3886">
        <w:t>6. Травматизм и профессиональные заболевания:</w:t>
      </w:r>
    </w:p>
    <w:p w:rsidR="001E3886" w:rsidRPr="001E3886" w:rsidRDefault="001E3886" w:rsidP="005404AD">
      <w:r w:rsidRPr="001E3886">
        <w:t>6.1 Наличие проф. заболеваний на рабочем месте: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5404AD">
      <w:r w:rsidRPr="001E3886">
        <w:t>6.2 Наличие случаев производственного травматизма на рабочем месте: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5404AD">
      <w:r w:rsidRPr="001E3886">
        <w:rPr>
          <w:b/>
        </w:rPr>
        <w:t>7. Класс условий труда предыдущей аттестации рабочих мест по условиям труда</w:t>
      </w:r>
      <w:r w:rsidRPr="001E3886">
        <w:t>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5404AD">
      <w:pPr>
        <w:rPr>
          <w:rStyle w:val="a9"/>
        </w:rPr>
      </w:pPr>
      <w:r w:rsidRPr="001E3886">
        <w:rPr>
          <w:b/>
        </w:rPr>
        <w:t>8. Возможность использования протоколов производственного контроля</w:t>
      </w:r>
      <w:r w:rsidRPr="001E3886">
        <w:t>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6003B2">
      <w:pPr>
        <w:pStyle w:val="a6"/>
      </w:pPr>
      <w:r w:rsidRPr="001E3886">
        <w:t xml:space="preserve">9. </w:t>
      </w:r>
      <w:r w:rsidRPr="001E3886">
        <w:rPr>
          <w:szCs w:val="22"/>
        </w:rPr>
        <w:t>Идентификация потенциально вредных и (или) опасных производственных факторов</w:t>
      </w:r>
      <w:r w:rsidRPr="001E3886">
        <w:t>:</w:t>
      </w:r>
    </w:p>
    <w:p w:rsidR="001E3886" w:rsidRPr="001E3886" w:rsidRDefault="001E3886" w:rsidP="006003B2">
      <w:r w:rsidRPr="001E3886">
        <w:t>9.1. Необходимость проведения идентификации:</w:t>
      </w:r>
      <w:r w:rsidRPr="001E3886">
        <w:rPr>
          <w:rStyle w:val="a9"/>
        </w:rPr>
        <w:t xml:space="preserve">   Да   </w:t>
      </w:r>
    </w:p>
    <w:p w:rsidR="001E3886" w:rsidRPr="001E3886" w:rsidRDefault="001E3886" w:rsidP="00934A1B">
      <w:r w:rsidRPr="001E3886">
        <w:t>9.2. Присутствие работника при идентификации:</w:t>
      </w:r>
      <w:r w:rsidRPr="001E3886">
        <w:rPr>
          <w:rStyle w:val="a9"/>
        </w:rPr>
        <w:t xml:space="preserve">   Да   </w:t>
      </w:r>
    </w:p>
    <w:p w:rsidR="001E3886" w:rsidRPr="001E3886" w:rsidRDefault="001E3886" w:rsidP="00E33691">
      <w:r w:rsidRPr="001E3886">
        <w:t>9.3. Мнение работника: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6003B2">
      <w:pPr>
        <w:pStyle w:val="a6"/>
        <w:rPr>
          <w:szCs w:val="22"/>
        </w:rPr>
      </w:pPr>
      <w:r w:rsidRPr="001E3886">
        <w:rPr>
          <w:szCs w:val="22"/>
        </w:rPr>
        <w:t>10. Сведения о рабочем месте: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786"/>
        <w:gridCol w:w="3119"/>
        <w:gridCol w:w="2515"/>
      </w:tblGrid>
      <w:tr w:rsidR="001E3886" w:rsidRPr="001E3886" w:rsidTr="00410A11">
        <w:tc>
          <w:tcPr>
            <w:tcW w:w="4786" w:type="dxa"/>
            <w:vAlign w:val="center"/>
          </w:tcPr>
          <w:p w:rsidR="001E3886" w:rsidRPr="001E3886" w:rsidRDefault="001E3886" w:rsidP="00E33691">
            <w:pPr>
              <w:pStyle w:val="a8"/>
            </w:pPr>
            <w:r w:rsidRPr="001E3886">
              <w:t>Оборудование</w:t>
            </w:r>
          </w:p>
        </w:tc>
        <w:tc>
          <w:tcPr>
            <w:tcW w:w="3119" w:type="dxa"/>
            <w:vAlign w:val="center"/>
          </w:tcPr>
          <w:p w:rsidR="001E3886" w:rsidRPr="001E3886" w:rsidRDefault="001E3886" w:rsidP="00E33691">
            <w:pPr>
              <w:pStyle w:val="a8"/>
            </w:pPr>
            <w:r w:rsidRPr="001E3886">
              <w:t>Сырье и материалы</w:t>
            </w:r>
          </w:p>
        </w:tc>
        <w:tc>
          <w:tcPr>
            <w:tcW w:w="2515" w:type="dxa"/>
            <w:vAlign w:val="center"/>
          </w:tcPr>
          <w:p w:rsidR="001E3886" w:rsidRPr="001E3886" w:rsidRDefault="001E3886" w:rsidP="00E33691">
            <w:pPr>
              <w:pStyle w:val="a8"/>
            </w:pPr>
            <w:r w:rsidRPr="001E3886">
              <w:t>Источник вредных факторов</w:t>
            </w:r>
          </w:p>
        </w:tc>
      </w:tr>
      <w:tr w:rsidR="001E3886" w:rsidRPr="001E3886" w:rsidTr="00410A11">
        <w:tc>
          <w:tcPr>
            <w:tcW w:w="4786" w:type="dxa"/>
            <w:vAlign w:val="center"/>
          </w:tcPr>
          <w:p w:rsidR="001E3886" w:rsidRPr="001E3886" w:rsidRDefault="001E3886" w:rsidP="00E33691">
            <w:pPr>
              <w:pStyle w:val="a8"/>
            </w:pPr>
            <w:r w:rsidRPr="001E3886">
              <w:t>Автомобиль УАЗ 2206, г. н. B450KO</w:t>
            </w:r>
          </w:p>
        </w:tc>
        <w:tc>
          <w:tcPr>
            <w:tcW w:w="3119" w:type="dxa"/>
            <w:vAlign w:val="center"/>
          </w:tcPr>
          <w:p w:rsidR="001E3886" w:rsidRPr="001E3886" w:rsidRDefault="001E3886" w:rsidP="00E33691">
            <w:pPr>
              <w:pStyle w:val="a8"/>
            </w:pPr>
            <w:r w:rsidRPr="001E3886">
              <w:t>ГСМ</w:t>
            </w:r>
          </w:p>
        </w:tc>
        <w:tc>
          <w:tcPr>
            <w:tcW w:w="2515" w:type="dxa"/>
            <w:vAlign w:val="center"/>
          </w:tcPr>
          <w:p w:rsidR="001E3886" w:rsidRPr="001E3886" w:rsidRDefault="001E3886" w:rsidP="00E33691">
            <w:pPr>
              <w:pStyle w:val="a8"/>
            </w:pPr>
            <w:r w:rsidRPr="001E3886">
              <w:t xml:space="preserve">Автомобиль УАЗ 2206, г. н. B450KO, технологический процесс </w:t>
            </w:r>
          </w:p>
        </w:tc>
      </w:tr>
    </w:tbl>
    <w:p w:rsidR="001E3886" w:rsidRPr="001E3886" w:rsidRDefault="001E3886" w:rsidP="00E33691">
      <w:pPr>
        <w:pStyle w:val="a6"/>
        <w:rPr>
          <w:szCs w:val="22"/>
        </w:rPr>
      </w:pPr>
      <w:r w:rsidRPr="001E3886">
        <w:rPr>
          <w:szCs w:val="22"/>
        </w:rPr>
        <w:t>11. Перечень ОВПФ, подлежащих измерениям и оценке:</w:t>
      </w:r>
      <w:r w:rsidRPr="001E3886">
        <w:rPr>
          <w:b w:val="0"/>
          <w:szCs w:val="22"/>
        </w:rPr>
        <w:t xml:space="preserve">   вредные факторы идентифицированы (оценка требуется)   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7654"/>
      </w:tblGrid>
      <w:tr w:rsidR="001E3886" w:rsidRPr="001E3886" w:rsidTr="00E336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E33691">
            <w:pPr>
              <w:pStyle w:val="a8"/>
            </w:pPr>
            <w:r w:rsidRPr="001E3886">
              <w:lastRenderedPageBreak/>
              <w:t>№ п/п Классификатора вредных и (или) опасных производственных факторов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E33691">
            <w:pPr>
              <w:pStyle w:val="a8"/>
            </w:pPr>
            <w:r w:rsidRPr="001E3886">
              <w:t>Наименование вредного и (или) опасного фактора производственной среды и трудового процесса</w:t>
            </w:r>
          </w:p>
        </w:tc>
      </w:tr>
      <w:tr w:rsidR="001E3886" w:rsidRPr="001E3886" w:rsidTr="00E336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E33691">
            <w:pPr>
              <w:pStyle w:val="a8"/>
            </w:pPr>
            <w:r w:rsidRPr="001E3886">
              <w:t>1.3.1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E33691">
            <w:pPr>
              <w:pStyle w:val="a8"/>
            </w:pPr>
            <w:r w:rsidRPr="001E3886">
              <w:t>Шум</w:t>
            </w:r>
          </w:p>
        </w:tc>
      </w:tr>
      <w:tr w:rsidR="001E3886" w:rsidRPr="001E3886" w:rsidTr="00E336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E33691">
            <w:pPr>
              <w:pStyle w:val="a8"/>
            </w:pPr>
            <w:r w:rsidRPr="001E3886">
              <w:t>1.3.2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E33691">
            <w:pPr>
              <w:pStyle w:val="a8"/>
            </w:pPr>
            <w:r w:rsidRPr="001E3886">
              <w:t>Инфразвук</w:t>
            </w:r>
          </w:p>
        </w:tc>
      </w:tr>
      <w:tr w:rsidR="001E3886" w:rsidRPr="001E3886" w:rsidTr="00E336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E33691">
            <w:pPr>
              <w:pStyle w:val="a8"/>
            </w:pPr>
            <w:r w:rsidRPr="001E3886">
              <w:t>1.3.4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E33691">
            <w:pPr>
              <w:pStyle w:val="a8"/>
            </w:pPr>
            <w:r w:rsidRPr="001E3886">
              <w:t>Общая и локальная вибрация</w:t>
            </w:r>
          </w:p>
        </w:tc>
      </w:tr>
      <w:tr w:rsidR="001E3886" w:rsidRPr="001E3886" w:rsidTr="00E336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E33691">
            <w:pPr>
              <w:pStyle w:val="a8"/>
            </w:pPr>
            <w:r w:rsidRPr="001E3886"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E33691">
            <w:pPr>
              <w:pStyle w:val="a8"/>
            </w:pPr>
            <w:r w:rsidRPr="001E3886">
              <w:t>Химический фактор</w:t>
            </w:r>
          </w:p>
        </w:tc>
      </w:tr>
      <w:tr w:rsidR="001E3886" w:rsidRPr="001E3886" w:rsidTr="00E336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E33691">
            <w:pPr>
              <w:pStyle w:val="a8"/>
            </w:pPr>
            <w:r w:rsidRPr="001E3886"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E33691">
            <w:pPr>
              <w:pStyle w:val="a8"/>
            </w:pPr>
            <w:r w:rsidRPr="001E3886">
              <w:t xml:space="preserve">Напряженность трудового процесса </w:t>
            </w:r>
          </w:p>
        </w:tc>
      </w:tr>
    </w:tbl>
    <w:p w:rsidR="001E3886" w:rsidRPr="001E3886" w:rsidRDefault="001E3886" w:rsidP="00367816">
      <w:pPr>
        <w:spacing w:before="120"/>
        <w:rPr>
          <w:rStyle w:val="a7"/>
        </w:rPr>
      </w:pPr>
      <w:r w:rsidRPr="001E3886">
        <w:rPr>
          <w:rStyle w:val="a7"/>
        </w:rPr>
        <w:t>12. Эксперт(ы) по проведению специальной оценки условий труда:</w:t>
      </w:r>
    </w:p>
    <w:tbl>
      <w:tblPr>
        <w:tblStyle w:val="a5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84"/>
        <w:gridCol w:w="2976"/>
        <w:gridCol w:w="284"/>
        <w:gridCol w:w="1701"/>
        <w:gridCol w:w="283"/>
        <w:gridCol w:w="3292"/>
      </w:tblGrid>
      <w:tr w:rsidR="001E3886" w:rsidRPr="001E3886" w:rsidTr="00DF7368">
        <w:trPr>
          <w:trHeight w:val="284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AA46ED">
            <w:pPr>
              <w:pStyle w:val="a8"/>
            </w:pPr>
            <w:r w:rsidRPr="001E3886">
              <w:t>4600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E3886" w:rsidRPr="001E3886" w:rsidRDefault="001E3886" w:rsidP="00AA46ED">
            <w:pPr>
              <w:pStyle w:val="a8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AA46ED">
            <w:pPr>
              <w:pStyle w:val="a8"/>
            </w:pPr>
            <w:r w:rsidRPr="001E3886">
              <w:t>Главный специалист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E3886" w:rsidRPr="001E3886" w:rsidRDefault="001E3886" w:rsidP="00AA46ED">
            <w:pPr>
              <w:pStyle w:val="a8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AA46ED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E3886" w:rsidRPr="001E3886" w:rsidRDefault="001E3886" w:rsidP="00AA46ED">
            <w:pPr>
              <w:pStyle w:val="a8"/>
            </w:pPr>
          </w:p>
        </w:tc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AA46ED">
            <w:pPr>
              <w:pStyle w:val="a8"/>
            </w:pPr>
            <w:r w:rsidRPr="001E3886">
              <w:t>Тыливанов А.Э.</w:t>
            </w:r>
          </w:p>
        </w:tc>
      </w:tr>
      <w:tr w:rsidR="001E3886" w:rsidRPr="001E3886" w:rsidTr="00DF7368">
        <w:trPr>
          <w:trHeight w:val="284"/>
        </w:trPr>
        <w:tc>
          <w:tcPr>
            <w:tcW w:w="1384" w:type="dxa"/>
            <w:tcBorders>
              <w:top w:val="single" w:sz="4" w:space="0" w:color="auto"/>
            </w:tcBorders>
          </w:tcPr>
          <w:p w:rsidR="001E3886" w:rsidRPr="001E3886" w:rsidRDefault="001E3886" w:rsidP="00AA46ED">
            <w:pPr>
              <w:pStyle w:val="a8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1E3886" w:rsidRPr="001E3886" w:rsidRDefault="001E3886" w:rsidP="00AA46ED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E3886" w:rsidRPr="001E3886" w:rsidRDefault="001E3886" w:rsidP="00AA46ED">
            <w:pPr>
              <w:pStyle w:val="a8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(должность)</w:t>
            </w:r>
          </w:p>
        </w:tc>
        <w:tc>
          <w:tcPr>
            <w:tcW w:w="284" w:type="dxa"/>
          </w:tcPr>
          <w:p w:rsidR="001E3886" w:rsidRPr="001E3886" w:rsidRDefault="001E3886" w:rsidP="00AA46ED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E3886" w:rsidRPr="001E3886" w:rsidRDefault="001E3886" w:rsidP="00AA46ED">
            <w:pPr>
              <w:pStyle w:val="a8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1E3886" w:rsidRPr="001E3886" w:rsidRDefault="001E3886" w:rsidP="00AA46ED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92" w:type="dxa"/>
            <w:tcBorders>
              <w:top w:val="single" w:sz="4" w:space="0" w:color="auto"/>
            </w:tcBorders>
          </w:tcPr>
          <w:p w:rsidR="001E3886" w:rsidRPr="001E3886" w:rsidRDefault="001E3886" w:rsidP="00AA46ED">
            <w:pPr>
              <w:pStyle w:val="a8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(Ф.И.О.)</w:t>
            </w:r>
          </w:p>
        </w:tc>
      </w:tr>
    </w:tbl>
    <w:p w:rsidR="001E3886" w:rsidRPr="001E3886" w:rsidRDefault="001E3886" w:rsidP="00DC1E3A">
      <w:pPr>
        <w:spacing w:before="120"/>
      </w:pPr>
    </w:p>
    <w:p w:rsidR="001E3886" w:rsidRPr="001E3886" w:rsidRDefault="001E3886" w:rsidP="009A2489">
      <w:pPr>
        <w:sectPr w:rsidR="001E3886" w:rsidRPr="001E3886" w:rsidSect="001E3886">
          <w:headerReference w:type="default" r:id="rId50"/>
          <w:footerReference w:type="default" r:id="rId51"/>
          <w:pgSz w:w="11906" w:h="16838"/>
          <w:pgMar w:top="709" w:right="851" w:bottom="1134" w:left="851" w:header="709" w:footer="709" w:gutter="0"/>
          <w:pgNumType w:start="1"/>
          <w:cols w:space="708"/>
          <w:docGrid w:linePitch="360"/>
        </w:sectPr>
      </w:pPr>
    </w:p>
    <w:p w:rsidR="001E3886" w:rsidRPr="001E3886" w:rsidRDefault="001E3886" w:rsidP="009A2489">
      <w:pPr>
        <w:rPr>
          <w:sz w:val="20"/>
          <w:szCs w:val="20"/>
        </w:rPr>
      </w:pPr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1E3886" w:rsidRPr="001E3886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>Администрация Федосихинского сельсовета Коченевского района Новосибирской области</w:t>
            </w:r>
          </w:p>
        </w:tc>
      </w:tr>
      <w:tr w:rsidR="001E3886" w:rsidRPr="001E3886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776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1E3886" w:rsidRPr="001E3886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>632652, Новосибирская область, Коченевский район, с. Федосиха, ул. Клубная, д. 12; Баун Сергей Федорович; fedos54-ss@yandex.ru</w:t>
            </w:r>
          </w:p>
        </w:tc>
      </w:tr>
      <w:tr w:rsidR="001E3886" w:rsidRPr="001E3886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1E3886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1E3886" w:rsidRPr="001E3886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>Код органа государственной вл</w:t>
            </w:r>
            <w:r w:rsidRPr="001E3886">
              <w:rPr>
                <w:color w:val="000000"/>
                <w:sz w:val="20"/>
                <w:szCs w:val="20"/>
              </w:rPr>
              <w:t>а</w:t>
            </w:r>
            <w:r w:rsidRPr="001E3886">
              <w:rPr>
                <w:color w:val="000000"/>
                <w:sz w:val="20"/>
                <w:szCs w:val="20"/>
              </w:rPr>
              <w:t>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>Код вида экономической деятельн</w:t>
            </w:r>
            <w:r w:rsidRPr="001E3886">
              <w:rPr>
                <w:color w:val="000000"/>
                <w:sz w:val="20"/>
                <w:szCs w:val="20"/>
              </w:rPr>
              <w:t>о</w:t>
            </w:r>
            <w:r w:rsidRPr="001E3886">
              <w:rPr>
                <w:color w:val="000000"/>
                <w:sz w:val="20"/>
                <w:szCs w:val="20"/>
              </w:rPr>
              <w:t>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>Код территории по ОКТМО</w:t>
            </w:r>
          </w:p>
        </w:tc>
      </w:tr>
      <w:tr w:rsidR="001E3886" w:rsidRPr="001E3886" w:rsidTr="00776AA2">
        <w:trPr>
          <w:jc w:val="center"/>
        </w:trPr>
        <w:tc>
          <w:tcPr>
            <w:tcW w:w="1800" w:type="dxa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>5425106764</w:t>
            </w:r>
          </w:p>
        </w:tc>
        <w:tc>
          <w:tcPr>
            <w:tcW w:w="1653" w:type="dxa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>04200291</w:t>
            </w:r>
          </w:p>
        </w:tc>
        <w:tc>
          <w:tcPr>
            <w:tcW w:w="1995" w:type="dxa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>3300500</w:t>
            </w:r>
          </w:p>
        </w:tc>
        <w:tc>
          <w:tcPr>
            <w:tcW w:w="2394" w:type="dxa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>75.11.32</w:t>
            </w:r>
          </w:p>
        </w:tc>
        <w:tc>
          <w:tcPr>
            <w:tcW w:w="2343" w:type="dxa"/>
          </w:tcPr>
          <w:p w:rsidR="001E3886" w:rsidRPr="001E3886" w:rsidRDefault="001E3886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1E3886">
              <w:rPr>
                <w:color w:val="000000"/>
                <w:sz w:val="20"/>
                <w:szCs w:val="20"/>
              </w:rPr>
              <w:t>50623428101</w:t>
            </w:r>
          </w:p>
        </w:tc>
      </w:tr>
    </w:tbl>
    <w:p w:rsidR="001E3886" w:rsidRPr="001E3886" w:rsidRDefault="001E3886" w:rsidP="00367816">
      <w:pPr>
        <w:pStyle w:val="1"/>
      </w:pPr>
    </w:p>
    <w:p w:rsidR="001E3886" w:rsidRPr="001E3886" w:rsidRDefault="001E3886" w:rsidP="00367816">
      <w:pPr>
        <w:pStyle w:val="1"/>
      </w:pPr>
      <w:r w:rsidRPr="001E3886">
        <w:t xml:space="preserve">КАРТА № </w:t>
      </w:r>
      <w:r w:rsidRPr="001E3886">
        <w:rPr>
          <w:b w:val="0"/>
        </w:rPr>
        <w:t xml:space="preserve"> 45/17/0107 </w:t>
      </w:r>
      <w:r w:rsidRPr="001E3886">
        <w:rPr>
          <w:rStyle w:val="a9"/>
          <w:b w:val="0"/>
          <w:u w:val="none"/>
        </w:rPr>
        <w:t> </w:t>
      </w:r>
      <w:r w:rsidRPr="001E3886">
        <w:rPr>
          <w:caps/>
        </w:rPr>
        <w:br/>
      </w:r>
      <w:r w:rsidRPr="001E3886"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1E3886" w:rsidRPr="001E3886" w:rsidTr="00A10F61">
        <w:tc>
          <w:tcPr>
            <w:tcW w:w="8613" w:type="dxa"/>
            <w:tcBorders>
              <w:bottom w:val="single" w:sz="4" w:space="0" w:color="auto"/>
            </w:tcBorders>
          </w:tcPr>
          <w:p w:rsidR="001E3886" w:rsidRPr="001E3886" w:rsidRDefault="001E3886" w:rsidP="00232C8F">
            <w:r w:rsidRPr="001E3886">
              <w:t>Рабочий по комплексному обслуживанию зданий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1E3886" w:rsidRPr="001E3886" w:rsidRDefault="001E3886" w:rsidP="00232C8F">
            <w:r w:rsidRPr="001E3886">
              <w:t>17544</w:t>
            </w:r>
          </w:p>
        </w:tc>
      </w:tr>
      <w:tr w:rsidR="001E3886" w:rsidRPr="001E3886" w:rsidTr="00A10F61">
        <w:tc>
          <w:tcPr>
            <w:tcW w:w="8613" w:type="dxa"/>
            <w:tcBorders>
              <w:top w:val="single" w:sz="4" w:space="0" w:color="auto"/>
            </w:tcBorders>
          </w:tcPr>
          <w:p w:rsidR="001E3886" w:rsidRPr="001E3886" w:rsidRDefault="001E3886" w:rsidP="00776AA2">
            <w:pPr>
              <w:rPr>
                <w:vertAlign w:val="superscript"/>
              </w:rPr>
            </w:pPr>
            <w:r w:rsidRPr="001E3886">
              <w:rPr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1E3886" w:rsidRPr="001E3886" w:rsidRDefault="001E3886" w:rsidP="00A10F61">
            <w:pPr>
              <w:jc w:val="center"/>
              <w:rPr>
                <w:vertAlign w:val="superscript"/>
              </w:rPr>
            </w:pPr>
            <w:r w:rsidRPr="001E3886">
              <w:rPr>
                <w:vertAlign w:val="superscript"/>
              </w:rPr>
              <w:t>(код по ОК 016-94)</w:t>
            </w:r>
          </w:p>
        </w:tc>
      </w:tr>
    </w:tbl>
    <w:p w:rsidR="001E3886" w:rsidRPr="001E3886" w:rsidRDefault="001E3886" w:rsidP="00776AA2"/>
    <w:p w:rsidR="001E3886" w:rsidRPr="001E3886" w:rsidRDefault="001E3886" w:rsidP="00776AA2">
      <w:r w:rsidRPr="001E3886">
        <w:t>Наименование структурного подразделения:</w:t>
      </w:r>
      <w:r w:rsidRPr="001E3886">
        <w:rPr>
          <w:rStyle w:val="a9"/>
        </w:rPr>
        <w:t xml:space="preserve">  Муниципальная служба </w:t>
      </w:r>
    </w:p>
    <w:p w:rsidR="001E3886" w:rsidRPr="001E3886" w:rsidRDefault="001E3886" w:rsidP="00776AA2">
      <w:r w:rsidRPr="001E3886">
        <w:t>Количество и номера аналогичных рабочих мест:</w:t>
      </w:r>
      <w:r w:rsidRPr="001E3886">
        <w:rPr>
          <w:rStyle w:val="a9"/>
        </w:rPr>
        <w:t xml:space="preserve">   Отсутствуют </w:t>
      </w:r>
    </w:p>
    <w:p w:rsidR="001E3886" w:rsidRPr="001E3886" w:rsidRDefault="001E3886" w:rsidP="00AD14A4">
      <w:pPr>
        <w:rPr>
          <w:rStyle w:val="a7"/>
        </w:rPr>
      </w:pPr>
    </w:p>
    <w:p w:rsidR="001E3886" w:rsidRPr="001E3886" w:rsidRDefault="001E3886" w:rsidP="007462E1">
      <w:pPr>
        <w:rPr>
          <w:color w:val="000000"/>
          <w:sz w:val="20"/>
          <w:szCs w:val="20"/>
          <w:vertAlign w:val="superscript"/>
        </w:rPr>
      </w:pPr>
      <w:r w:rsidRPr="001E3886">
        <w:rPr>
          <w:b/>
        </w:rPr>
        <w:t>Строка 010.</w:t>
      </w:r>
      <w:r w:rsidRPr="001E3886">
        <w:t> Выпуск ЕТКС, ЕКС  </w:t>
      </w:r>
      <w:r w:rsidRPr="001E3886">
        <w:rPr>
          <w:u w:val="single"/>
        </w:rPr>
        <w:t xml:space="preserve">     Единый тарифно-квалификационный справочник работ и профессий рабочих. Выпуск 1. Профессии рабочих, общие для всех отраслей народного хозяйства (утв. постановлением Госкомтруда СССР и Секретариата ВЦСПС от 31 января 1985 г. N 31/3-30) (в ред. Постановлений Госкомтруда СССР, Секретариата ВЦСПС от 12.10.1987 N 618/28-99, от 18.12.1989 N 416/25-35, от 15.05.1990 N 195/7-72, от 22.06.1990 N 248/10-28, Постановления Госкомтруда СССР 18.12.1990 N 451, Постановлений Минтруда РФ от 24.12.1992 N 60, от 11.02.1993 N 23, от 19.07.1993 N 140, от 29.06.1995 N 36, от 01.06.1998 N 20, от 17.05.2001 N 40, Приказов Минздравсоцразвития РФ от 31.07.2007 N 497, от 20.10.2008 N 577, от 17.04.2009 N 199) </w:t>
      </w:r>
      <w:r w:rsidRPr="001E3886">
        <w:rPr>
          <w:u w:val="single"/>
        </w:rPr>
        <w:tab/>
        <w:t>   </w:t>
      </w:r>
      <w:r w:rsidRPr="001E3886">
        <w:br/>
      </w:r>
      <w:r w:rsidRPr="001E3886">
        <w:rPr>
          <w:color w:val="000000"/>
          <w:sz w:val="20"/>
          <w:szCs w:val="20"/>
          <w:vertAlign w:val="superscript"/>
        </w:rPr>
        <w:t> </w:t>
      </w:r>
      <w:r w:rsidRPr="001E3886">
        <w:rPr>
          <w:color w:val="000000"/>
          <w:sz w:val="20"/>
          <w:szCs w:val="20"/>
          <w:vertAlign w:val="superscript"/>
        </w:rPr>
        <w:tab/>
      </w:r>
      <w:r w:rsidRPr="001E3886">
        <w:rPr>
          <w:color w:val="000000"/>
          <w:sz w:val="20"/>
          <w:szCs w:val="20"/>
          <w:vertAlign w:val="superscript"/>
        </w:rPr>
        <w:tab/>
      </w:r>
      <w:r w:rsidRPr="001E3886">
        <w:rPr>
          <w:color w:val="000000"/>
          <w:sz w:val="20"/>
          <w:szCs w:val="20"/>
          <w:vertAlign w:val="superscript"/>
        </w:rPr>
        <w:tab/>
      </w:r>
      <w:r w:rsidRPr="001E3886">
        <w:rPr>
          <w:color w:val="000000"/>
          <w:sz w:val="20"/>
          <w:szCs w:val="20"/>
          <w:vertAlign w:val="superscript"/>
        </w:rPr>
        <w:tab/>
      </w:r>
      <w:r w:rsidRPr="001E3886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1E3886" w:rsidRPr="001E3886" w:rsidRDefault="001E3886" w:rsidP="00776AA2">
      <w:r w:rsidRPr="001E3886">
        <w:rPr>
          <w:b/>
        </w:rPr>
        <w:t>Строка 020.</w:t>
      </w:r>
      <w:r w:rsidRPr="001E3886"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1E3886" w:rsidRPr="001E3886" w:rsidTr="00A10F61">
        <w:tc>
          <w:tcPr>
            <w:tcW w:w="5070" w:type="dxa"/>
          </w:tcPr>
          <w:p w:rsidR="001E3886" w:rsidRPr="001E3886" w:rsidRDefault="001E3886" w:rsidP="00776AA2">
            <w:r w:rsidRPr="001E3886">
              <w:t>на рабочем месте</w:t>
            </w:r>
          </w:p>
        </w:tc>
        <w:tc>
          <w:tcPr>
            <w:tcW w:w="2268" w:type="dxa"/>
          </w:tcPr>
          <w:p w:rsidR="001E3886" w:rsidRPr="001E3886" w:rsidRDefault="001E3886" w:rsidP="00A10F61">
            <w:pPr>
              <w:jc w:val="center"/>
            </w:pPr>
            <w:r w:rsidRPr="001E3886">
              <w:t>1</w:t>
            </w:r>
          </w:p>
        </w:tc>
      </w:tr>
      <w:tr w:rsidR="001E3886" w:rsidRPr="001E3886" w:rsidTr="00A10F61">
        <w:tc>
          <w:tcPr>
            <w:tcW w:w="5070" w:type="dxa"/>
          </w:tcPr>
          <w:p w:rsidR="001E3886" w:rsidRPr="001E3886" w:rsidRDefault="001E3886" w:rsidP="00776AA2">
            <w:r w:rsidRPr="001E3886">
              <w:t>на всех аналогичных рабочих местах</w:t>
            </w:r>
          </w:p>
        </w:tc>
        <w:tc>
          <w:tcPr>
            <w:tcW w:w="2268" w:type="dxa"/>
          </w:tcPr>
          <w:p w:rsidR="001E3886" w:rsidRPr="001E3886" w:rsidRDefault="001E3886" w:rsidP="00A10F61">
            <w:pPr>
              <w:jc w:val="center"/>
            </w:pPr>
            <w:r w:rsidRPr="001E3886">
              <w:t>-</w:t>
            </w:r>
          </w:p>
        </w:tc>
      </w:tr>
      <w:tr w:rsidR="001E3886" w:rsidRPr="001E3886" w:rsidTr="00A10F61">
        <w:tc>
          <w:tcPr>
            <w:tcW w:w="7338" w:type="dxa"/>
            <w:gridSpan w:val="2"/>
          </w:tcPr>
          <w:p w:rsidR="001E3886" w:rsidRPr="001E3886" w:rsidRDefault="001E3886" w:rsidP="00776AA2">
            <w:r w:rsidRPr="001E3886">
              <w:t>из них:</w:t>
            </w:r>
          </w:p>
        </w:tc>
      </w:tr>
      <w:tr w:rsidR="001E3886" w:rsidRPr="001E3886" w:rsidTr="00A10F61">
        <w:tc>
          <w:tcPr>
            <w:tcW w:w="5070" w:type="dxa"/>
          </w:tcPr>
          <w:p w:rsidR="001E3886" w:rsidRPr="001E3886" w:rsidRDefault="001E3886" w:rsidP="00776AA2">
            <w:r w:rsidRPr="001E3886">
              <w:t>женщин</w:t>
            </w:r>
          </w:p>
        </w:tc>
        <w:tc>
          <w:tcPr>
            <w:tcW w:w="2268" w:type="dxa"/>
            <w:vAlign w:val="center"/>
          </w:tcPr>
          <w:p w:rsidR="001E3886" w:rsidRPr="001E3886" w:rsidRDefault="001E3886" w:rsidP="00A10F61">
            <w:pPr>
              <w:jc w:val="center"/>
            </w:pPr>
            <w:r w:rsidRPr="001E3886">
              <w:t>1</w:t>
            </w:r>
          </w:p>
        </w:tc>
      </w:tr>
      <w:tr w:rsidR="001E3886" w:rsidRPr="001E3886" w:rsidTr="00A10F61">
        <w:tc>
          <w:tcPr>
            <w:tcW w:w="5070" w:type="dxa"/>
          </w:tcPr>
          <w:p w:rsidR="001E3886" w:rsidRPr="001E3886" w:rsidRDefault="001E3886" w:rsidP="00776AA2">
            <w:r w:rsidRPr="001E3886">
              <w:t>лиц в возрасте до 18 лет</w:t>
            </w:r>
          </w:p>
        </w:tc>
        <w:tc>
          <w:tcPr>
            <w:tcW w:w="2268" w:type="dxa"/>
            <w:vAlign w:val="center"/>
          </w:tcPr>
          <w:p w:rsidR="001E3886" w:rsidRPr="001E3886" w:rsidRDefault="001E3886" w:rsidP="00A10F61">
            <w:pPr>
              <w:jc w:val="center"/>
            </w:pPr>
            <w:r w:rsidRPr="001E3886">
              <w:t>0</w:t>
            </w:r>
          </w:p>
        </w:tc>
      </w:tr>
      <w:tr w:rsidR="001E3886" w:rsidRPr="001E3886" w:rsidTr="00A10F61">
        <w:tc>
          <w:tcPr>
            <w:tcW w:w="5070" w:type="dxa"/>
          </w:tcPr>
          <w:p w:rsidR="001E3886" w:rsidRPr="001E3886" w:rsidRDefault="001E3886" w:rsidP="00776AA2">
            <w:r w:rsidRPr="001E3886"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vAlign w:val="center"/>
          </w:tcPr>
          <w:p w:rsidR="001E3886" w:rsidRPr="001E3886" w:rsidRDefault="001E3886" w:rsidP="00A10F61">
            <w:pPr>
              <w:jc w:val="center"/>
            </w:pPr>
            <w:r w:rsidRPr="001E3886">
              <w:t>0</w:t>
            </w:r>
          </w:p>
        </w:tc>
      </w:tr>
    </w:tbl>
    <w:p w:rsidR="001E3886" w:rsidRPr="001E3886" w:rsidRDefault="001E3886" w:rsidP="00776AA2">
      <w:pPr>
        <w:rPr>
          <w:b/>
        </w:rPr>
      </w:pPr>
    </w:p>
    <w:p w:rsidR="001E3886" w:rsidRPr="001E3886" w:rsidRDefault="001E3886" w:rsidP="00776AA2">
      <w:r w:rsidRPr="001E3886">
        <w:rPr>
          <w:b/>
        </w:rPr>
        <w:t>Строка 021.</w:t>
      </w:r>
      <w:r w:rsidRPr="001E3886"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1E3886" w:rsidRPr="001E3886" w:rsidTr="00A10F61">
        <w:tc>
          <w:tcPr>
            <w:tcW w:w="6345" w:type="dxa"/>
            <w:tcBorders>
              <w:right w:val="single" w:sz="4" w:space="0" w:color="auto"/>
            </w:tcBorders>
          </w:tcPr>
          <w:p w:rsidR="001E3886" w:rsidRPr="001E3886" w:rsidRDefault="001E3886" w:rsidP="00A10F61">
            <w:pPr>
              <w:jc w:val="center"/>
            </w:pPr>
            <w:r w:rsidRPr="001E3886">
              <w:t>135-373-018 42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3886" w:rsidRPr="001E3886" w:rsidRDefault="001E3886" w:rsidP="00AD14A4">
            <w:pPr>
              <w:rPr>
                <w:rStyle w:val="a7"/>
              </w:rPr>
            </w:pPr>
          </w:p>
        </w:tc>
      </w:tr>
    </w:tbl>
    <w:p w:rsidR="001E3886" w:rsidRPr="001E3886" w:rsidRDefault="001E3886" w:rsidP="00AD14A4">
      <w:pPr>
        <w:rPr>
          <w:rStyle w:val="a7"/>
        </w:rPr>
      </w:pPr>
    </w:p>
    <w:p w:rsidR="001E3886" w:rsidRPr="001E3886" w:rsidRDefault="001E3886" w:rsidP="00481C22">
      <w:r w:rsidRPr="001E3886">
        <w:rPr>
          <w:b/>
        </w:rPr>
        <w:t>Строка 022.</w:t>
      </w:r>
      <w:r w:rsidRPr="001E3886">
        <w:t xml:space="preserve">  Используемое оборудование:</w:t>
      </w:r>
      <w:r w:rsidRPr="001E3886">
        <w:rPr>
          <w:rStyle w:val="a9"/>
        </w:rPr>
        <w:t xml:space="preserve">  Ручной инструмент, дрель  </w:t>
      </w:r>
    </w:p>
    <w:p w:rsidR="001E3886" w:rsidRPr="001E3886" w:rsidRDefault="001E3886" w:rsidP="00481C22">
      <w:pPr>
        <w:ind w:firstLine="1418"/>
      </w:pPr>
      <w:r w:rsidRPr="001E3886">
        <w:t>Используемые сырье и материалы:</w:t>
      </w:r>
      <w:r w:rsidRPr="001E3886">
        <w:rPr>
          <w:rStyle w:val="a9"/>
        </w:rPr>
        <w:t xml:space="preserve">  Отсутствует  </w:t>
      </w:r>
    </w:p>
    <w:p w:rsidR="001E3886" w:rsidRPr="001E3886" w:rsidRDefault="001E3886" w:rsidP="00AD14A4">
      <w:pPr>
        <w:rPr>
          <w:rStyle w:val="a7"/>
        </w:rPr>
      </w:pPr>
    </w:p>
    <w:p w:rsidR="001E3886" w:rsidRPr="001E3886" w:rsidRDefault="001E3886" w:rsidP="00481C22">
      <w:r w:rsidRPr="001E3886">
        <w:rPr>
          <w:b/>
        </w:rPr>
        <w:t>Строка 030.</w:t>
      </w:r>
      <w:r w:rsidRPr="001E3886">
        <w:t xml:space="preserve"> Оценка условий труда по вредным (опасным) факторам:</w:t>
      </w:r>
    </w:p>
    <w:tbl>
      <w:tblPr>
        <w:tblW w:w="963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Класс (подкласс)условий труда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Эффективность СИЗ*, +/-/</w:t>
            </w:r>
            <w:r w:rsidRPr="001E3886">
              <w:rPr>
                <w:color w:val="000000"/>
              </w:rPr>
              <w:t>не оц</w:t>
            </w:r>
            <w:r w:rsidRPr="001E3886">
              <w:rPr>
                <w:color w:val="000000"/>
              </w:rPr>
              <w:t>е</w:t>
            </w:r>
            <w:r w:rsidRPr="001E3886">
              <w:rPr>
                <w:color w:val="000000"/>
              </w:rPr>
              <w:t>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Химический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Биологический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Аэрозоли преимущественно фи</w:t>
            </w:r>
            <w:r w:rsidRPr="001E3886">
              <w:rPr>
                <w:color w:val="000000"/>
              </w:rPr>
              <w:t>б</w:t>
            </w:r>
            <w:r w:rsidRPr="001E3886">
              <w:rPr>
                <w:color w:val="000000"/>
              </w:rPr>
              <w:t>рогенного действия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Шум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2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Инфразвук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Ультразвук воздушный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Вибрация общая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Вибрация локальная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2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Неионизирующие излучения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Ионизирующие излучения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Параметры микроклимата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Параметры световой среды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Тяжесть трудового процесса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2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color w:val="000000"/>
              </w:rPr>
              <w:t>Напряженность трудового процесса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  <w:tr w:rsidR="001E3886" w:rsidRPr="001E3886" w:rsidTr="00A10F6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E3886" w:rsidRPr="001E3886" w:rsidRDefault="001E3886" w:rsidP="00A10F61">
            <w:pPr>
              <w:pStyle w:val="a8"/>
              <w:jc w:val="left"/>
              <w:rPr>
                <w:color w:val="000000"/>
              </w:rPr>
            </w:pPr>
            <w:r w:rsidRPr="001E3886">
              <w:rPr>
                <w:b/>
                <w:color w:val="000000"/>
              </w:rPr>
              <w:t>Итоговый класс (подкласс) условий труда</w:t>
            </w:r>
          </w:p>
        </w:tc>
        <w:tc>
          <w:tcPr>
            <w:tcW w:w="1134" w:type="dxa"/>
            <w:vAlign w:val="center"/>
          </w:tcPr>
          <w:p w:rsidR="001E3886" w:rsidRPr="001E3886" w:rsidRDefault="001E3886" w:rsidP="007657D5">
            <w:pPr>
              <w:pStyle w:val="a8"/>
            </w:pPr>
            <w:r w:rsidRPr="001E3886">
              <w:t>2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F31AF6">
            <w:pPr>
              <w:pStyle w:val="a8"/>
            </w:pPr>
            <w:r w:rsidRPr="001E3886"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E3886" w:rsidRPr="001E3886" w:rsidRDefault="001E3886" w:rsidP="00C03F4A">
            <w:pPr>
              <w:pStyle w:val="a8"/>
            </w:pPr>
            <w:r w:rsidRPr="001E3886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886" w:rsidRPr="001E3886" w:rsidRDefault="001E3886" w:rsidP="007657D5">
            <w:pPr>
              <w:pStyle w:val="a8"/>
            </w:pPr>
          </w:p>
        </w:tc>
      </w:tr>
    </w:tbl>
    <w:p w:rsidR="001E3886" w:rsidRPr="001E3886" w:rsidRDefault="001E3886" w:rsidP="00481C22">
      <w:pPr>
        <w:rPr>
          <w:sz w:val="16"/>
          <w:szCs w:val="16"/>
        </w:rPr>
      </w:pPr>
      <w:r w:rsidRPr="001E3886">
        <w:rPr>
          <w:sz w:val="16"/>
          <w:szCs w:val="16"/>
        </w:rPr>
        <w:t>* Средства индивидуальной защиты</w:t>
      </w:r>
    </w:p>
    <w:p w:rsidR="001E3886" w:rsidRPr="001E3886" w:rsidRDefault="001E3886" w:rsidP="00481C22">
      <w:r w:rsidRPr="001E3886">
        <w:rPr>
          <w:b/>
        </w:rPr>
        <w:t>Строка  040.</w:t>
      </w:r>
      <w:r w:rsidRPr="001E3886"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1E3886" w:rsidRPr="001E3886" w:rsidTr="00FB24B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3886" w:rsidRPr="001E3886" w:rsidRDefault="001E3886" w:rsidP="00481C22">
            <w:pPr>
              <w:pStyle w:val="a8"/>
            </w:pPr>
            <w:r w:rsidRPr="001E3886">
              <w:t>№</w:t>
            </w:r>
            <w:r w:rsidRPr="001E3886"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3886" w:rsidRPr="001E3886" w:rsidRDefault="001E3886" w:rsidP="00F31AF6">
            <w:pPr>
              <w:pStyle w:val="a8"/>
            </w:pPr>
            <w:r w:rsidRPr="001E3886"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481C22">
            <w:pPr>
              <w:pStyle w:val="a8"/>
            </w:pPr>
            <w:r w:rsidRPr="001E3886"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481C22">
            <w:pPr>
              <w:pStyle w:val="a8"/>
            </w:pPr>
            <w:r w:rsidRPr="001E3886">
              <w:t>По результатам оценки условий труда</w:t>
            </w:r>
          </w:p>
        </w:tc>
      </w:tr>
      <w:tr w:rsidR="001E3886" w:rsidRPr="001E3886" w:rsidTr="00FB24B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481C22">
            <w:pPr>
              <w:pStyle w:val="a8"/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481C22">
            <w:pPr>
              <w:pStyle w:val="a8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481C22">
            <w:pPr>
              <w:pStyle w:val="a8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481C22">
            <w:pPr>
              <w:pStyle w:val="a8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 xml:space="preserve">необходимость  в установлении </w:t>
            </w:r>
            <w:r w:rsidRPr="001E3886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481C22">
            <w:pPr>
              <w:pStyle w:val="a8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основание</w:t>
            </w:r>
          </w:p>
        </w:tc>
      </w:tr>
      <w:tr w:rsidR="001E3886" w:rsidRPr="001E3886" w:rsidTr="00FB24B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  <w:jc w:val="left"/>
            </w:pPr>
            <w:r w:rsidRPr="001E3886"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отсутствует</w:t>
            </w:r>
          </w:p>
        </w:tc>
      </w:tr>
      <w:tr w:rsidR="001E3886" w:rsidRPr="001E3886" w:rsidTr="00FB24B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  <w:jc w:val="left"/>
            </w:pPr>
            <w:r w:rsidRPr="001E3886"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отсутствует</w:t>
            </w:r>
          </w:p>
        </w:tc>
      </w:tr>
      <w:tr w:rsidR="001E3886" w:rsidRPr="001E3886" w:rsidTr="00FB24B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  <w:jc w:val="left"/>
            </w:pPr>
            <w:r w:rsidRPr="001E3886"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отсутствует</w:t>
            </w:r>
          </w:p>
        </w:tc>
      </w:tr>
      <w:tr w:rsidR="001E3886" w:rsidRPr="001E3886" w:rsidTr="00FB24B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  <w:jc w:val="left"/>
            </w:pPr>
            <w:r w:rsidRPr="001E3886"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отсутствует</w:t>
            </w:r>
          </w:p>
        </w:tc>
      </w:tr>
      <w:tr w:rsidR="001E3886" w:rsidRPr="001E3886" w:rsidTr="00FB24B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  <w:jc w:val="left"/>
            </w:pPr>
            <w:r w:rsidRPr="001E3886"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отсутствует</w:t>
            </w:r>
          </w:p>
        </w:tc>
      </w:tr>
      <w:tr w:rsidR="001E3886" w:rsidRPr="001E3886" w:rsidTr="00FB24B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  <w:jc w:val="left"/>
            </w:pPr>
            <w:r w:rsidRPr="001E3886">
              <w:t>Право на досрочное назначение трудовой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отсутствует</w:t>
            </w:r>
          </w:p>
        </w:tc>
      </w:tr>
      <w:tr w:rsidR="001E3886" w:rsidRPr="001E3886" w:rsidTr="00FB24B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  <w:jc w:val="left"/>
            </w:pPr>
            <w:r w:rsidRPr="001E3886"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1456F8">
            <w:pPr>
              <w:pStyle w:val="a8"/>
            </w:pPr>
            <w:r w:rsidRPr="001E3886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86" w:rsidRPr="001E3886" w:rsidRDefault="001E3886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отсутствует</w:t>
            </w:r>
          </w:p>
        </w:tc>
      </w:tr>
    </w:tbl>
    <w:p w:rsidR="001E3886" w:rsidRPr="001E3886" w:rsidRDefault="001E3886" w:rsidP="00481C22">
      <w:pPr>
        <w:rPr>
          <w:rStyle w:val="a7"/>
        </w:rPr>
      </w:pPr>
    </w:p>
    <w:p w:rsidR="001E3886" w:rsidRPr="001E3886" w:rsidRDefault="001E3886" w:rsidP="007462E1">
      <w:pPr>
        <w:jc w:val="both"/>
      </w:pPr>
      <w:r w:rsidRPr="001E3886">
        <w:rPr>
          <w:b/>
        </w:rPr>
        <w:t>Строка 050.</w:t>
      </w:r>
      <w:r w:rsidRPr="001E3886">
        <w:t> Рекомендации по улучшению условий труда, по режимам труда и отдыха, по подбору работников: </w:t>
      </w:r>
      <w:r w:rsidRPr="001E3886">
        <w:rPr>
          <w:u w:val="single"/>
        </w:rPr>
        <w:t>  </w:t>
      </w:r>
      <w:r w:rsidRPr="001E3886">
        <w:rPr>
          <w:i/>
          <w:u w:val="single"/>
        </w:rPr>
        <w:t>1. Рекомендации по подбору работников: возможность применения труда женщин - да (с учетом требований СанПиН 2.2.0.555-96); возможность применения труда лиц до 18 лет - да (с учетом требований СанПиН 2.4.6.2553-09); возможность применения труда инвалидов - да (по медицинским показаниям);</w:t>
      </w:r>
      <w:r w:rsidRPr="001E3886">
        <w:rPr>
          <w:i/>
          <w:u w:val="single"/>
        </w:rPr>
        <w:tab/>
        <w:t>   </w:t>
      </w:r>
      <w:r w:rsidRPr="001E3886">
        <w:rPr>
          <w:i/>
          <w:u w:val="single"/>
        </w:rPr>
        <w:br/>
        <w:t xml:space="preserve"> 2. Рекомендуемые режимы труда и отдыха: в соответствии с графиком работы учреждения.</w:t>
      </w:r>
      <w:r w:rsidRPr="001E3886">
        <w:rPr>
          <w:u w:val="single"/>
        </w:rPr>
        <w:t xml:space="preserve">  </w:t>
      </w:r>
      <w:r w:rsidRPr="001E3886">
        <w:br/>
      </w:r>
    </w:p>
    <w:p w:rsidR="001E3886" w:rsidRPr="001E3886" w:rsidRDefault="001E3886" w:rsidP="003C5C39">
      <w:r w:rsidRPr="001E3886">
        <w:t>Дата составления: </w:t>
      </w:r>
      <w:r w:rsidRPr="001E3886">
        <w:rPr>
          <w:u w:val="single"/>
        </w:rPr>
        <w:t>  27.11.2017    </w:t>
      </w:r>
    </w:p>
    <w:p w:rsidR="001E3886" w:rsidRPr="001E3886" w:rsidRDefault="001E3886" w:rsidP="00481C22"/>
    <w:p w:rsidR="001E3886" w:rsidRPr="001E3886" w:rsidRDefault="001E3886" w:rsidP="003C5C39">
      <w:r w:rsidRPr="001E3886">
        <w:t>Председатель комиссии по проведению специальной оценки условий труда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1E3886" w:rsidRPr="001E3886" w:rsidTr="00FE21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  <w:r w:rsidRPr="001E3886">
              <w:t>Глава Федосихинского сельсовета</w:t>
            </w:r>
          </w:p>
        </w:tc>
        <w:tc>
          <w:tcPr>
            <w:tcW w:w="283" w:type="dxa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  <w:r w:rsidRPr="001E3886">
              <w:t>Баун Сергей Федорович</w:t>
            </w:r>
          </w:p>
        </w:tc>
        <w:tc>
          <w:tcPr>
            <w:tcW w:w="284" w:type="dxa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</w:p>
        </w:tc>
      </w:tr>
      <w:tr w:rsidR="001E3886" w:rsidRPr="001E3886" w:rsidTr="00FE21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(дата)</w:t>
            </w:r>
          </w:p>
        </w:tc>
      </w:tr>
    </w:tbl>
    <w:p w:rsidR="001E3886" w:rsidRPr="001E3886" w:rsidRDefault="001E3886" w:rsidP="003C5C39"/>
    <w:p w:rsidR="001E3886" w:rsidRPr="001E3886" w:rsidRDefault="001E3886" w:rsidP="003C5C39">
      <w:r w:rsidRPr="001E3886">
        <w:t>Члены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1E3886" w:rsidRPr="001E3886" w:rsidTr="007A5A95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  <w:r w:rsidRPr="001E3886">
              <w:t>Специалист администрации 1 разряда</w:t>
            </w:r>
          </w:p>
        </w:tc>
        <w:tc>
          <w:tcPr>
            <w:tcW w:w="283" w:type="dxa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  <w:r w:rsidRPr="001E3886">
              <w:t xml:space="preserve">Помелова Наталья Михайловна  </w:t>
            </w:r>
          </w:p>
        </w:tc>
        <w:tc>
          <w:tcPr>
            <w:tcW w:w="284" w:type="dxa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</w:p>
        </w:tc>
      </w:tr>
      <w:tr w:rsidR="001E3886" w:rsidRPr="001E3886" w:rsidTr="007A5A95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(дата)</w:t>
            </w:r>
          </w:p>
        </w:tc>
      </w:tr>
      <w:tr w:rsidR="001E3886" w:rsidRPr="001E3886" w:rsidTr="007A5A95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4E51DC">
            <w:pPr>
              <w:pStyle w:val="a8"/>
            </w:pPr>
            <w:r w:rsidRPr="001E3886">
              <w:t>Специалист администрации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4E51DC">
            <w:pPr>
              <w:pStyle w:val="a8"/>
            </w:pPr>
            <w:r w:rsidRPr="001E3886">
              <w:t xml:space="preserve">Зелепукина Галина Анатольевна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</w:tr>
      <w:tr w:rsidR="001E3886" w:rsidRPr="001E3886" w:rsidTr="007A5A95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(дата)</w:t>
            </w:r>
          </w:p>
        </w:tc>
      </w:tr>
    </w:tbl>
    <w:p w:rsidR="001E3886" w:rsidRPr="001E3886" w:rsidRDefault="001E3886" w:rsidP="003C5C39"/>
    <w:p w:rsidR="001E3886" w:rsidRPr="001E3886" w:rsidRDefault="001E3886" w:rsidP="003C5C39">
      <w:r w:rsidRPr="001E3886">
        <w:t>Эксперт(-ы) организации, проводившей специальную оценку условий труда: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1E3886" w:rsidRPr="001E3886" w:rsidTr="008D45E1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3C5C39">
            <w:pPr>
              <w:pStyle w:val="a8"/>
            </w:pPr>
            <w:r w:rsidRPr="001E3886">
              <w:t>4600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E3886" w:rsidRPr="001E3886" w:rsidRDefault="001E3886" w:rsidP="003C5C39">
            <w:pPr>
              <w:pStyle w:val="a8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3C5C39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E3886" w:rsidRPr="001E3886" w:rsidRDefault="001E3886" w:rsidP="003C5C39">
            <w:pPr>
              <w:pStyle w:val="a8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3C5C39">
            <w:pPr>
              <w:pStyle w:val="a8"/>
            </w:pPr>
            <w:r w:rsidRPr="001E3886">
              <w:t>Тыливанов А.Э.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E3886" w:rsidRPr="001E3886" w:rsidRDefault="001E3886" w:rsidP="003C5C39">
            <w:pPr>
              <w:pStyle w:val="a8"/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3C5C39">
            <w:pPr>
              <w:pStyle w:val="a8"/>
            </w:pPr>
            <w:r w:rsidRPr="001E3886">
              <w:t>27.11.2017</w:t>
            </w:r>
          </w:p>
        </w:tc>
      </w:tr>
      <w:tr w:rsidR="001E3886" w:rsidRPr="001E3886" w:rsidTr="008D45E1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</w:tcPr>
          <w:p w:rsidR="001E3886" w:rsidRPr="001E3886" w:rsidRDefault="001E3886" w:rsidP="003C5C39">
            <w:pPr>
              <w:pStyle w:val="a8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</w:tcPr>
          <w:p w:rsidR="001E3886" w:rsidRPr="001E3886" w:rsidRDefault="001E3886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E3886" w:rsidRPr="001E3886" w:rsidRDefault="001E3886" w:rsidP="00EF07A3">
            <w:pPr>
              <w:pStyle w:val="a8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1E3886" w:rsidRPr="001E3886" w:rsidRDefault="001E3886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1E3886" w:rsidRPr="001E3886" w:rsidRDefault="001E3886" w:rsidP="00EF07A3">
            <w:pPr>
              <w:pStyle w:val="a8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(Ф.И.О.)</w:t>
            </w:r>
          </w:p>
        </w:tc>
        <w:tc>
          <w:tcPr>
            <w:tcW w:w="283" w:type="dxa"/>
          </w:tcPr>
          <w:p w:rsidR="001E3886" w:rsidRPr="001E3886" w:rsidRDefault="001E3886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1E3886" w:rsidRPr="001E3886" w:rsidRDefault="001E3886" w:rsidP="00EF07A3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(дата)</w:t>
            </w:r>
          </w:p>
        </w:tc>
      </w:tr>
    </w:tbl>
    <w:p w:rsidR="001E3886" w:rsidRPr="001E3886" w:rsidRDefault="001E3886" w:rsidP="007462E1"/>
    <w:p w:rsidR="001E3886" w:rsidRPr="001E3886" w:rsidRDefault="001E3886" w:rsidP="007462E1"/>
    <w:p w:rsidR="001E3886" w:rsidRPr="001E3886" w:rsidRDefault="001E3886" w:rsidP="007462E1"/>
    <w:p w:rsidR="001E3886" w:rsidRPr="001E3886" w:rsidRDefault="001E3886" w:rsidP="007462E1">
      <w:r w:rsidRPr="001E3886">
        <w:t>С результатами специальной оценки условий труда ознакомлен(ы)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1E3886" w:rsidRPr="001E3886" w:rsidTr="007A5A95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  <w:r w:rsidRPr="001E3886">
              <w:t>Глаздунова Мария Николаевна</w:t>
            </w:r>
          </w:p>
        </w:tc>
        <w:tc>
          <w:tcPr>
            <w:tcW w:w="283" w:type="dxa"/>
            <w:vAlign w:val="bottom"/>
          </w:tcPr>
          <w:p w:rsidR="001E3886" w:rsidRPr="001E3886" w:rsidRDefault="001E3886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1E3886" w:rsidRPr="001E3886" w:rsidRDefault="001E3886" w:rsidP="004E51DC">
            <w:pPr>
              <w:pStyle w:val="a8"/>
            </w:pPr>
          </w:p>
        </w:tc>
      </w:tr>
      <w:tr w:rsidR="001E3886" w:rsidRPr="001E3886" w:rsidTr="00FE21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EF07A3">
            <w:pPr>
              <w:pStyle w:val="a8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1E3886" w:rsidRPr="001E3886" w:rsidRDefault="001E3886" w:rsidP="004E51DC">
            <w:pPr>
              <w:pStyle w:val="a8"/>
              <w:rPr>
                <w:vertAlign w:val="superscript"/>
              </w:rPr>
            </w:pPr>
            <w:r w:rsidRPr="001E3886">
              <w:rPr>
                <w:vertAlign w:val="superscript"/>
              </w:rPr>
              <w:t>(дата)</w:t>
            </w:r>
          </w:p>
        </w:tc>
      </w:tr>
    </w:tbl>
    <w:p w:rsidR="001E3886" w:rsidRPr="001E3886" w:rsidRDefault="001E3886" w:rsidP="003C5C39"/>
    <w:p w:rsidR="001E3886" w:rsidRPr="001E3886" w:rsidRDefault="001E3886" w:rsidP="009A2489">
      <w:pPr>
        <w:sectPr w:rsidR="001E3886" w:rsidRPr="001E3886" w:rsidSect="001E3886">
          <w:headerReference w:type="default" r:id="rId52"/>
          <w:footerReference w:type="default" r:id="rId53"/>
          <w:pgSz w:w="11906" w:h="16838"/>
          <w:pgMar w:top="851" w:right="851" w:bottom="1134" w:left="851" w:header="709" w:footer="158" w:gutter="0"/>
          <w:pgNumType w:start="1"/>
          <w:cols w:space="708"/>
          <w:docGrid w:linePitch="360"/>
        </w:sectPr>
      </w:pPr>
    </w:p>
    <w:p w:rsidR="001E3886" w:rsidRPr="001E3886" w:rsidRDefault="001E3886" w:rsidP="009A2489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037"/>
        <w:gridCol w:w="2038"/>
      </w:tblGrid>
      <w:tr w:rsidR="001E3886" w:rsidRPr="001E3886" w:rsidTr="00585F8C">
        <w:trPr>
          <w:jc w:val="center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585F8C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Общество с ограниченной ответственностью «Новосибирский областной центр охраны труда»; Регистрационный номер - 482 от 08.09.2017</w:t>
            </w:r>
          </w:p>
        </w:tc>
      </w:tr>
      <w:tr w:rsidR="001E3886" w:rsidRPr="001E3886" w:rsidTr="00585F8C">
        <w:trPr>
          <w:jc w:val="center"/>
        </w:trPr>
        <w:tc>
          <w:tcPr>
            <w:tcW w:w="10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585F8C">
            <w:pPr>
              <w:jc w:val="center"/>
              <w:rPr>
                <w:b/>
                <w:color w:val="000000"/>
                <w:sz w:val="18"/>
                <w:szCs w:val="18"/>
                <w:vertAlign w:val="superscript"/>
              </w:rPr>
            </w:pPr>
            <w:r w:rsidRPr="001E3886">
              <w:rPr>
                <w:color w:val="000000"/>
                <w:sz w:val="18"/>
                <w:szCs w:val="18"/>
              </w:rPr>
              <w:t xml:space="preserve"> </w:t>
            </w:r>
            <w:r w:rsidRPr="001E3886">
              <w:rPr>
                <w:color w:val="000000"/>
                <w:sz w:val="18"/>
                <w:szCs w:val="18"/>
                <w:vertAlign w:val="superscript"/>
              </w:rPr>
              <w:t xml:space="preserve">(полное наименование </w:t>
            </w:r>
            <w:r w:rsidRPr="001E3886">
              <w:rPr>
                <w:sz w:val="18"/>
                <w:szCs w:val="18"/>
                <w:vertAlign w:val="superscript"/>
              </w:rPr>
              <w:t>организации, проводящей специальную оценку условий труда</w:t>
            </w:r>
            <w:r w:rsidRPr="001E3886">
              <w:rPr>
                <w:color w:val="000000"/>
                <w:sz w:val="18"/>
                <w:szCs w:val="18"/>
                <w:vertAlign w:val="superscript"/>
              </w:rPr>
              <w:t>, регистрационный номер записи в реестре организаций, проводящих специальную оценку условий труда)</w:t>
            </w:r>
          </w:p>
        </w:tc>
      </w:tr>
      <w:tr w:rsidR="001E3886" w:rsidRPr="001E3886" w:rsidTr="00585F8C">
        <w:trPr>
          <w:jc w:val="center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585F8C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Регистрационный номер аттестата а</w:t>
            </w:r>
            <w:r w:rsidRPr="001E3886">
              <w:rPr>
                <w:color w:val="000000"/>
                <w:sz w:val="18"/>
                <w:szCs w:val="18"/>
              </w:rPr>
              <w:t>к</w:t>
            </w:r>
            <w:r w:rsidRPr="001E3886">
              <w:rPr>
                <w:color w:val="000000"/>
                <w:sz w:val="18"/>
                <w:szCs w:val="18"/>
              </w:rPr>
              <w:t>кредитации ИЛ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585F8C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Дата получения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585F8C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 xml:space="preserve">Дата окончания </w:t>
            </w:r>
          </w:p>
        </w:tc>
      </w:tr>
      <w:tr w:rsidR="001E3886" w:rsidRPr="001E3886" w:rsidTr="00585F8C">
        <w:trPr>
          <w:jc w:val="center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585F8C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RA.RU.21EO02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585F8C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22.05.2017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585F8C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бессрочно</w:t>
            </w:r>
          </w:p>
        </w:tc>
      </w:tr>
    </w:tbl>
    <w:p w:rsidR="001E3886" w:rsidRPr="001E3886" w:rsidRDefault="001E3886" w:rsidP="00585F8C">
      <w:pPr>
        <w:pStyle w:val="1"/>
      </w:pPr>
    </w:p>
    <w:p w:rsidR="001E3886" w:rsidRPr="001E3886" w:rsidRDefault="001E3886" w:rsidP="00367816">
      <w:pPr>
        <w:pStyle w:val="1"/>
      </w:pPr>
      <w:r w:rsidRPr="001E3886">
        <w:t>ПРОТОКОЛ</w:t>
      </w:r>
      <w:r w:rsidRPr="001E3886">
        <w:rPr>
          <w:caps/>
        </w:rPr>
        <w:br/>
      </w:r>
      <w:r w:rsidRPr="001E3886">
        <w:t>измерений (оценки) шума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"/>
        <w:gridCol w:w="3555"/>
      </w:tblGrid>
      <w:tr w:rsidR="001E3886" w:rsidRPr="001E3886" w:rsidTr="00FB00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886" w:rsidRPr="001E3886" w:rsidRDefault="001E3886" w:rsidP="00367816">
            <w:r w:rsidRPr="001E3886">
              <w:t>№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886" w:rsidRPr="001E3886" w:rsidRDefault="001E3886" w:rsidP="003678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886">
              <w:rPr>
                <w:bCs/>
                <w:color w:val="000000"/>
                <w:sz w:val="20"/>
                <w:szCs w:val="20"/>
              </w:rPr>
              <w:t>45/17/0107- Ш</w:t>
            </w:r>
          </w:p>
        </w:tc>
      </w:tr>
      <w:tr w:rsidR="001E3886" w:rsidRPr="001E3886" w:rsidTr="00FB00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886" w:rsidRPr="001E3886" w:rsidRDefault="001E3886" w:rsidP="0036781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886" w:rsidRPr="001E3886" w:rsidRDefault="001E3886" w:rsidP="00883461">
            <w:pPr>
              <w:pStyle w:val="ad"/>
              <w:rPr>
                <w:bCs/>
              </w:rPr>
            </w:pPr>
            <w:r w:rsidRPr="001E3886">
              <w:rPr>
                <w:vertAlign w:val="superscript"/>
              </w:rPr>
              <w:t>(идентификационный номер протокола)</w:t>
            </w:r>
          </w:p>
        </w:tc>
      </w:tr>
    </w:tbl>
    <w:p w:rsidR="001E3886" w:rsidRPr="001E3886" w:rsidRDefault="001E3886" w:rsidP="00EE0E6C">
      <w:pPr>
        <w:pStyle w:val="a6"/>
      </w:pPr>
      <w:r w:rsidRPr="001E3886">
        <w:t xml:space="preserve">1. Дата проведения </w:t>
      </w:r>
    </w:p>
    <w:p w:rsidR="001E3886" w:rsidRPr="001E3886" w:rsidRDefault="001E3886" w:rsidP="00EE0E6C">
      <w:pPr>
        <w:pStyle w:val="a6"/>
      </w:pPr>
      <w:r w:rsidRPr="001E3886">
        <w:t xml:space="preserve">- измерений: </w:t>
      </w:r>
      <w:r w:rsidRPr="001E3886">
        <w:rPr>
          <w:b w:val="0"/>
        </w:rPr>
        <w:t>20.12.2017</w:t>
      </w:r>
    </w:p>
    <w:p w:rsidR="001E3886" w:rsidRPr="001E3886" w:rsidRDefault="001E3886" w:rsidP="00EE0E6C">
      <w:pPr>
        <w:pStyle w:val="a6"/>
      </w:pPr>
      <w:r w:rsidRPr="001E3886">
        <w:t xml:space="preserve">- оценки: </w:t>
      </w:r>
      <w:r w:rsidRPr="001E3886">
        <w:rPr>
          <w:b w:val="0"/>
          <w:bCs/>
        </w:rPr>
        <w:t>20.12.2017</w:t>
      </w:r>
    </w:p>
    <w:p w:rsidR="001E3886" w:rsidRPr="001E3886" w:rsidRDefault="001E3886" w:rsidP="00814094">
      <w:pPr>
        <w:pStyle w:val="a6"/>
      </w:pPr>
      <w:r w:rsidRPr="001E3886">
        <w:t>2. Сведения о работодателе:</w:t>
      </w:r>
    </w:p>
    <w:p w:rsidR="001E3886" w:rsidRPr="001E3886" w:rsidRDefault="001E3886" w:rsidP="00814094">
      <w:r w:rsidRPr="001E3886">
        <w:t>2.1. Наименование работодателя:</w:t>
      </w:r>
      <w:r w:rsidRPr="001E3886">
        <w:rPr>
          <w:rStyle w:val="a9"/>
        </w:rPr>
        <w:t xml:space="preserve"> Администрация Федосихинского сельсовета Коченевского района Новосибирской области  </w:t>
      </w:r>
    </w:p>
    <w:p w:rsidR="001E3886" w:rsidRPr="001E3886" w:rsidRDefault="001E3886" w:rsidP="00814094">
      <w:r w:rsidRPr="001E3886">
        <w:t>2.2. Место нахождения и место осуществления деятельности работодателя:</w:t>
      </w:r>
      <w:r w:rsidRPr="001E3886">
        <w:rPr>
          <w:rStyle w:val="a9"/>
        </w:rPr>
        <w:t xml:space="preserve"> 632652, Новосибирская область, Коченевский район, с. Федосиха, ул. Клубная, д. 12  </w:t>
      </w:r>
    </w:p>
    <w:p w:rsidR="001E3886" w:rsidRPr="001E3886" w:rsidRDefault="001E3886" w:rsidP="00814094">
      <w:r w:rsidRPr="001E3886">
        <w:t>2.3. Наименование структурного подразделения:</w:t>
      </w:r>
      <w:r w:rsidRPr="001E3886">
        <w:rPr>
          <w:rStyle w:val="a9"/>
        </w:rPr>
        <w:t xml:space="preserve">  Муниципальная служба </w:t>
      </w:r>
    </w:p>
    <w:p w:rsidR="001E3886" w:rsidRPr="001E3886" w:rsidRDefault="001E3886" w:rsidP="00814094">
      <w:pPr>
        <w:pStyle w:val="a6"/>
      </w:pPr>
      <w:r w:rsidRPr="001E3886">
        <w:t>3. Сведения о рабочем месте:</w:t>
      </w:r>
    </w:p>
    <w:p w:rsidR="001E3886" w:rsidRPr="001E3886" w:rsidRDefault="001E3886" w:rsidP="00814094">
      <w:r w:rsidRPr="001E3886">
        <w:t>3.1. Номер рабочего места:</w:t>
      </w:r>
      <w:r w:rsidRPr="001E3886">
        <w:rPr>
          <w:rStyle w:val="a9"/>
        </w:rPr>
        <w:t xml:space="preserve"> </w:t>
      </w:r>
      <w:r w:rsidRPr="001E3886">
        <w:rPr>
          <w:u w:val="single"/>
        </w:rPr>
        <w:t xml:space="preserve"> 45/17/0107 </w:t>
      </w:r>
      <w:r w:rsidRPr="001E3886">
        <w:rPr>
          <w:rStyle w:val="a9"/>
        </w:rPr>
        <w:t> </w:t>
      </w:r>
    </w:p>
    <w:p w:rsidR="001E3886" w:rsidRPr="001E3886" w:rsidRDefault="001E3886" w:rsidP="00814094">
      <w:r w:rsidRPr="001E3886">
        <w:t>3.2. Наименование рабочего места:</w:t>
      </w:r>
      <w:r w:rsidRPr="001E3886">
        <w:rPr>
          <w:rStyle w:val="a9"/>
        </w:rPr>
        <w:t xml:space="preserve">  Рабочий по комплексному обслуживанию зданий </w:t>
      </w:r>
    </w:p>
    <w:p w:rsidR="001E3886" w:rsidRPr="001E3886" w:rsidRDefault="001E3886" w:rsidP="00814094">
      <w:r w:rsidRPr="001E3886">
        <w:t>3.3. Код по ОК 016-94:</w:t>
      </w:r>
      <w:r w:rsidRPr="001E3886">
        <w:rPr>
          <w:rStyle w:val="a9"/>
        </w:rPr>
        <w:t xml:space="preserve">  17544  </w:t>
      </w:r>
    </w:p>
    <w:p w:rsidR="001E3886" w:rsidRPr="001E3886" w:rsidRDefault="001E3886" w:rsidP="0092778A">
      <w:pPr>
        <w:pStyle w:val="a6"/>
      </w:pPr>
      <w:r w:rsidRPr="001E3886">
        <w:t xml:space="preserve">4. Сведения о средствах измерения: </w:t>
      </w:r>
    </w:p>
    <w:tbl>
      <w:tblPr>
        <w:tblW w:w="10027" w:type="dxa"/>
        <w:jc w:val="center"/>
        <w:tblInd w:w="-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8"/>
        <w:gridCol w:w="1559"/>
        <w:gridCol w:w="1701"/>
        <w:gridCol w:w="1559"/>
      </w:tblGrid>
      <w:tr w:rsidR="001E3886" w:rsidRPr="001E3886" w:rsidTr="00C50EA7">
        <w:trPr>
          <w:jc w:val="center"/>
        </w:trPr>
        <w:tc>
          <w:tcPr>
            <w:tcW w:w="5208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Наименование средства измерения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Заводской номер</w:t>
            </w:r>
          </w:p>
        </w:tc>
        <w:tc>
          <w:tcPr>
            <w:tcW w:w="1701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№ свидетельства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Действительно до:</w:t>
            </w:r>
          </w:p>
        </w:tc>
      </w:tr>
      <w:tr w:rsidR="001E3886" w:rsidRPr="001E3886" w:rsidTr="00C50EA7">
        <w:trPr>
          <w:jc w:val="center"/>
        </w:trPr>
        <w:tc>
          <w:tcPr>
            <w:tcW w:w="5208" w:type="dxa"/>
            <w:vAlign w:val="center"/>
          </w:tcPr>
          <w:p w:rsidR="001E3886" w:rsidRPr="001E3886" w:rsidRDefault="001E3886" w:rsidP="00F430E4">
            <w:pPr>
              <w:pStyle w:val="a8"/>
              <w:jc w:val="left"/>
            </w:pPr>
            <w:r w:rsidRPr="001E3886">
              <w:t>Калибратор акустический CAL 200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4385</w:t>
            </w:r>
          </w:p>
        </w:tc>
        <w:tc>
          <w:tcPr>
            <w:tcW w:w="1701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294075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02.03.2018</w:t>
            </w:r>
          </w:p>
        </w:tc>
      </w:tr>
      <w:tr w:rsidR="001E3886" w:rsidRPr="001E3886" w:rsidTr="00C50EA7">
        <w:trPr>
          <w:jc w:val="center"/>
        </w:trPr>
        <w:tc>
          <w:tcPr>
            <w:tcW w:w="5208" w:type="dxa"/>
            <w:vAlign w:val="center"/>
          </w:tcPr>
          <w:p w:rsidR="001E3886" w:rsidRPr="001E3886" w:rsidRDefault="001E3886" w:rsidP="00F430E4">
            <w:pPr>
              <w:pStyle w:val="a8"/>
              <w:jc w:val="left"/>
            </w:pPr>
            <w:r w:rsidRPr="001E3886">
              <w:t>Шумомер-анализатор спектра "Октава 101 АМ"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05АМ204</w:t>
            </w:r>
          </w:p>
        </w:tc>
        <w:tc>
          <w:tcPr>
            <w:tcW w:w="1701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283588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26.12.2017</w:t>
            </w:r>
          </w:p>
        </w:tc>
      </w:tr>
      <w:tr w:rsidR="001E3886" w:rsidRPr="001E3886" w:rsidTr="00C50EA7">
        <w:trPr>
          <w:jc w:val="center"/>
        </w:trPr>
        <w:tc>
          <w:tcPr>
            <w:tcW w:w="5208" w:type="dxa"/>
            <w:vAlign w:val="center"/>
          </w:tcPr>
          <w:p w:rsidR="001E3886" w:rsidRPr="001E3886" w:rsidRDefault="001E3886" w:rsidP="00F430E4">
            <w:pPr>
              <w:pStyle w:val="a8"/>
              <w:jc w:val="left"/>
            </w:pPr>
            <w:r w:rsidRPr="001E3886">
              <w:t>Измеритель параметров микроклимата "Метеоскоп-М"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18612</w:t>
            </w:r>
          </w:p>
        </w:tc>
        <w:tc>
          <w:tcPr>
            <w:tcW w:w="1701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246922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27.07.2018</w:t>
            </w:r>
          </w:p>
        </w:tc>
      </w:tr>
    </w:tbl>
    <w:p w:rsidR="001E3886" w:rsidRPr="001E3886" w:rsidRDefault="001E3886" w:rsidP="0092778A">
      <w:pPr>
        <w:pStyle w:val="a6"/>
      </w:pPr>
      <w:r w:rsidRPr="001E3886">
        <w:t>5. НД, устанавливающие метод проведения измерений и оценок и регламентирующие ПДК, ПДУ, нормативные значения измеряемого и оцениваемого фактора:</w:t>
      </w:r>
    </w:p>
    <w:p w:rsidR="001E3886" w:rsidRPr="001E3886" w:rsidRDefault="001E3886" w:rsidP="008341DA">
      <w:r w:rsidRPr="001E3886">
        <w:t>- п.6 Руководства по эксплуатации БВЕК.43 1110.04 РЭ на МЕТЕОСКОП –М;</w:t>
      </w:r>
    </w:p>
    <w:p w:rsidR="001E3886" w:rsidRPr="001E3886" w:rsidRDefault="001E3886" w:rsidP="00F430E4">
      <w:pPr>
        <w:jc w:val="both"/>
      </w:pPr>
      <w:r w:rsidRPr="001E3886">
        <w:t>- п.5.2.6 Руководства по эксплуатации  4381-002-76596538-05РЭ шумомера "Октава 101-АМ";</w:t>
      </w:r>
    </w:p>
    <w:p w:rsidR="001E3886" w:rsidRPr="001E3886" w:rsidRDefault="001E3886" w:rsidP="00F430E4">
      <w:pPr>
        <w:jc w:val="both"/>
      </w:pPr>
      <w:r w:rsidRPr="001E3886">
        <w:t>- Приказ Минтруда России от 24.01.2014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(Зарегистрировано в Минюсте России 21.03.2014 N 31689);</w:t>
      </w:r>
    </w:p>
    <w:p w:rsidR="001E3886" w:rsidRPr="001E3886" w:rsidRDefault="001E3886" w:rsidP="00F430E4">
      <w:pPr>
        <w:jc w:val="both"/>
      </w:pPr>
      <w:r w:rsidRPr="001E3886">
        <w:t>- ГОСТ ISO 9612-2016. "Межгосударственный стандарт. Акустика. Измерения шума для оценки его воздействия на человека. Метод измерений на рабочих местах" (утв. и введен в действие Приказом Росстандарта от 01.09.2017  N 1481-ст);</w:t>
      </w:r>
    </w:p>
    <w:p w:rsidR="001E3886" w:rsidRPr="001E3886" w:rsidRDefault="001E3886" w:rsidP="008341DA">
      <w:r w:rsidRPr="001E3886">
        <w:t>- СанПиН 2.2.4.3359-16 "Санитарно-эпидемиологические требования к физическим факторам на рабочих местах" (утв. и введен в действие Постановлением Российской Федерации от 21.06.2017 N 81).</w:t>
      </w:r>
    </w:p>
    <w:p w:rsidR="001E3886" w:rsidRPr="001E3886" w:rsidRDefault="001E3886" w:rsidP="00A907F6">
      <w:pPr>
        <w:pStyle w:val="a6"/>
      </w:pPr>
      <w:r w:rsidRPr="001E3886">
        <w:t>6. Сведения об источнике шума:</w:t>
      </w:r>
    </w:p>
    <w:p w:rsidR="001E3886" w:rsidRPr="001E3886" w:rsidRDefault="001E3886" w:rsidP="00072388">
      <w:r w:rsidRPr="001E3886">
        <w:t xml:space="preserve">  Ударная дрель </w:t>
      </w:r>
    </w:p>
    <w:p w:rsidR="001E3886" w:rsidRPr="001E3886" w:rsidRDefault="001E3886" w:rsidP="007C56B5">
      <w:pPr>
        <w:pStyle w:val="a6"/>
      </w:pPr>
      <w:r w:rsidRPr="001E3886">
        <w:t>7. Стратегия измерения шума на рабочем месте в соответствии с ГОСТ ISO 9612-2016:</w:t>
      </w:r>
    </w:p>
    <w:p w:rsidR="001E3886" w:rsidRPr="001E3886" w:rsidRDefault="001E3886" w:rsidP="007C56B5">
      <w:r w:rsidRPr="001E3886">
        <w:t xml:space="preserve"> - на основе рабочей операции</w:t>
      </w:r>
    </w:p>
    <w:p w:rsidR="001E3886" w:rsidRPr="001E3886" w:rsidRDefault="001E3886" w:rsidP="00034251">
      <w:pPr>
        <w:pStyle w:val="a6"/>
        <w:rPr>
          <w:b w:val="0"/>
        </w:rPr>
      </w:pPr>
      <w:r w:rsidRPr="001E3886">
        <w:t>8. Дополнительные сведения о рабочей обстановке и условиях измерения:</w:t>
      </w:r>
      <w:r w:rsidRPr="001E3886">
        <w:rPr>
          <w:b w:val="0"/>
        </w:rPr>
        <w:t xml:space="preserve">  </w:t>
      </w:r>
    </w:p>
    <w:p w:rsidR="001E3886" w:rsidRPr="001E3886" w:rsidRDefault="001E3886" w:rsidP="00455F13">
      <w:pPr>
        <w:keepLines/>
        <w:jc w:val="both"/>
        <w:rPr>
          <w:color w:val="000000"/>
          <w:sz w:val="20"/>
          <w:szCs w:val="20"/>
          <w:lang w:eastAsia="x-none"/>
        </w:rPr>
      </w:pPr>
      <w:r w:rsidRPr="001E3886">
        <w:rPr>
          <w:color w:val="000000"/>
          <w:sz w:val="20"/>
          <w:szCs w:val="20"/>
          <w:lang w:eastAsia="x-none"/>
        </w:rPr>
        <w:t>- температура окружающей среды не превышает допустимых значений паспорта эксплуатации средства измерения, указанного в п. 4 протокола;</w:t>
      </w:r>
    </w:p>
    <w:p w:rsidR="001E3886" w:rsidRPr="001E3886" w:rsidRDefault="001E3886" w:rsidP="00455F13">
      <w:pPr>
        <w:keepLines/>
        <w:jc w:val="both"/>
        <w:rPr>
          <w:color w:val="000000"/>
          <w:sz w:val="20"/>
          <w:szCs w:val="20"/>
          <w:lang w:eastAsia="x-none"/>
        </w:rPr>
      </w:pPr>
      <w:r w:rsidRPr="001E3886">
        <w:rPr>
          <w:color w:val="000000"/>
          <w:sz w:val="20"/>
          <w:szCs w:val="20"/>
          <w:lang w:eastAsia="x-none"/>
        </w:rPr>
        <w:t>- отклонения от нормальных условий работ и в действиях работника во время проведения измерений не выявлены;</w:t>
      </w:r>
    </w:p>
    <w:p w:rsidR="001E3886" w:rsidRPr="001E3886" w:rsidRDefault="001E3886" w:rsidP="00455F13">
      <w:pPr>
        <w:keepLines/>
        <w:jc w:val="both"/>
        <w:rPr>
          <w:color w:val="000000"/>
          <w:sz w:val="20"/>
          <w:szCs w:val="20"/>
          <w:lang w:eastAsia="x-none"/>
        </w:rPr>
      </w:pPr>
      <w:r w:rsidRPr="001E3886">
        <w:rPr>
          <w:color w:val="000000"/>
          <w:sz w:val="20"/>
          <w:szCs w:val="20"/>
          <w:lang w:eastAsia="x-none"/>
        </w:rPr>
        <w:t>- нетипичные источники шума отсутствуют;</w:t>
      </w:r>
    </w:p>
    <w:p w:rsidR="001E3886" w:rsidRPr="001E3886" w:rsidRDefault="001E3886" w:rsidP="00455F13">
      <w:pPr>
        <w:keepLines/>
        <w:jc w:val="both"/>
        <w:rPr>
          <w:color w:val="000000"/>
          <w:sz w:val="20"/>
          <w:szCs w:val="20"/>
          <w:lang w:eastAsia="x-none"/>
        </w:rPr>
      </w:pPr>
      <w:r w:rsidRPr="001E3886">
        <w:rPr>
          <w:color w:val="000000"/>
          <w:sz w:val="20"/>
          <w:szCs w:val="20"/>
          <w:lang w:eastAsia="x-none"/>
        </w:rPr>
        <w:lastRenderedPageBreak/>
        <w:t>- события, которые могли оказать влияние на результат измерений, отсутствуют.</w:t>
      </w:r>
    </w:p>
    <w:p w:rsidR="001E3886" w:rsidRPr="001E3886" w:rsidRDefault="001E3886" w:rsidP="00A907F6">
      <w:pPr>
        <w:pStyle w:val="a6"/>
      </w:pPr>
      <w:r w:rsidRPr="001E3886">
        <w:t xml:space="preserve">9. Измеренные величины показателей шума на рабочем месте: </w:t>
      </w:r>
    </w:p>
    <w:tbl>
      <w:tblPr>
        <w:tblW w:w="10801" w:type="dxa"/>
        <w:jc w:val="center"/>
        <w:tblInd w:w="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9"/>
        <w:gridCol w:w="1962"/>
        <w:gridCol w:w="1559"/>
        <w:gridCol w:w="1654"/>
        <w:gridCol w:w="1359"/>
        <w:gridCol w:w="968"/>
      </w:tblGrid>
      <w:tr w:rsidR="001E3886" w:rsidRPr="001E3886" w:rsidTr="00C50EA7">
        <w:trPr>
          <w:jc w:val="center"/>
        </w:trPr>
        <w:tc>
          <w:tcPr>
            <w:tcW w:w="3299" w:type="dxa"/>
            <w:vMerge w:val="restart"/>
            <w:vAlign w:val="center"/>
          </w:tcPr>
          <w:p w:rsidR="001E3886" w:rsidRPr="001E3886" w:rsidRDefault="001E3886" w:rsidP="00712506">
            <w:pPr>
              <w:pStyle w:val="a8"/>
            </w:pPr>
            <w:r w:rsidRPr="001E3886">
              <w:t>Рабочая операция</w:t>
            </w:r>
          </w:p>
        </w:tc>
        <w:tc>
          <w:tcPr>
            <w:tcW w:w="5175" w:type="dxa"/>
            <w:gridSpan w:val="3"/>
            <w:vAlign w:val="center"/>
          </w:tcPr>
          <w:p w:rsidR="001E3886" w:rsidRPr="001E3886" w:rsidRDefault="001E3886" w:rsidP="00712506">
            <w:pPr>
              <w:pStyle w:val="a8"/>
            </w:pPr>
            <w:r w:rsidRPr="001E3886">
              <w:t>Результаты измерений</w:t>
            </w:r>
          </w:p>
        </w:tc>
        <w:tc>
          <w:tcPr>
            <w:tcW w:w="2327" w:type="dxa"/>
            <w:gridSpan w:val="2"/>
            <w:vAlign w:val="center"/>
          </w:tcPr>
          <w:p w:rsidR="001E3886" w:rsidRPr="001E3886" w:rsidRDefault="001E3886" w:rsidP="00712506">
            <w:pPr>
              <w:pStyle w:val="a8"/>
            </w:pPr>
            <w:r w:rsidRPr="001E3886">
              <w:t>Продолжительность операции, мин</w:t>
            </w:r>
          </w:p>
        </w:tc>
      </w:tr>
      <w:tr w:rsidR="001E3886" w:rsidRPr="001E3886" w:rsidTr="00C50EA7">
        <w:trPr>
          <w:jc w:val="center"/>
        </w:trPr>
        <w:tc>
          <w:tcPr>
            <w:tcW w:w="3299" w:type="dxa"/>
            <w:vMerge/>
            <w:vAlign w:val="center"/>
          </w:tcPr>
          <w:p w:rsidR="001E3886" w:rsidRPr="001E3886" w:rsidRDefault="001E3886" w:rsidP="007C56B5">
            <w:pPr>
              <w:pStyle w:val="a8"/>
            </w:pPr>
          </w:p>
        </w:tc>
        <w:tc>
          <w:tcPr>
            <w:tcW w:w="1962" w:type="dxa"/>
            <w:vAlign w:val="center"/>
          </w:tcPr>
          <w:p w:rsidR="001E3886" w:rsidRPr="001E3886" w:rsidRDefault="001E3886" w:rsidP="00712506">
            <w:pPr>
              <w:pStyle w:val="a8"/>
            </w:pPr>
            <w:r w:rsidRPr="001E3886">
              <w:t xml:space="preserve">Уровень звука, дБА (не менее трех измерений) 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C56B5">
            <w:pPr>
              <w:pStyle w:val="a8"/>
            </w:pPr>
            <w:r w:rsidRPr="001E3886">
              <w:t>Длительность каждого измерения, мин</w:t>
            </w:r>
          </w:p>
        </w:tc>
        <w:tc>
          <w:tcPr>
            <w:tcW w:w="1654" w:type="dxa"/>
            <w:vAlign w:val="center"/>
          </w:tcPr>
          <w:p w:rsidR="001E3886" w:rsidRPr="001E3886" w:rsidRDefault="001E3886" w:rsidP="007C56B5">
            <w:pPr>
              <w:pStyle w:val="a8"/>
            </w:pPr>
            <w:r w:rsidRPr="001E3886">
              <w:t>Эквивалентный уровень за операцию, дБА</w:t>
            </w:r>
          </w:p>
        </w:tc>
        <w:tc>
          <w:tcPr>
            <w:tcW w:w="1359" w:type="dxa"/>
            <w:vAlign w:val="center"/>
          </w:tcPr>
          <w:p w:rsidR="001E3886" w:rsidRPr="001E3886" w:rsidRDefault="001E3886" w:rsidP="007C56B5">
            <w:pPr>
              <w:pStyle w:val="a8"/>
            </w:pPr>
            <w:r w:rsidRPr="001E3886">
              <w:t>Результаты наблюдений</w:t>
            </w:r>
          </w:p>
        </w:tc>
        <w:tc>
          <w:tcPr>
            <w:tcW w:w="968" w:type="dxa"/>
            <w:vAlign w:val="center"/>
          </w:tcPr>
          <w:p w:rsidR="001E3886" w:rsidRPr="001E3886" w:rsidRDefault="001E3886" w:rsidP="007C56B5">
            <w:pPr>
              <w:pStyle w:val="a8"/>
            </w:pPr>
            <w:r w:rsidRPr="001E3886">
              <w:t xml:space="preserve">Средняя </w:t>
            </w:r>
          </w:p>
        </w:tc>
      </w:tr>
      <w:tr w:rsidR="001E3886" w:rsidRPr="001E3886" w:rsidTr="00C50EA7">
        <w:trPr>
          <w:jc w:val="center"/>
        </w:trPr>
        <w:tc>
          <w:tcPr>
            <w:tcW w:w="3299" w:type="dxa"/>
            <w:vAlign w:val="center"/>
          </w:tcPr>
          <w:p w:rsidR="001E3886" w:rsidRPr="001E3886" w:rsidRDefault="001E3886" w:rsidP="007C56B5">
            <w:pPr>
              <w:pStyle w:val="a8"/>
            </w:pPr>
            <w:r w:rsidRPr="001E3886">
              <w:t>Ремонт кабинетов</w:t>
            </w:r>
          </w:p>
        </w:tc>
        <w:tc>
          <w:tcPr>
            <w:tcW w:w="1962" w:type="dxa"/>
            <w:vAlign w:val="center"/>
          </w:tcPr>
          <w:p w:rsidR="001E3886" w:rsidRPr="001E3886" w:rsidRDefault="001E3886" w:rsidP="00712506">
            <w:pPr>
              <w:pStyle w:val="a8"/>
            </w:pPr>
            <w:r w:rsidRPr="001E3886">
              <w:t>87.1;85.5;86.2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C56B5">
            <w:pPr>
              <w:pStyle w:val="a8"/>
            </w:pPr>
            <w:r w:rsidRPr="001E3886">
              <w:t>5</w:t>
            </w:r>
          </w:p>
        </w:tc>
        <w:tc>
          <w:tcPr>
            <w:tcW w:w="1654" w:type="dxa"/>
            <w:vAlign w:val="center"/>
          </w:tcPr>
          <w:p w:rsidR="001E3886" w:rsidRPr="001E3886" w:rsidRDefault="001E3886" w:rsidP="007C56B5">
            <w:pPr>
              <w:pStyle w:val="a8"/>
            </w:pPr>
            <w:r w:rsidRPr="001E3886">
              <w:t>86.3</w:t>
            </w:r>
          </w:p>
        </w:tc>
        <w:tc>
          <w:tcPr>
            <w:tcW w:w="1359" w:type="dxa"/>
            <w:vAlign w:val="center"/>
          </w:tcPr>
          <w:p w:rsidR="001E3886" w:rsidRPr="001E3886" w:rsidRDefault="001E3886" w:rsidP="007C56B5">
            <w:pPr>
              <w:pStyle w:val="a8"/>
            </w:pPr>
            <w:r w:rsidRPr="001E3886">
              <w:t>72</w:t>
            </w:r>
          </w:p>
        </w:tc>
        <w:tc>
          <w:tcPr>
            <w:tcW w:w="968" w:type="dxa"/>
            <w:vAlign w:val="center"/>
          </w:tcPr>
          <w:p w:rsidR="001E3886" w:rsidRPr="001E3886" w:rsidRDefault="001E3886" w:rsidP="007C56B5">
            <w:pPr>
              <w:pStyle w:val="a8"/>
            </w:pPr>
            <w:r w:rsidRPr="001E3886">
              <w:t>72</w:t>
            </w:r>
          </w:p>
        </w:tc>
      </w:tr>
    </w:tbl>
    <w:p w:rsidR="001E3886" w:rsidRPr="001E3886" w:rsidRDefault="001E3886">
      <w:pPr>
        <w:rPr>
          <w:sz w:val="2"/>
          <w:szCs w:val="2"/>
        </w:rPr>
      </w:pPr>
    </w:p>
    <w:p w:rsidR="001E3886" w:rsidRPr="001E3886" w:rsidRDefault="001E3886" w:rsidP="00FE033F">
      <w:pPr>
        <w:pStyle w:val="a6"/>
      </w:pPr>
      <w:r w:rsidRPr="001E3886">
        <w:t>10. Результат вычисления измеренных величин показателей шума:</w:t>
      </w:r>
    </w:p>
    <w:p w:rsidR="001E3886" w:rsidRPr="001E3886" w:rsidRDefault="001E3886" w:rsidP="00FE033F">
      <w:pPr>
        <w:pStyle w:val="a6"/>
      </w:pPr>
      <w:r w:rsidRPr="001E3886">
        <w:rPr>
          <w:b w:val="0"/>
          <w:color w:val="auto"/>
        </w:rPr>
        <w:t>Эквивалентный уровень звука за 8-часовой рабочий день на данном рабочем месте составляет 78.1 дБА со стандартной неопределенностью, равной 1.29 дБА.</w:t>
      </w:r>
      <w:r w:rsidRPr="001E3886">
        <w:rPr>
          <w:b w:val="0"/>
          <w:color w:val="auto"/>
        </w:rPr>
        <w:br/>
      </w:r>
      <w:r w:rsidRPr="001E3886">
        <w:t>11. Результат оценки вредных и (или) опасных производственных факторов:</w:t>
      </w:r>
    </w:p>
    <w:tbl>
      <w:tblPr>
        <w:tblW w:w="5126" w:type="pct"/>
        <w:jc w:val="center"/>
        <w:tblInd w:w="-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8"/>
        <w:gridCol w:w="2318"/>
        <w:gridCol w:w="2318"/>
        <w:gridCol w:w="2319"/>
      </w:tblGrid>
      <w:tr w:rsidR="001E3886" w:rsidRPr="001E3886" w:rsidTr="006939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28" w:type="dxa"/>
            <w:vAlign w:val="center"/>
          </w:tcPr>
          <w:p w:rsidR="001E3886" w:rsidRPr="001E3886" w:rsidRDefault="001E3886" w:rsidP="00E576CE">
            <w:pPr>
              <w:pStyle w:val="a8"/>
            </w:pPr>
            <w:r w:rsidRPr="001E3886">
              <w:t>Фактор</w:t>
            </w:r>
          </w:p>
        </w:tc>
        <w:tc>
          <w:tcPr>
            <w:tcW w:w="2318" w:type="dxa"/>
            <w:vAlign w:val="center"/>
          </w:tcPr>
          <w:p w:rsidR="001E3886" w:rsidRPr="001E3886" w:rsidRDefault="001E3886" w:rsidP="00E576CE">
            <w:pPr>
              <w:pStyle w:val="a8"/>
            </w:pPr>
            <w:r w:rsidRPr="001E3886">
              <w:t>Фактическое значение</w:t>
            </w:r>
          </w:p>
        </w:tc>
        <w:tc>
          <w:tcPr>
            <w:tcW w:w="2318" w:type="dxa"/>
            <w:vAlign w:val="center"/>
          </w:tcPr>
          <w:p w:rsidR="001E3886" w:rsidRPr="001E3886" w:rsidRDefault="001E3886" w:rsidP="00E576CE">
            <w:pPr>
              <w:pStyle w:val="a8"/>
            </w:pPr>
            <w:r w:rsidRPr="001E3886">
              <w:t>Нормативное значение</w:t>
            </w:r>
          </w:p>
        </w:tc>
        <w:tc>
          <w:tcPr>
            <w:tcW w:w="2319" w:type="dxa"/>
            <w:vAlign w:val="center"/>
          </w:tcPr>
          <w:p w:rsidR="001E3886" w:rsidRPr="001E3886" w:rsidRDefault="001E3886" w:rsidP="00E576CE">
            <w:pPr>
              <w:pStyle w:val="a8"/>
            </w:pPr>
            <w:r w:rsidRPr="001E3886">
              <w:t>Класс условий труда</w:t>
            </w:r>
          </w:p>
        </w:tc>
      </w:tr>
      <w:tr w:rsidR="001E3886" w:rsidRPr="001E3886" w:rsidTr="006939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28" w:type="dxa"/>
            <w:vAlign w:val="center"/>
          </w:tcPr>
          <w:p w:rsidR="001E3886" w:rsidRPr="001E3886" w:rsidRDefault="001E3886" w:rsidP="00E576CE">
            <w:pPr>
              <w:pStyle w:val="a8"/>
            </w:pPr>
            <w:r w:rsidRPr="001E3886">
              <w:t>Эквивалентный уровень звука за 8-часовой рабочий день, дБА</w:t>
            </w:r>
          </w:p>
        </w:tc>
        <w:tc>
          <w:tcPr>
            <w:tcW w:w="2318" w:type="dxa"/>
            <w:vAlign w:val="center"/>
          </w:tcPr>
          <w:p w:rsidR="001E3886" w:rsidRPr="001E3886" w:rsidRDefault="001E3886" w:rsidP="00E576CE">
            <w:pPr>
              <w:pStyle w:val="a8"/>
            </w:pPr>
            <w:r w:rsidRPr="001E3886">
              <w:t>78.1</w:t>
            </w:r>
          </w:p>
        </w:tc>
        <w:tc>
          <w:tcPr>
            <w:tcW w:w="2318" w:type="dxa"/>
            <w:vAlign w:val="center"/>
          </w:tcPr>
          <w:p w:rsidR="001E3886" w:rsidRPr="001E3886" w:rsidRDefault="001E3886" w:rsidP="00E576CE">
            <w:pPr>
              <w:pStyle w:val="a8"/>
            </w:pPr>
            <w:r w:rsidRPr="001E3886">
              <w:t>80</w:t>
            </w:r>
          </w:p>
        </w:tc>
        <w:tc>
          <w:tcPr>
            <w:tcW w:w="2319" w:type="dxa"/>
            <w:vAlign w:val="center"/>
          </w:tcPr>
          <w:p w:rsidR="001E3886" w:rsidRPr="001E3886" w:rsidRDefault="001E3886" w:rsidP="00E576CE">
            <w:pPr>
              <w:pStyle w:val="a8"/>
            </w:pPr>
            <w:r w:rsidRPr="001E3886">
              <w:t>2</w:t>
            </w:r>
          </w:p>
        </w:tc>
      </w:tr>
    </w:tbl>
    <w:p w:rsidR="001E3886" w:rsidRPr="001E3886" w:rsidRDefault="001E3886" w:rsidP="009A23D0">
      <w:pPr>
        <w:pStyle w:val="a6"/>
      </w:pPr>
      <w:r w:rsidRPr="001E3886">
        <w:t>12. Специалист(ы), проводивший измерения: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559"/>
        <w:gridCol w:w="346"/>
        <w:gridCol w:w="2230"/>
        <w:gridCol w:w="342"/>
        <w:gridCol w:w="3943"/>
      </w:tblGrid>
      <w:tr w:rsidR="001E3886" w:rsidRPr="001E3886" w:rsidTr="00F430E4">
        <w:trPr>
          <w:trHeight w:val="284"/>
        </w:trPr>
        <w:tc>
          <w:tcPr>
            <w:tcW w:w="170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9A23D0">
            <w:pPr>
              <w:pStyle w:val="a6"/>
              <w:jc w:val="center"/>
              <w:rPr>
                <w:b w:val="0"/>
              </w:rPr>
            </w:pPr>
            <w:r w:rsidRPr="001E3886">
              <w:rPr>
                <w:b w:val="0"/>
              </w:rPr>
              <w:t>Главный специалист</w:t>
            </w:r>
          </w:p>
        </w:tc>
        <w:tc>
          <w:tcPr>
            <w:tcW w:w="166" w:type="pct"/>
            <w:shd w:val="clear" w:color="auto" w:fill="auto"/>
            <w:vAlign w:val="bottom"/>
          </w:tcPr>
          <w:p w:rsidR="001E3886" w:rsidRPr="001E3886" w:rsidRDefault="001E3886" w:rsidP="009A23D0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107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9A23D0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164" w:type="pct"/>
            <w:shd w:val="clear" w:color="auto" w:fill="auto"/>
            <w:vAlign w:val="bottom"/>
          </w:tcPr>
          <w:p w:rsidR="001E3886" w:rsidRPr="001E3886" w:rsidRDefault="001E3886" w:rsidP="009A23D0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189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9A23D0">
            <w:pPr>
              <w:pStyle w:val="a6"/>
              <w:jc w:val="center"/>
              <w:rPr>
                <w:b w:val="0"/>
              </w:rPr>
            </w:pPr>
            <w:r w:rsidRPr="001E3886">
              <w:rPr>
                <w:b w:val="0"/>
              </w:rPr>
              <w:t>Тыливанов А.Э.</w:t>
            </w:r>
          </w:p>
        </w:tc>
      </w:tr>
      <w:tr w:rsidR="001E3886" w:rsidRPr="001E3886" w:rsidTr="00F430E4">
        <w:trPr>
          <w:trHeight w:val="284"/>
        </w:trPr>
        <w:tc>
          <w:tcPr>
            <w:tcW w:w="1708" w:type="pct"/>
            <w:tcBorders>
              <w:top w:val="single" w:sz="4" w:space="0" w:color="auto"/>
            </w:tcBorders>
          </w:tcPr>
          <w:p w:rsidR="001E3886" w:rsidRPr="001E3886" w:rsidRDefault="001E3886" w:rsidP="009A23D0">
            <w:pPr>
              <w:pStyle w:val="a6"/>
              <w:jc w:val="center"/>
              <w:rPr>
                <w:b w:val="0"/>
                <w:vertAlign w:val="superscript"/>
              </w:rPr>
            </w:pPr>
            <w:r w:rsidRPr="001E3886">
              <w:rPr>
                <w:b w:val="0"/>
                <w:vertAlign w:val="superscript"/>
              </w:rPr>
              <w:t>(должность)</w:t>
            </w:r>
          </w:p>
        </w:tc>
        <w:tc>
          <w:tcPr>
            <w:tcW w:w="166" w:type="pct"/>
          </w:tcPr>
          <w:p w:rsidR="001E3886" w:rsidRPr="001E3886" w:rsidRDefault="001E3886" w:rsidP="009A23D0">
            <w:pPr>
              <w:pStyle w:val="a6"/>
              <w:jc w:val="center"/>
              <w:rPr>
                <w:b w:val="0"/>
                <w:vertAlign w:val="superscript"/>
              </w:rPr>
            </w:pPr>
          </w:p>
        </w:tc>
        <w:tc>
          <w:tcPr>
            <w:tcW w:w="1070" w:type="pct"/>
            <w:tcBorders>
              <w:top w:val="single" w:sz="4" w:space="0" w:color="auto"/>
            </w:tcBorders>
          </w:tcPr>
          <w:p w:rsidR="001E3886" w:rsidRPr="001E3886" w:rsidRDefault="001E3886" w:rsidP="009A23D0">
            <w:pPr>
              <w:pStyle w:val="a6"/>
              <w:jc w:val="center"/>
              <w:rPr>
                <w:b w:val="0"/>
                <w:vertAlign w:val="superscript"/>
              </w:rPr>
            </w:pPr>
            <w:r w:rsidRPr="001E3886">
              <w:rPr>
                <w:b w:val="0"/>
                <w:vertAlign w:val="superscript"/>
              </w:rPr>
              <w:t>(подпись)</w:t>
            </w:r>
          </w:p>
        </w:tc>
        <w:tc>
          <w:tcPr>
            <w:tcW w:w="164" w:type="pct"/>
          </w:tcPr>
          <w:p w:rsidR="001E3886" w:rsidRPr="001E3886" w:rsidRDefault="001E3886" w:rsidP="009A23D0">
            <w:pPr>
              <w:pStyle w:val="a6"/>
              <w:jc w:val="center"/>
              <w:rPr>
                <w:b w:val="0"/>
                <w:vertAlign w:val="superscript"/>
              </w:rPr>
            </w:pPr>
          </w:p>
        </w:tc>
        <w:tc>
          <w:tcPr>
            <w:tcW w:w="1892" w:type="pct"/>
            <w:tcBorders>
              <w:top w:val="single" w:sz="4" w:space="0" w:color="auto"/>
            </w:tcBorders>
          </w:tcPr>
          <w:p w:rsidR="001E3886" w:rsidRPr="001E3886" w:rsidRDefault="001E3886" w:rsidP="009A23D0">
            <w:pPr>
              <w:pStyle w:val="a6"/>
              <w:jc w:val="center"/>
              <w:rPr>
                <w:b w:val="0"/>
                <w:vertAlign w:val="superscript"/>
              </w:rPr>
            </w:pPr>
            <w:r w:rsidRPr="001E3886">
              <w:rPr>
                <w:b w:val="0"/>
                <w:vertAlign w:val="superscript"/>
              </w:rPr>
              <w:t>(Ф.И.О.)</w:t>
            </w:r>
          </w:p>
        </w:tc>
      </w:tr>
    </w:tbl>
    <w:p w:rsidR="001E3886" w:rsidRPr="001E3886" w:rsidRDefault="001E3886" w:rsidP="009A23D0">
      <w:pPr>
        <w:pStyle w:val="a6"/>
      </w:pPr>
      <w:r w:rsidRPr="001E3886">
        <w:t xml:space="preserve">13. Ответственное лицо ИЛ:     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559"/>
        <w:gridCol w:w="342"/>
        <w:gridCol w:w="2230"/>
        <w:gridCol w:w="342"/>
        <w:gridCol w:w="3947"/>
      </w:tblGrid>
      <w:tr w:rsidR="001E3886" w:rsidRPr="001E3886" w:rsidTr="009A23D0">
        <w:trPr>
          <w:trHeight w:val="284"/>
        </w:trPr>
        <w:tc>
          <w:tcPr>
            <w:tcW w:w="17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3886" w:rsidRPr="001E3886" w:rsidRDefault="001E3886" w:rsidP="009A23D0">
            <w:pPr>
              <w:pStyle w:val="a6"/>
              <w:jc w:val="center"/>
              <w:rPr>
                <w:b w:val="0"/>
              </w:rPr>
            </w:pPr>
            <w:r w:rsidRPr="001E3886">
              <w:rPr>
                <w:b w:val="0"/>
              </w:rPr>
              <w:t>Заместитель начальника ИЛ ООО "НОЦОТ"</w:t>
            </w:r>
          </w:p>
        </w:tc>
        <w:tc>
          <w:tcPr>
            <w:tcW w:w="164" w:type="pct"/>
            <w:shd w:val="clear" w:color="auto" w:fill="auto"/>
            <w:vAlign w:val="center"/>
          </w:tcPr>
          <w:p w:rsidR="001E3886" w:rsidRPr="001E3886" w:rsidRDefault="001E3886" w:rsidP="009A23D0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10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3886" w:rsidRPr="001E3886" w:rsidRDefault="001E3886" w:rsidP="009A23D0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164" w:type="pct"/>
            <w:shd w:val="clear" w:color="auto" w:fill="auto"/>
            <w:vAlign w:val="center"/>
          </w:tcPr>
          <w:p w:rsidR="001E3886" w:rsidRPr="001E3886" w:rsidRDefault="001E3886" w:rsidP="009A23D0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18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3886" w:rsidRPr="001E3886" w:rsidRDefault="001E3886" w:rsidP="009A23D0">
            <w:pPr>
              <w:pStyle w:val="a6"/>
              <w:jc w:val="center"/>
              <w:rPr>
                <w:b w:val="0"/>
              </w:rPr>
            </w:pPr>
            <w:r w:rsidRPr="001E3886">
              <w:rPr>
                <w:b w:val="0"/>
              </w:rPr>
              <w:t>Силина Е.В.</w:t>
            </w:r>
          </w:p>
        </w:tc>
      </w:tr>
      <w:tr w:rsidR="001E3886" w:rsidRPr="001E3886" w:rsidTr="009A23D0">
        <w:trPr>
          <w:trHeight w:val="284"/>
        </w:trPr>
        <w:tc>
          <w:tcPr>
            <w:tcW w:w="1708" w:type="pct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9A23D0">
            <w:pPr>
              <w:pStyle w:val="a6"/>
              <w:jc w:val="center"/>
              <w:rPr>
                <w:b w:val="0"/>
                <w:vertAlign w:val="superscript"/>
              </w:rPr>
            </w:pPr>
            <w:r w:rsidRPr="001E3886">
              <w:rPr>
                <w:b w:val="0"/>
                <w:vertAlign w:val="superscript"/>
              </w:rPr>
              <w:t>(должность)</w:t>
            </w:r>
          </w:p>
        </w:tc>
        <w:tc>
          <w:tcPr>
            <w:tcW w:w="164" w:type="pct"/>
            <w:vAlign w:val="center"/>
          </w:tcPr>
          <w:p w:rsidR="001E3886" w:rsidRPr="001E3886" w:rsidRDefault="001E3886" w:rsidP="009A23D0">
            <w:pPr>
              <w:pStyle w:val="a6"/>
              <w:jc w:val="center"/>
              <w:rPr>
                <w:b w:val="0"/>
                <w:vertAlign w:val="superscript"/>
              </w:rPr>
            </w:pP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9A23D0">
            <w:pPr>
              <w:pStyle w:val="a6"/>
              <w:jc w:val="center"/>
              <w:rPr>
                <w:b w:val="0"/>
                <w:vertAlign w:val="superscript"/>
              </w:rPr>
            </w:pPr>
            <w:r w:rsidRPr="001E3886">
              <w:rPr>
                <w:b w:val="0"/>
                <w:vertAlign w:val="superscript"/>
              </w:rPr>
              <w:t>(подпись)</w:t>
            </w:r>
          </w:p>
        </w:tc>
        <w:tc>
          <w:tcPr>
            <w:tcW w:w="164" w:type="pct"/>
            <w:vAlign w:val="center"/>
          </w:tcPr>
          <w:p w:rsidR="001E3886" w:rsidRPr="001E3886" w:rsidRDefault="001E3886" w:rsidP="009A23D0">
            <w:pPr>
              <w:pStyle w:val="a6"/>
              <w:jc w:val="center"/>
              <w:rPr>
                <w:b w:val="0"/>
                <w:vertAlign w:val="superscript"/>
              </w:rPr>
            </w:pPr>
          </w:p>
        </w:tc>
        <w:tc>
          <w:tcPr>
            <w:tcW w:w="1894" w:type="pct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9A23D0">
            <w:pPr>
              <w:pStyle w:val="a6"/>
              <w:jc w:val="center"/>
              <w:rPr>
                <w:b w:val="0"/>
                <w:vertAlign w:val="superscript"/>
              </w:rPr>
            </w:pPr>
            <w:r w:rsidRPr="001E3886">
              <w:rPr>
                <w:b w:val="0"/>
                <w:vertAlign w:val="superscript"/>
              </w:rPr>
              <w:t>(Ф.И.О.)</w:t>
            </w:r>
          </w:p>
        </w:tc>
      </w:tr>
    </w:tbl>
    <w:p w:rsidR="001E3886" w:rsidRPr="001E3886" w:rsidRDefault="001E3886" w:rsidP="00A907F6">
      <w:pPr>
        <w:pStyle w:val="a6"/>
      </w:pPr>
      <w:r w:rsidRPr="001E3886">
        <w:t>14. Заключение:</w:t>
      </w:r>
    </w:p>
    <w:p w:rsidR="001E3886" w:rsidRPr="001E3886" w:rsidRDefault="001E3886" w:rsidP="00D76DF8">
      <w:r w:rsidRPr="001E3886">
        <w:rPr>
          <w:bCs/>
        </w:rPr>
        <w:t>-</w:t>
      </w:r>
      <w:r w:rsidRPr="001E3886">
        <w:t xml:space="preserve"> фактический уровень вредного фактора соответствует гигиеническим нормативам;</w:t>
      </w:r>
      <w:r w:rsidRPr="001E3886">
        <w:br/>
        <w:t>- класс (подкласс) условий труда - 2</w:t>
      </w:r>
    </w:p>
    <w:p w:rsidR="001E3886" w:rsidRPr="001E3886" w:rsidRDefault="001E3886" w:rsidP="009A23D0">
      <w:pPr>
        <w:spacing w:before="120"/>
        <w:rPr>
          <w:b/>
          <w:color w:val="000000"/>
        </w:rPr>
      </w:pPr>
      <w:r w:rsidRPr="001E3886">
        <w:rPr>
          <w:rStyle w:val="a7"/>
        </w:rPr>
        <w:t xml:space="preserve">15. </w:t>
      </w:r>
      <w:r w:rsidRPr="001E3886">
        <w:rPr>
          <w:b/>
          <w:color w:val="000000"/>
        </w:rPr>
        <w:t>Эксперт(ы) по проведению специальной оценки условий труда: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414"/>
        <w:gridCol w:w="291"/>
        <w:gridCol w:w="3038"/>
        <w:gridCol w:w="290"/>
        <w:gridCol w:w="1736"/>
        <w:gridCol w:w="290"/>
        <w:gridCol w:w="3361"/>
      </w:tblGrid>
      <w:tr w:rsidR="001E3886" w:rsidRPr="001E3886" w:rsidTr="00F430E4">
        <w:trPr>
          <w:trHeight w:val="284"/>
        </w:trPr>
        <w:tc>
          <w:tcPr>
            <w:tcW w:w="67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9A23D0">
            <w:pPr>
              <w:spacing w:before="120"/>
              <w:jc w:val="center"/>
              <w:rPr>
                <w:color w:val="000000"/>
              </w:rPr>
            </w:pPr>
            <w:r w:rsidRPr="001E3886">
              <w:rPr>
                <w:color w:val="000000"/>
              </w:rPr>
              <w:t>4600</w:t>
            </w:r>
          </w:p>
        </w:tc>
        <w:tc>
          <w:tcPr>
            <w:tcW w:w="139" w:type="pct"/>
            <w:shd w:val="clear" w:color="auto" w:fill="auto"/>
            <w:vAlign w:val="bottom"/>
          </w:tcPr>
          <w:p w:rsidR="001E3886" w:rsidRPr="001E3886" w:rsidRDefault="001E3886" w:rsidP="009A23D0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45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9A23D0">
            <w:pPr>
              <w:spacing w:before="120"/>
              <w:jc w:val="center"/>
              <w:rPr>
                <w:color w:val="000000"/>
              </w:rPr>
            </w:pPr>
            <w:r w:rsidRPr="001E3886">
              <w:rPr>
                <w:color w:val="000000"/>
              </w:rPr>
              <w:t>Главный специалист</w:t>
            </w:r>
          </w:p>
        </w:tc>
        <w:tc>
          <w:tcPr>
            <w:tcW w:w="139" w:type="pct"/>
            <w:shd w:val="clear" w:color="auto" w:fill="auto"/>
            <w:vAlign w:val="bottom"/>
          </w:tcPr>
          <w:p w:rsidR="001E3886" w:rsidRPr="001E3886" w:rsidRDefault="001E3886" w:rsidP="009A23D0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9A23D0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39" w:type="pct"/>
            <w:shd w:val="clear" w:color="auto" w:fill="auto"/>
            <w:vAlign w:val="bottom"/>
          </w:tcPr>
          <w:p w:rsidR="001E3886" w:rsidRPr="001E3886" w:rsidRDefault="001E3886" w:rsidP="009A23D0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61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9A23D0">
            <w:pPr>
              <w:spacing w:before="120"/>
              <w:jc w:val="center"/>
              <w:rPr>
                <w:color w:val="000000"/>
              </w:rPr>
            </w:pPr>
            <w:r w:rsidRPr="001E3886">
              <w:rPr>
                <w:color w:val="000000"/>
              </w:rPr>
              <w:t>Тыливанов А.Э.</w:t>
            </w:r>
          </w:p>
        </w:tc>
      </w:tr>
      <w:tr w:rsidR="001E3886" w:rsidRPr="001E3886" w:rsidTr="00F430E4">
        <w:trPr>
          <w:trHeight w:val="284"/>
        </w:trPr>
        <w:tc>
          <w:tcPr>
            <w:tcW w:w="678" w:type="pct"/>
            <w:tcBorders>
              <w:top w:val="single" w:sz="4" w:space="0" w:color="auto"/>
            </w:tcBorders>
          </w:tcPr>
          <w:p w:rsidR="001E3886" w:rsidRPr="001E3886" w:rsidRDefault="001E3886" w:rsidP="009A23D0">
            <w:pPr>
              <w:spacing w:before="120"/>
              <w:jc w:val="center"/>
              <w:rPr>
                <w:color w:val="000000"/>
                <w:vertAlign w:val="superscript"/>
              </w:rPr>
            </w:pPr>
            <w:r w:rsidRPr="001E3886">
              <w:rPr>
                <w:color w:val="000000"/>
                <w:vertAlign w:val="superscript"/>
              </w:rPr>
              <w:t>(№ в реестре экспертов)</w:t>
            </w:r>
          </w:p>
        </w:tc>
        <w:tc>
          <w:tcPr>
            <w:tcW w:w="139" w:type="pct"/>
          </w:tcPr>
          <w:p w:rsidR="001E3886" w:rsidRPr="001E3886" w:rsidRDefault="001E3886" w:rsidP="009A23D0">
            <w:pPr>
              <w:spacing w:before="120"/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1458" w:type="pct"/>
            <w:tcBorders>
              <w:top w:val="single" w:sz="4" w:space="0" w:color="auto"/>
            </w:tcBorders>
          </w:tcPr>
          <w:p w:rsidR="001E3886" w:rsidRPr="001E3886" w:rsidRDefault="001E3886" w:rsidP="009A23D0">
            <w:pPr>
              <w:spacing w:before="120"/>
              <w:jc w:val="center"/>
              <w:rPr>
                <w:color w:val="000000"/>
                <w:vertAlign w:val="superscript"/>
              </w:rPr>
            </w:pPr>
            <w:r w:rsidRPr="001E3886">
              <w:rPr>
                <w:color w:val="000000"/>
                <w:vertAlign w:val="superscript"/>
              </w:rPr>
              <w:t>(должность)</w:t>
            </w:r>
          </w:p>
        </w:tc>
        <w:tc>
          <w:tcPr>
            <w:tcW w:w="139" w:type="pct"/>
          </w:tcPr>
          <w:p w:rsidR="001E3886" w:rsidRPr="001E3886" w:rsidRDefault="001E3886" w:rsidP="009A23D0">
            <w:pPr>
              <w:spacing w:before="120"/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833" w:type="pct"/>
            <w:tcBorders>
              <w:top w:val="single" w:sz="4" w:space="0" w:color="auto"/>
            </w:tcBorders>
          </w:tcPr>
          <w:p w:rsidR="001E3886" w:rsidRPr="001E3886" w:rsidRDefault="001E3886" w:rsidP="009A23D0">
            <w:pPr>
              <w:spacing w:before="120"/>
              <w:jc w:val="center"/>
              <w:rPr>
                <w:color w:val="000000"/>
                <w:vertAlign w:val="superscript"/>
              </w:rPr>
            </w:pPr>
            <w:r w:rsidRPr="001E3886">
              <w:rPr>
                <w:color w:val="000000"/>
                <w:vertAlign w:val="superscript"/>
              </w:rPr>
              <w:t>(подпись)</w:t>
            </w:r>
          </w:p>
        </w:tc>
        <w:tc>
          <w:tcPr>
            <w:tcW w:w="139" w:type="pct"/>
          </w:tcPr>
          <w:p w:rsidR="001E3886" w:rsidRPr="001E3886" w:rsidRDefault="001E3886" w:rsidP="009A23D0">
            <w:pPr>
              <w:spacing w:before="120"/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1613" w:type="pct"/>
            <w:tcBorders>
              <w:top w:val="single" w:sz="4" w:space="0" w:color="auto"/>
            </w:tcBorders>
          </w:tcPr>
          <w:p w:rsidR="001E3886" w:rsidRPr="001E3886" w:rsidRDefault="001E3886" w:rsidP="009A23D0">
            <w:pPr>
              <w:spacing w:before="120"/>
              <w:jc w:val="center"/>
              <w:rPr>
                <w:color w:val="000000"/>
                <w:vertAlign w:val="superscript"/>
              </w:rPr>
            </w:pPr>
            <w:r w:rsidRPr="001E3886">
              <w:rPr>
                <w:color w:val="000000"/>
                <w:vertAlign w:val="superscript"/>
              </w:rPr>
              <w:t>(Ф.И.О.)</w:t>
            </w:r>
          </w:p>
        </w:tc>
      </w:tr>
    </w:tbl>
    <w:p w:rsidR="001E3886" w:rsidRPr="001E3886" w:rsidRDefault="001E3886" w:rsidP="009A23D0">
      <w:pPr>
        <w:spacing w:before="120"/>
      </w:pPr>
    </w:p>
    <w:p w:rsidR="001E3886" w:rsidRPr="001E3886" w:rsidRDefault="001E3886" w:rsidP="009A2489">
      <w:pPr>
        <w:sectPr w:rsidR="001E3886" w:rsidRPr="001E3886" w:rsidSect="001E3886">
          <w:headerReference w:type="default" r:id="rId54"/>
          <w:footerReference w:type="default" r:id="rId55"/>
          <w:pgSz w:w="11906" w:h="16838"/>
          <w:pgMar w:top="851" w:right="851" w:bottom="1134" w:left="851" w:header="709" w:footer="181" w:gutter="0"/>
          <w:pgNumType w:start="1"/>
          <w:cols w:space="708"/>
          <w:docGrid w:linePitch="360"/>
        </w:sectPr>
      </w:pPr>
    </w:p>
    <w:p w:rsidR="001E3886" w:rsidRPr="001E3886" w:rsidRDefault="001E3886" w:rsidP="009A2489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037"/>
        <w:gridCol w:w="2038"/>
      </w:tblGrid>
      <w:tr w:rsidR="001E3886" w:rsidRPr="001E3886" w:rsidTr="006476A7">
        <w:trPr>
          <w:jc w:val="center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6476A7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Общество с ограниченной ответственностью «Новосибирский областной центр охраны труда»; Регистрационный номер - 482 от 08.09.2017</w:t>
            </w:r>
          </w:p>
        </w:tc>
      </w:tr>
      <w:tr w:rsidR="001E3886" w:rsidRPr="001E3886" w:rsidTr="006476A7">
        <w:trPr>
          <w:jc w:val="center"/>
        </w:trPr>
        <w:tc>
          <w:tcPr>
            <w:tcW w:w="10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6476A7">
            <w:pPr>
              <w:jc w:val="center"/>
              <w:rPr>
                <w:b/>
                <w:color w:val="000000"/>
                <w:sz w:val="18"/>
                <w:szCs w:val="18"/>
                <w:vertAlign w:val="superscript"/>
              </w:rPr>
            </w:pPr>
            <w:r w:rsidRPr="001E3886">
              <w:rPr>
                <w:color w:val="000000"/>
                <w:sz w:val="18"/>
                <w:szCs w:val="18"/>
              </w:rPr>
              <w:t xml:space="preserve"> </w:t>
            </w:r>
            <w:r w:rsidRPr="001E3886">
              <w:rPr>
                <w:color w:val="000000"/>
                <w:sz w:val="18"/>
                <w:szCs w:val="18"/>
                <w:vertAlign w:val="superscript"/>
              </w:rPr>
              <w:t xml:space="preserve">(полное наименование </w:t>
            </w:r>
            <w:r w:rsidRPr="001E3886">
              <w:rPr>
                <w:sz w:val="18"/>
                <w:szCs w:val="18"/>
                <w:vertAlign w:val="superscript"/>
              </w:rPr>
              <w:t>организации, проводящей специальную оценку условий труда</w:t>
            </w:r>
            <w:r w:rsidRPr="001E3886">
              <w:rPr>
                <w:color w:val="000000"/>
                <w:sz w:val="18"/>
                <w:szCs w:val="18"/>
                <w:vertAlign w:val="superscript"/>
              </w:rPr>
              <w:t>, регистрационный номер записи в реестре организаций, проводящих специальную оценку условий труда)</w:t>
            </w:r>
          </w:p>
        </w:tc>
      </w:tr>
      <w:tr w:rsidR="001E3886" w:rsidRPr="001E3886" w:rsidTr="006476A7">
        <w:trPr>
          <w:jc w:val="center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6476A7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Регистрационный номер аттестата а</w:t>
            </w:r>
            <w:r w:rsidRPr="001E3886">
              <w:rPr>
                <w:color w:val="000000"/>
                <w:sz w:val="18"/>
                <w:szCs w:val="18"/>
              </w:rPr>
              <w:t>к</w:t>
            </w:r>
            <w:r w:rsidRPr="001E3886">
              <w:rPr>
                <w:color w:val="000000"/>
                <w:sz w:val="18"/>
                <w:szCs w:val="18"/>
              </w:rPr>
              <w:t>кредитации ИЛ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6476A7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Дата получения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6476A7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 xml:space="preserve">Дата окончания </w:t>
            </w:r>
          </w:p>
        </w:tc>
      </w:tr>
      <w:tr w:rsidR="001E3886" w:rsidRPr="001E3886" w:rsidTr="006476A7">
        <w:trPr>
          <w:jc w:val="center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6476A7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RA.RU.21EO02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6476A7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22.05.2017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6476A7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бессрочно</w:t>
            </w:r>
          </w:p>
        </w:tc>
      </w:tr>
    </w:tbl>
    <w:p w:rsidR="001E3886" w:rsidRPr="001E3886" w:rsidRDefault="001E3886" w:rsidP="006476A7">
      <w:pPr>
        <w:pStyle w:val="1"/>
      </w:pPr>
    </w:p>
    <w:p w:rsidR="001E3886" w:rsidRPr="001E3886" w:rsidRDefault="001E3886" w:rsidP="00367816">
      <w:pPr>
        <w:pStyle w:val="1"/>
      </w:pPr>
      <w:r w:rsidRPr="001E3886">
        <w:t>ПРОТОКОЛ</w:t>
      </w:r>
      <w:r w:rsidRPr="001E3886">
        <w:rPr>
          <w:caps/>
        </w:rPr>
        <w:br/>
      </w:r>
      <w:r w:rsidRPr="001E3886">
        <w:t>измерений (оценки) вибрации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"/>
        <w:gridCol w:w="3555"/>
      </w:tblGrid>
      <w:tr w:rsidR="001E3886" w:rsidRPr="001E3886" w:rsidTr="00FB00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886" w:rsidRPr="001E3886" w:rsidRDefault="001E3886" w:rsidP="00367816">
            <w:r w:rsidRPr="001E3886">
              <w:t>№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886" w:rsidRPr="001E3886" w:rsidRDefault="001E3886" w:rsidP="003678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886">
              <w:rPr>
                <w:bCs/>
                <w:color w:val="000000"/>
                <w:sz w:val="20"/>
                <w:szCs w:val="20"/>
              </w:rPr>
              <w:t>45/17/0107- ВЛ</w:t>
            </w:r>
          </w:p>
        </w:tc>
      </w:tr>
      <w:tr w:rsidR="001E3886" w:rsidRPr="001E3886" w:rsidTr="00FB00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886" w:rsidRPr="001E3886" w:rsidRDefault="001E3886" w:rsidP="0036781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886" w:rsidRPr="001E3886" w:rsidRDefault="001E3886" w:rsidP="00883461">
            <w:pPr>
              <w:pStyle w:val="ad"/>
              <w:rPr>
                <w:bCs/>
              </w:rPr>
            </w:pPr>
            <w:r w:rsidRPr="001E3886">
              <w:rPr>
                <w:vertAlign w:val="superscript"/>
              </w:rPr>
              <w:t>(идентификационный номер протокола)</w:t>
            </w:r>
          </w:p>
        </w:tc>
      </w:tr>
    </w:tbl>
    <w:p w:rsidR="001E3886" w:rsidRPr="001E3886" w:rsidRDefault="001E3886" w:rsidP="006F1D44">
      <w:pPr>
        <w:pStyle w:val="a6"/>
      </w:pPr>
      <w:r w:rsidRPr="001E3886">
        <w:t xml:space="preserve">1. Дата проведения </w:t>
      </w:r>
    </w:p>
    <w:p w:rsidR="001E3886" w:rsidRPr="001E3886" w:rsidRDefault="001E3886" w:rsidP="006F1D44">
      <w:pPr>
        <w:pStyle w:val="a6"/>
      </w:pPr>
      <w:r w:rsidRPr="001E3886">
        <w:t xml:space="preserve">- измерений: </w:t>
      </w:r>
      <w:r w:rsidRPr="001E3886">
        <w:rPr>
          <w:b w:val="0"/>
        </w:rPr>
        <w:t>20.12.2017</w:t>
      </w:r>
    </w:p>
    <w:p w:rsidR="001E3886" w:rsidRPr="001E3886" w:rsidRDefault="001E3886" w:rsidP="006F1D44">
      <w:pPr>
        <w:pStyle w:val="a6"/>
      </w:pPr>
      <w:r w:rsidRPr="001E3886">
        <w:t xml:space="preserve">- оценки: </w:t>
      </w:r>
      <w:r w:rsidRPr="001E3886">
        <w:rPr>
          <w:b w:val="0"/>
          <w:bCs/>
        </w:rPr>
        <w:t>20.12.2017</w:t>
      </w:r>
    </w:p>
    <w:p w:rsidR="001E3886" w:rsidRPr="001E3886" w:rsidRDefault="001E3886" w:rsidP="00BD51C5">
      <w:pPr>
        <w:pStyle w:val="a6"/>
      </w:pPr>
      <w:r w:rsidRPr="001E3886">
        <w:t>2. Сведения о работодателе:</w:t>
      </w:r>
    </w:p>
    <w:p w:rsidR="001E3886" w:rsidRPr="001E3886" w:rsidRDefault="001E3886" w:rsidP="00BD51C5">
      <w:r w:rsidRPr="001E3886">
        <w:t>2.1. Наименование работодателя:</w:t>
      </w:r>
      <w:r w:rsidRPr="001E3886">
        <w:rPr>
          <w:rStyle w:val="a9"/>
        </w:rPr>
        <w:t xml:space="preserve"> Администрация Федосихинского сельсовета Коченевского района Новосибирской области  </w:t>
      </w:r>
    </w:p>
    <w:p w:rsidR="001E3886" w:rsidRPr="001E3886" w:rsidRDefault="001E3886" w:rsidP="00BD51C5">
      <w:r w:rsidRPr="001E3886">
        <w:t>2.2. Место нахождения и место осуществления деятельности работодателя:</w:t>
      </w:r>
      <w:r w:rsidRPr="001E3886">
        <w:rPr>
          <w:rStyle w:val="a9"/>
        </w:rPr>
        <w:t xml:space="preserve"> 632652, Новосибирская область, Коченевский район, с. Федосиха, ул. Клубная, д. 12  </w:t>
      </w:r>
    </w:p>
    <w:p w:rsidR="001E3886" w:rsidRPr="001E3886" w:rsidRDefault="001E3886" w:rsidP="00BD51C5">
      <w:r w:rsidRPr="001E3886">
        <w:t>2.3. Наименование структурного подразделения:</w:t>
      </w:r>
      <w:r w:rsidRPr="001E3886">
        <w:rPr>
          <w:rStyle w:val="a9"/>
        </w:rPr>
        <w:t xml:space="preserve">  Муниципальная служба </w:t>
      </w:r>
    </w:p>
    <w:p w:rsidR="001E3886" w:rsidRPr="001E3886" w:rsidRDefault="001E3886" w:rsidP="00BD51C5">
      <w:pPr>
        <w:pStyle w:val="a6"/>
      </w:pPr>
      <w:r w:rsidRPr="001E3886">
        <w:t>3. Сведения о рабочем месте:</w:t>
      </w:r>
    </w:p>
    <w:p w:rsidR="001E3886" w:rsidRPr="001E3886" w:rsidRDefault="001E3886" w:rsidP="00BD51C5">
      <w:r w:rsidRPr="001E3886">
        <w:t>3.1. Номер рабочего места:</w:t>
      </w:r>
      <w:r w:rsidRPr="001E3886">
        <w:rPr>
          <w:rStyle w:val="a9"/>
        </w:rPr>
        <w:t xml:space="preserve"> </w:t>
      </w:r>
      <w:r w:rsidRPr="001E3886">
        <w:rPr>
          <w:u w:val="single"/>
        </w:rPr>
        <w:t xml:space="preserve"> 45/17/0107 </w:t>
      </w:r>
      <w:r w:rsidRPr="001E3886">
        <w:rPr>
          <w:rStyle w:val="a9"/>
        </w:rPr>
        <w:t> </w:t>
      </w:r>
    </w:p>
    <w:p w:rsidR="001E3886" w:rsidRPr="001E3886" w:rsidRDefault="001E3886" w:rsidP="00BD51C5">
      <w:r w:rsidRPr="001E3886">
        <w:t>3.2. Наименование рабочего места:</w:t>
      </w:r>
      <w:r w:rsidRPr="001E3886">
        <w:rPr>
          <w:rStyle w:val="a9"/>
        </w:rPr>
        <w:t xml:space="preserve">  Рабочий по комплексному обслуживанию зданий </w:t>
      </w:r>
    </w:p>
    <w:p w:rsidR="001E3886" w:rsidRPr="001E3886" w:rsidRDefault="001E3886" w:rsidP="00BD51C5">
      <w:r w:rsidRPr="001E3886">
        <w:t>3.3. Код по ОК 016-94:</w:t>
      </w:r>
      <w:r w:rsidRPr="001E3886">
        <w:rPr>
          <w:rStyle w:val="a9"/>
        </w:rPr>
        <w:t xml:space="preserve">  17544  </w:t>
      </w:r>
    </w:p>
    <w:p w:rsidR="001E3886" w:rsidRPr="001E3886" w:rsidRDefault="001E3886" w:rsidP="008A64AD">
      <w:pPr>
        <w:pStyle w:val="a6"/>
      </w:pPr>
      <w:r w:rsidRPr="001E3886">
        <w:t xml:space="preserve">4. Сведения о средствах измерения:     </w:t>
      </w:r>
    </w:p>
    <w:tbl>
      <w:tblPr>
        <w:tblW w:w="10027" w:type="dxa"/>
        <w:jc w:val="center"/>
        <w:tblInd w:w="-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8"/>
        <w:gridCol w:w="1559"/>
        <w:gridCol w:w="1701"/>
        <w:gridCol w:w="1559"/>
      </w:tblGrid>
      <w:tr w:rsidR="001E3886" w:rsidRPr="001E3886" w:rsidTr="007008CD">
        <w:trPr>
          <w:jc w:val="center"/>
        </w:trPr>
        <w:tc>
          <w:tcPr>
            <w:tcW w:w="5208" w:type="dxa"/>
            <w:shd w:val="clear" w:color="auto" w:fill="auto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Наименование средства измерения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Заводской номер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№ свидетельства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Действительно до:</w:t>
            </w:r>
          </w:p>
        </w:tc>
      </w:tr>
      <w:tr w:rsidR="001E3886" w:rsidRPr="001E3886" w:rsidTr="007008CD">
        <w:trPr>
          <w:jc w:val="center"/>
        </w:trPr>
        <w:tc>
          <w:tcPr>
            <w:tcW w:w="5208" w:type="dxa"/>
            <w:shd w:val="clear" w:color="auto" w:fill="auto"/>
            <w:vAlign w:val="center"/>
          </w:tcPr>
          <w:p w:rsidR="001E3886" w:rsidRPr="001E3886" w:rsidRDefault="001E3886" w:rsidP="00D62A37">
            <w:pPr>
              <w:pStyle w:val="a8"/>
              <w:jc w:val="left"/>
            </w:pPr>
            <w:r w:rsidRPr="001E3886">
              <w:t>Виброкалибратор типа АТ01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2015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300531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28.03.2018</w:t>
            </w:r>
          </w:p>
        </w:tc>
      </w:tr>
      <w:tr w:rsidR="001E3886" w:rsidRPr="001E3886" w:rsidTr="007008CD">
        <w:trPr>
          <w:jc w:val="center"/>
        </w:trPr>
        <w:tc>
          <w:tcPr>
            <w:tcW w:w="5208" w:type="dxa"/>
            <w:shd w:val="clear" w:color="auto" w:fill="auto"/>
            <w:vAlign w:val="center"/>
          </w:tcPr>
          <w:p w:rsidR="001E3886" w:rsidRPr="001E3886" w:rsidRDefault="001E3886" w:rsidP="00D62A37">
            <w:pPr>
              <w:pStyle w:val="a8"/>
              <w:jc w:val="left"/>
            </w:pPr>
            <w:r w:rsidRPr="001E3886">
              <w:t>Виброметр общей и локальной вибрации "Октава 101 ВМ"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05ВМ122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292736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15.03.2018</w:t>
            </w:r>
          </w:p>
        </w:tc>
      </w:tr>
      <w:tr w:rsidR="001E3886" w:rsidRPr="001E3886" w:rsidTr="007008CD">
        <w:trPr>
          <w:jc w:val="center"/>
        </w:trPr>
        <w:tc>
          <w:tcPr>
            <w:tcW w:w="5208" w:type="dxa"/>
            <w:shd w:val="clear" w:color="auto" w:fill="auto"/>
            <w:vAlign w:val="center"/>
          </w:tcPr>
          <w:p w:rsidR="001E3886" w:rsidRPr="001E3886" w:rsidRDefault="001E3886" w:rsidP="00D62A37">
            <w:pPr>
              <w:pStyle w:val="a8"/>
              <w:jc w:val="left"/>
            </w:pPr>
            <w:r w:rsidRPr="001E3886">
              <w:t>Измеритель параметров микроклимата "Метеоскоп-М"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18612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246922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27.07.2018</w:t>
            </w:r>
          </w:p>
        </w:tc>
      </w:tr>
    </w:tbl>
    <w:p w:rsidR="001E3886" w:rsidRPr="001E3886" w:rsidRDefault="001E3886" w:rsidP="0092778A">
      <w:pPr>
        <w:pStyle w:val="a6"/>
      </w:pPr>
      <w:r w:rsidRPr="001E3886">
        <w:rPr>
          <w:rStyle w:val="a7"/>
        </w:rPr>
        <w:t>5. НД, устанавливающие метод проведения измерений и оценок и регламентирующие ПДК,</w:t>
      </w:r>
      <w:r w:rsidRPr="001E3886">
        <w:t xml:space="preserve"> ПДУ, нормативные значения измеряемого и оцениваемого фактора:</w:t>
      </w:r>
    </w:p>
    <w:p w:rsidR="001E3886" w:rsidRPr="001E3886" w:rsidRDefault="001E3886" w:rsidP="00AD14A4">
      <w:r w:rsidRPr="001E3886">
        <w:t>- Приказ Минтруда России от 24.01.2014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(Зарегистрировано в Минюсте России 21.03.2014 N 31689);</w:t>
      </w:r>
    </w:p>
    <w:p w:rsidR="001E3886" w:rsidRPr="001E3886" w:rsidRDefault="001E3886" w:rsidP="00AD14A4">
      <w:r w:rsidRPr="001E3886">
        <w:t>- Руководство по эксплуатации  РЭ 4277-002-76596538-05 виброметра "Октава 101-ВМ";</w:t>
      </w:r>
    </w:p>
    <w:p w:rsidR="001E3886" w:rsidRPr="001E3886" w:rsidRDefault="001E3886" w:rsidP="00AD14A4">
      <w:r w:rsidRPr="001E3886">
        <w:t xml:space="preserve">- СанПиН 2.2.4.3359-16 "Санитарно-эпидемиологические требования к физическим факторам на рабочих местах" (утв. и введен в действие Постановлением Российской Федерации от 21.06.2017 N 81); </w:t>
      </w:r>
    </w:p>
    <w:p w:rsidR="001E3886" w:rsidRPr="001E3886" w:rsidRDefault="001E3886" w:rsidP="00AD14A4">
      <w:r w:rsidRPr="001E3886">
        <w:t>- п.6 Руководства по эксплуатации БВЕК.43 1110.04 РЭ на МЕТЕОСКОП –М.</w:t>
      </w:r>
    </w:p>
    <w:p w:rsidR="001E3886" w:rsidRPr="001E3886" w:rsidRDefault="001E3886" w:rsidP="008A64AD">
      <w:pPr>
        <w:spacing w:before="60"/>
      </w:pPr>
      <w:r w:rsidRPr="001E3886">
        <w:rPr>
          <w:rStyle w:val="a7"/>
        </w:rPr>
        <w:t>6. Вид вибрации:</w:t>
      </w:r>
      <w:r w:rsidRPr="001E3886">
        <w:t xml:space="preserve">  Локальная вибрация </w:t>
      </w:r>
    </w:p>
    <w:p w:rsidR="001E3886" w:rsidRPr="001E3886" w:rsidRDefault="001E3886" w:rsidP="008A64AD">
      <w:pPr>
        <w:spacing w:before="60"/>
      </w:pPr>
      <w:r w:rsidRPr="001E3886">
        <w:rPr>
          <w:rStyle w:val="a7"/>
        </w:rPr>
        <w:t>7. Сведения об источнике вибрации:</w:t>
      </w:r>
      <w:r w:rsidRPr="001E3886">
        <w:t xml:space="preserve">  Дрель </w:t>
      </w:r>
    </w:p>
    <w:p w:rsidR="001E3886" w:rsidRPr="001E3886" w:rsidRDefault="001E3886" w:rsidP="007E3AB5">
      <w:pPr>
        <w:pStyle w:val="a6"/>
        <w:rPr>
          <w:rStyle w:val="a7"/>
        </w:rPr>
      </w:pPr>
      <w:r w:rsidRPr="001E3886">
        <w:rPr>
          <w:rStyle w:val="a7"/>
        </w:rPr>
        <w:t xml:space="preserve">8. </w:t>
      </w:r>
      <w:r w:rsidRPr="001E3886">
        <w:t>Фактические и нормативные знач</w:t>
      </w:r>
      <w:r w:rsidRPr="001E3886">
        <w:t>е</w:t>
      </w:r>
      <w:r w:rsidRPr="001E3886">
        <w:t xml:space="preserve">ния </w:t>
      </w:r>
      <w:r w:rsidRPr="001E3886">
        <w:rPr>
          <w:rStyle w:val="a7"/>
        </w:rPr>
        <w:t>параметра «Уровень виброускорения, дБ»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6"/>
        <w:gridCol w:w="1630"/>
        <w:gridCol w:w="1630"/>
        <w:gridCol w:w="1559"/>
        <w:gridCol w:w="1568"/>
      </w:tblGrid>
      <w:tr w:rsidR="001E3886" w:rsidRPr="001E3886" w:rsidTr="00E34906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3556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</w:pPr>
            <w:r w:rsidRPr="001E3886">
              <w:t>Наименование измеряемых п</w:t>
            </w:r>
            <w:r w:rsidRPr="001E3886">
              <w:t>а</w:t>
            </w:r>
            <w:r w:rsidRPr="001E3886">
              <w:t>раметров (рабочей зоны)</w:t>
            </w:r>
          </w:p>
        </w:tc>
        <w:tc>
          <w:tcPr>
            <w:tcW w:w="1630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</w:pPr>
            <w:r w:rsidRPr="001E3886">
              <w:t>Фактическое значение</w:t>
            </w:r>
          </w:p>
        </w:tc>
        <w:tc>
          <w:tcPr>
            <w:tcW w:w="1630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</w:pPr>
            <w:r w:rsidRPr="001E3886">
              <w:t>Нормативное значение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</w:pPr>
            <w:r w:rsidRPr="001E3886">
              <w:rPr>
                <w:b/>
              </w:rPr>
              <w:t xml:space="preserve"> </w:t>
            </w:r>
            <w:r w:rsidRPr="001E3886">
              <w:t>Класс условий труда</w:t>
            </w:r>
          </w:p>
        </w:tc>
        <w:tc>
          <w:tcPr>
            <w:tcW w:w="1568" w:type="dxa"/>
            <w:vAlign w:val="center"/>
          </w:tcPr>
          <w:p w:rsidR="001E3886" w:rsidRPr="001E3886" w:rsidRDefault="001E3886" w:rsidP="00DB7420">
            <w:pPr>
              <w:pStyle w:val="a4"/>
              <w:suppressAutoHyphens/>
              <w:jc w:val="center"/>
            </w:pPr>
            <w:r w:rsidRPr="001E3886">
              <w:rPr>
                <w:b/>
              </w:rPr>
              <w:t xml:space="preserve"> </w:t>
            </w:r>
            <w:r w:rsidRPr="001E3886">
              <w:t>Время воздействия, %</w:t>
            </w:r>
          </w:p>
        </w:tc>
      </w:tr>
      <w:tr w:rsidR="001E3886" w:rsidRPr="001E3886" w:rsidTr="00E34906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3556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  <w:rPr>
                <w:b/>
              </w:rPr>
            </w:pPr>
            <w:r w:rsidRPr="001E3886">
              <w:rPr>
                <w:b/>
              </w:rPr>
              <w:t>Ремонт кабинетов</w:t>
            </w:r>
          </w:p>
        </w:tc>
        <w:tc>
          <w:tcPr>
            <w:tcW w:w="1630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  <w:rPr>
                <w:b/>
              </w:rPr>
            </w:pPr>
          </w:p>
        </w:tc>
        <w:tc>
          <w:tcPr>
            <w:tcW w:w="1630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  <w:rPr>
                <w:b/>
              </w:rPr>
            </w:pPr>
          </w:p>
        </w:tc>
        <w:tc>
          <w:tcPr>
            <w:tcW w:w="1568" w:type="dxa"/>
            <w:vAlign w:val="center"/>
          </w:tcPr>
          <w:p w:rsidR="001E3886" w:rsidRPr="001E3886" w:rsidRDefault="001E3886" w:rsidP="00DB7420">
            <w:pPr>
              <w:pStyle w:val="a4"/>
              <w:suppressAutoHyphens/>
              <w:jc w:val="center"/>
              <w:rPr>
                <w:b/>
              </w:rPr>
            </w:pPr>
            <w:r w:rsidRPr="001E3886">
              <w:rPr>
                <w:b/>
              </w:rPr>
              <w:t>15</w:t>
            </w:r>
          </w:p>
        </w:tc>
      </w:tr>
      <w:tr w:rsidR="001E3886" w:rsidRPr="001E3886" w:rsidTr="00E34906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3556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  <w:rPr>
                <w:i/>
              </w:rPr>
            </w:pPr>
            <w:r w:rsidRPr="001E3886">
              <w:rPr>
                <w:i/>
              </w:rPr>
              <w:t>Корректированный уровень (ось X)</w:t>
            </w:r>
          </w:p>
        </w:tc>
        <w:tc>
          <w:tcPr>
            <w:tcW w:w="1630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  <w:rPr>
                <w:i/>
              </w:rPr>
            </w:pPr>
            <w:r w:rsidRPr="001E3886">
              <w:rPr>
                <w:i/>
              </w:rPr>
              <w:t>115.4</w:t>
            </w:r>
          </w:p>
        </w:tc>
        <w:tc>
          <w:tcPr>
            <w:tcW w:w="1630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  <w:rPr>
                <w:i/>
              </w:rPr>
            </w:pPr>
            <w:r w:rsidRPr="001E3886">
              <w:rPr>
                <w:i/>
              </w:rPr>
              <w:t>126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  <w:rPr>
                <w:i/>
              </w:rPr>
            </w:pPr>
          </w:p>
        </w:tc>
        <w:tc>
          <w:tcPr>
            <w:tcW w:w="1568" w:type="dxa"/>
            <w:vAlign w:val="center"/>
          </w:tcPr>
          <w:p w:rsidR="001E3886" w:rsidRPr="001E3886" w:rsidRDefault="001E3886" w:rsidP="00DB7420">
            <w:pPr>
              <w:pStyle w:val="a4"/>
              <w:suppressAutoHyphens/>
              <w:jc w:val="center"/>
              <w:rPr>
                <w:i/>
              </w:rPr>
            </w:pPr>
          </w:p>
        </w:tc>
      </w:tr>
      <w:tr w:rsidR="001E3886" w:rsidRPr="001E3886" w:rsidTr="00E34906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3556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  <w:rPr>
                <w:i/>
              </w:rPr>
            </w:pPr>
            <w:r w:rsidRPr="001E3886">
              <w:rPr>
                <w:i/>
              </w:rPr>
              <w:t>Корректированный уровень (ось Y)</w:t>
            </w:r>
          </w:p>
        </w:tc>
        <w:tc>
          <w:tcPr>
            <w:tcW w:w="1630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  <w:rPr>
                <w:i/>
              </w:rPr>
            </w:pPr>
            <w:r w:rsidRPr="001E3886">
              <w:rPr>
                <w:i/>
              </w:rPr>
              <w:t>119.3</w:t>
            </w:r>
          </w:p>
        </w:tc>
        <w:tc>
          <w:tcPr>
            <w:tcW w:w="1630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  <w:rPr>
                <w:i/>
              </w:rPr>
            </w:pPr>
            <w:r w:rsidRPr="001E3886">
              <w:rPr>
                <w:i/>
              </w:rPr>
              <w:t>126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  <w:rPr>
                <w:i/>
              </w:rPr>
            </w:pPr>
          </w:p>
        </w:tc>
        <w:tc>
          <w:tcPr>
            <w:tcW w:w="1568" w:type="dxa"/>
            <w:vAlign w:val="center"/>
          </w:tcPr>
          <w:p w:rsidR="001E3886" w:rsidRPr="001E3886" w:rsidRDefault="001E3886" w:rsidP="00DB7420">
            <w:pPr>
              <w:pStyle w:val="a4"/>
              <w:suppressAutoHyphens/>
              <w:jc w:val="center"/>
              <w:rPr>
                <w:i/>
              </w:rPr>
            </w:pPr>
          </w:p>
        </w:tc>
      </w:tr>
      <w:tr w:rsidR="001E3886" w:rsidRPr="001E3886" w:rsidTr="00E34906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3556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  <w:rPr>
                <w:i/>
              </w:rPr>
            </w:pPr>
            <w:r w:rsidRPr="001E3886">
              <w:rPr>
                <w:i/>
              </w:rPr>
              <w:t>Корректированный уровень (ось Z)</w:t>
            </w:r>
          </w:p>
        </w:tc>
        <w:tc>
          <w:tcPr>
            <w:tcW w:w="1630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  <w:rPr>
                <w:i/>
              </w:rPr>
            </w:pPr>
            <w:r w:rsidRPr="001E3886">
              <w:rPr>
                <w:i/>
              </w:rPr>
              <w:t>126.3</w:t>
            </w:r>
          </w:p>
        </w:tc>
        <w:tc>
          <w:tcPr>
            <w:tcW w:w="1630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  <w:rPr>
                <w:i/>
              </w:rPr>
            </w:pPr>
            <w:r w:rsidRPr="001E3886">
              <w:rPr>
                <w:i/>
              </w:rPr>
              <w:t>126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  <w:rPr>
                <w:i/>
              </w:rPr>
            </w:pPr>
          </w:p>
        </w:tc>
        <w:tc>
          <w:tcPr>
            <w:tcW w:w="1568" w:type="dxa"/>
            <w:vAlign w:val="center"/>
          </w:tcPr>
          <w:p w:rsidR="001E3886" w:rsidRPr="001E3886" w:rsidRDefault="001E3886" w:rsidP="00DB7420">
            <w:pPr>
              <w:pStyle w:val="a4"/>
              <w:suppressAutoHyphens/>
              <w:jc w:val="center"/>
              <w:rPr>
                <w:i/>
              </w:rPr>
            </w:pPr>
          </w:p>
        </w:tc>
      </w:tr>
      <w:tr w:rsidR="001E3886" w:rsidRPr="001E3886" w:rsidTr="00E34906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3556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  <w:rPr>
                <w:b/>
              </w:rPr>
            </w:pPr>
            <w:r w:rsidRPr="001E3886">
              <w:rPr>
                <w:b/>
              </w:rPr>
              <w:t>Эквивалентный корректированный уровень:</w:t>
            </w:r>
          </w:p>
        </w:tc>
        <w:tc>
          <w:tcPr>
            <w:tcW w:w="1630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  <w:rPr>
                <w:b/>
              </w:rPr>
            </w:pPr>
          </w:p>
        </w:tc>
        <w:tc>
          <w:tcPr>
            <w:tcW w:w="1630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  <w:rPr>
                <w:b/>
              </w:rPr>
            </w:pPr>
          </w:p>
        </w:tc>
        <w:tc>
          <w:tcPr>
            <w:tcW w:w="1568" w:type="dxa"/>
            <w:vAlign w:val="center"/>
          </w:tcPr>
          <w:p w:rsidR="001E3886" w:rsidRPr="001E3886" w:rsidRDefault="001E3886" w:rsidP="00DB7420">
            <w:pPr>
              <w:pStyle w:val="a4"/>
              <w:suppressAutoHyphens/>
              <w:jc w:val="center"/>
              <w:rPr>
                <w:b/>
              </w:rPr>
            </w:pPr>
            <w:r w:rsidRPr="001E3886">
              <w:rPr>
                <w:b/>
              </w:rPr>
              <w:t>100</w:t>
            </w:r>
          </w:p>
        </w:tc>
      </w:tr>
      <w:tr w:rsidR="001E3886" w:rsidRPr="001E3886" w:rsidTr="00E34906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3556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</w:pPr>
            <w:r w:rsidRPr="001E3886">
              <w:t>ОСЬ X</w:t>
            </w:r>
          </w:p>
        </w:tc>
        <w:tc>
          <w:tcPr>
            <w:tcW w:w="1630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</w:pPr>
            <w:r w:rsidRPr="001E3886">
              <w:t>107</w:t>
            </w:r>
          </w:p>
        </w:tc>
        <w:tc>
          <w:tcPr>
            <w:tcW w:w="1630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</w:pPr>
            <w:r w:rsidRPr="001E3886">
              <w:t>126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</w:pPr>
            <w:r w:rsidRPr="001E3886">
              <w:t>2</w:t>
            </w:r>
          </w:p>
        </w:tc>
        <w:tc>
          <w:tcPr>
            <w:tcW w:w="1568" w:type="dxa"/>
            <w:vAlign w:val="center"/>
          </w:tcPr>
          <w:p w:rsidR="001E3886" w:rsidRPr="001E3886" w:rsidRDefault="001E3886" w:rsidP="00DB7420">
            <w:pPr>
              <w:pStyle w:val="a4"/>
              <w:suppressAutoHyphens/>
              <w:jc w:val="center"/>
            </w:pPr>
          </w:p>
        </w:tc>
      </w:tr>
      <w:tr w:rsidR="001E3886" w:rsidRPr="001E3886" w:rsidTr="00E34906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3556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</w:pPr>
            <w:r w:rsidRPr="001E3886">
              <w:lastRenderedPageBreak/>
              <w:t>ОСЬ Y</w:t>
            </w:r>
          </w:p>
        </w:tc>
        <w:tc>
          <w:tcPr>
            <w:tcW w:w="1630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</w:pPr>
            <w:r w:rsidRPr="001E3886">
              <w:t>111</w:t>
            </w:r>
          </w:p>
        </w:tc>
        <w:tc>
          <w:tcPr>
            <w:tcW w:w="1630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</w:pPr>
            <w:r w:rsidRPr="001E3886">
              <w:t>126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</w:pPr>
            <w:r w:rsidRPr="001E3886">
              <w:t>2</w:t>
            </w:r>
          </w:p>
        </w:tc>
        <w:tc>
          <w:tcPr>
            <w:tcW w:w="1568" w:type="dxa"/>
            <w:vAlign w:val="center"/>
          </w:tcPr>
          <w:p w:rsidR="001E3886" w:rsidRPr="001E3886" w:rsidRDefault="001E3886" w:rsidP="00DB7420">
            <w:pPr>
              <w:pStyle w:val="a4"/>
              <w:suppressAutoHyphens/>
              <w:jc w:val="center"/>
            </w:pPr>
          </w:p>
        </w:tc>
      </w:tr>
      <w:tr w:rsidR="001E3886" w:rsidRPr="001E3886" w:rsidTr="00E34906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3556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</w:pPr>
            <w:r w:rsidRPr="001E3886">
              <w:t>ОСЬ Z</w:t>
            </w:r>
          </w:p>
        </w:tc>
        <w:tc>
          <w:tcPr>
            <w:tcW w:w="1630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</w:pPr>
            <w:r w:rsidRPr="001E3886">
              <w:t>118</w:t>
            </w:r>
          </w:p>
        </w:tc>
        <w:tc>
          <w:tcPr>
            <w:tcW w:w="1630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</w:pPr>
            <w:r w:rsidRPr="001E3886">
              <w:t>126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E3AB5">
            <w:pPr>
              <w:pStyle w:val="a4"/>
              <w:jc w:val="center"/>
            </w:pPr>
            <w:r w:rsidRPr="001E3886">
              <w:t>2</w:t>
            </w:r>
          </w:p>
        </w:tc>
        <w:tc>
          <w:tcPr>
            <w:tcW w:w="1568" w:type="dxa"/>
            <w:vAlign w:val="center"/>
          </w:tcPr>
          <w:p w:rsidR="001E3886" w:rsidRPr="001E3886" w:rsidRDefault="001E3886" w:rsidP="00DB7420">
            <w:pPr>
              <w:pStyle w:val="a4"/>
              <w:suppressAutoHyphens/>
              <w:jc w:val="center"/>
            </w:pPr>
          </w:p>
        </w:tc>
      </w:tr>
    </w:tbl>
    <w:p w:rsidR="001E3886" w:rsidRPr="001E3886" w:rsidRDefault="001E3886" w:rsidP="00367816">
      <w:pPr>
        <w:rPr>
          <w:sz w:val="12"/>
          <w:szCs w:val="12"/>
        </w:rPr>
      </w:pPr>
    </w:p>
    <w:p w:rsidR="001E3886" w:rsidRPr="001E3886" w:rsidRDefault="001E3886" w:rsidP="00524CFD">
      <w:pPr>
        <w:rPr>
          <w:b/>
        </w:rPr>
      </w:pPr>
      <w:r w:rsidRPr="001E3886">
        <w:rPr>
          <w:b/>
        </w:rPr>
        <w:t>9. Специалист(ы), проводивший измерения: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559"/>
        <w:gridCol w:w="346"/>
        <w:gridCol w:w="2230"/>
        <w:gridCol w:w="342"/>
        <w:gridCol w:w="3943"/>
      </w:tblGrid>
      <w:tr w:rsidR="001E3886" w:rsidRPr="001E3886" w:rsidTr="00D62A37">
        <w:trPr>
          <w:trHeight w:val="284"/>
        </w:trPr>
        <w:tc>
          <w:tcPr>
            <w:tcW w:w="170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EF7618">
            <w:pPr>
              <w:jc w:val="center"/>
            </w:pPr>
            <w:r w:rsidRPr="001E3886">
              <w:t>Главный специалист</w:t>
            </w:r>
          </w:p>
        </w:tc>
        <w:tc>
          <w:tcPr>
            <w:tcW w:w="166" w:type="pct"/>
            <w:shd w:val="clear" w:color="auto" w:fill="auto"/>
            <w:vAlign w:val="bottom"/>
          </w:tcPr>
          <w:p w:rsidR="001E3886" w:rsidRPr="001E3886" w:rsidRDefault="001E3886" w:rsidP="00EF7618">
            <w:pPr>
              <w:jc w:val="center"/>
            </w:pPr>
          </w:p>
        </w:tc>
        <w:tc>
          <w:tcPr>
            <w:tcW w:w="107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EF7618">
            <w:pPr>
              <w:jc w:val="center"/>
            </w:pPr>
          </w:p>
        </w:tc>
        <w:tc>
          <w:tcPr>
            <w:tcW w:w="164" w:type="pct"/>
            <w:shd w:val="clear" w:color="auto" w:fill="auto"/>
            <w:vAlign w:val="bottom"/>
          </w:tcPr>
          <w:p w:rsidR="001E3886" w:rsidRPr="001E3886" w:rsidRDefault="001E3886" w:rsidP="00EF7618">
            <w:pPr>
              <w:jc w:val="center"/>
            </w:pPr>
          </w:p>
        </w:tc>
        <w:tc>
          <w:tcPr>
            <w:tcW w:w="189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EF7618">
            <w:pPr>
              <w:jc w:val="center"/>
            </w:pPr>
            <w:r w:rsidRPr="001E3886">
              <w:t>Тыливанов А.Э.</w:t>
            </w:r>
          </w:p>
        </w:tc>
      </w:tr>
      <w:tr w:rsidR="001E3886" w:rsidRPr="001E3886" w:rsidTr="00D62A37">
        <w:trPr>
          <w:trHeight w:val="284"/>
        </w:trPr>
        <w:tc>
          <w:tcPr>
            <w:tcW w:w="1708" w:type="pct"/>
            <w:tcBorders>
              <w:top w:val="single" w:sz="4" w:space="0" w:color="auto"/>
            </w:tcBorders>
          </w:tcPr>
          <w:p w:rsidR="001E3886" w:rsidRPr="001E3886" w:rsidRDefault="001E3886" w:rsidP="00EF7618">
            <w:pPr>
              <w:jc w:val="center"/>
              <w:rPr>
                <w:vertAlign w:val="superscript"/>
              </w:rPr>
            </w:pPr>
            <w:r w:rsidRPr="001E3886">
              <w:rPr>
                <w:vertAlign w:val="superscript"/>
              </w:rPr>
              <w:t>(должность)</w:t>
            </w:r>
          </w:p>
        </w:tc>
        <w:tc>
          <w:tcPr>
            <w:tcW w:w="166" w:type="pct"/>
          </w:tcPr>
          <w:p w:rsidR="001E3886" w:rsidRPr="001E3886" w:rsidRDefault="001E3886" w:rsidP="00EF7618">
            <w:pPr>
              <w:rPr>
                <w:vertAlign w:val="superscript"/>
              </w:rPr>
            </w:pPr>
          </w:p>
        </w:tc>
        <w:tc>
          <w:tcPr>
            <w:tcW w:w="1070" w:type="pct"/>
            <w:tcBorders>
              <w:top w:val="single" w:sz="4" w:space="0" w:color="auto"/>
            </w:tcBorders>
          </w:tcPr>
          <w:p w:rsidR="001E3886" w:rsidRPr="001E3886" w:rsidRDefault="001E3886" w:rsidP="00EF7618">
            <w:pPr>
              <w:jc w:val="center"/>
              <w:rPr>
                <w:vertAlign w:val="superscript"/>
              </w:rPr>
            </w:pPr>
            <w:r w:rsidRPr="001E3886">
              <w:rPr>
                <w:vertAlign w:val="superscript"/>
              </w:rPr>
              <w:t>(подпись)</w:t>
            </w:r>
          </w:p>
        </w:tc>
        <w:tc>
          <w:tcPr>
            <w:tcW w:w="164" w:type="pct"/>
          </w:tcPr>
          <w:p w:rsidR="001E3886" w:rsidRPr="001E3886" w:rsidRDefault="001E3886" w:rsidP="00EF7618">
            <w:pPr>
              <w:rPr>
                <w:vertAlign w:val="superscript"/>
              </w:rPr>
            </w:pPr>
          </w:p>
        </w:tc>
        <w:tc>
          <w:tcPr>
            <w:tcW w:w="1892" w:type="pct"/>
            <w:tcBorders>
              <w:top w:val="single" w:sz="4" w:space="0" w:color="auto"/>
            </w:tcBorders>
          </w:tcPr>
          <w:p w:rsidR="001E3886" w:rsidRPr="001E3886" w:rsidRDefault="001E3886" w:rsidP="00EF7618">
            <w:pPr>
              <w:jc w:val="center"/>
              <w:rPr>
                <w:vertAlign w:val="superscript"/>
              </w:rPr>
            </w:pPr>
            <w:r w:rsidRPr="001E3886">
              <w:rPr>
                <w:vertAlign w:val="superscript"/>
              </w:rPr>
              <w:t>(Ф.И.О.)</w:t>
            </w:r>
          </w:p>
        </w:tc>
      </w:tr>
    </w:tbl>
    <w:p w:rsidR="001E3886" w:rsidRPr="001E3886" w:rsidRDefault="001E3886" w:rsidP="00524CFD">
      <w:pPr>
        <w:rPr>
          <w:b/>
        </w:rPr>
      </w:pPr>
      <w:r w:rsidRPr="001E3886">
        <w:rPr>
          <w:b/>
        </w:rPr>
        <w:t xml:space="preserve">10. Ответственное лицо ИЛ:     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559"/>
        <w:gridCol w:w="342"/>
        <w:gridCol w:w="2230"/>
        <w:gridCol w:w="342"/>
        <w:gridCol w:w="3947"/>
      </w:tblGrid>
      <w:tr w:rsidR="001E3886" w:rsidRPr="001E3886" w:rsidTr="00EF7618">
        <w:trPr>
          <w:trHeight w:val="284"/>
        </w:trPr>
        <w:tc>
          <w:tcPr>
            <w:tcW w:w="17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3886" w:rsidRPr="001E3886" w:rsidRDefault="001E3886" w:rsidP="00EF7618">
            <w:pPr>
              <w:jc w:val="center"/>
            </w:pPr>
            <w:r w:rsidRPr="001E3886">
              <w:t>Заместитель начальника ИЛ ООО "НОЦОТ"</w:t>
            </w:r>
          </w:p>
        </w:tc>
        <w:tc>
          <w:tcPr>
            <w:tcW w:w="164" w:type="pct"/>
            <w:shd w:val="clear" w:color="auto" w:fill="auto"/>
            <w:vAlign w:val="center"/>
          </w:tcPr>
          <w:p w:rsidR="001E3886" w:rsidRPr="001E3886" w:rsidRDefault="001E3886" w:rsidP="00EF7618">
            <w:pPr>
              <w:jc w:val="center"/>
            </w:pPr>
          </w:p>
        </w:tc>
        <w:tc>
          <w:tcPr>
            <w:tcW w:w="10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3886" w:rsidRPr="001E3886" w:rsidRDefault="001E3886" w:rsidP="00EF7618">
            <w:pPr>
              <w:jc w:val="center"/>
            </w:pPr>
          </w:p>
        </w:tc>
        <w:tc>
          <w:tcPr>
            <w:tcW w:w="164" w:type="pct"/>
            <w:shd w:val="clear" w:color="auto" w:fill="auto"/>
            <w:vAlign w:val="center"/>
          </w:tcPr>
          <w:p w:rsidR="001E3886" w:rsidRPr="001E3886" w:rsidRDefault="001E3886" w:rsidP="00EF7618">
            <w:pPr>
              <w:jc w:val="center"/>
            </w:pPr>
          </w:p>
        </w:tc>
        <w:tc>
          <w:tcPr>
            <w:tcW w:w="18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3886" w:rsidRPr="001E3886" w:rsidRDefault="001E3886" w:rsidP="00EF7618">
            <w:pPr>
              <w:jc w:val="center"/>
            </w:pPr>
            <w:r w:rsidRPr="001E3886">
              <w:t>Силина Е.В.</w:t>
            </w:r>
          </w:p>
        </w:tc>
      </w:tr>
      <w:tr w:rsidR="001E3886" w:rsidRPr="001E3886" w:rsidTr="00EF7618">
        <w:trPr>
          <w:trHeight w:val="284"/>
        </w:trPr>
        <w:tc>
          <w:tcPr>
            <w:tcW w:w="1708" w:type="pct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EF7618">
            <w:pPr>
              <w:jc w:val="center"/>
              <w:rPr>
                <w:vertAlign w:val="superscript"/>
              </w:rPr>
            </w:pPr>
            <w:r w:rsidRPr="001E3886">
              <w:rPr>
                <w:vertAlign w:val="superscript"/>
              </w:rPr>
              <w:t>(должность)</w:t>
            </w:r>
          </w:p>
        </w:tc>
        <w:tc>
          <w:tcPr>
            <w:tcW w:w="164" w:type="pct"/>
            <w:vAlign w:val="center"/>
          </w:tcPr>
          <w:p w:rsidR="001E3886" w:rsidRPr="001E3886" w:rsidRDefault="001E3886" w:rsidP="00EF7618">
            <w:pPr>
              <w:rPr>
                <w:vertAlign w:val="superscript"/>
              </w:rPr>
            </w:pP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EF7618">
            <w:pPr>
              <w:jc w:val="center"/>
              <w:rPr>
                <w:vertAlign w:val="superscript"/>
              </w:rPr>
            </w:pPr>
            <w:r w:rsidRPr="001E3886">
              <w:rPr>
                <w:vertAlign w:val="superscript"/>
              </w:rPr>
              <w:t>(подпись)</w:t>
            </w:r>
          </w:p>
        </w:tc>
        <w:tc>
          <w:tcPr>
            <w:tcW w:w="164" w:type="pct"/>
            <w:vAlign w:val="center"/>
          </w:tcPr>
          <w:p w:rsidR="001E3886" w:rsidRPr="001E3886" w:rsidRDefault="001E3886" w:rsidP="00EF7618">
            <w:pPr>
              <w:rPr>
                <w:vertAlign w:val="superscript"/>
              </w:rPr>
            </w:pPr>
          </w:p>
        </w:tc>
        <w:tc>
          <w:tcPr>
            <w:tcW w:w="1894" w:type="pct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EF7618">
            <w:pPr>
              <w:jc w:val="center"/>
              <w:rPr>
                <w:vertAlign w:val="superscript"/>
              </w:rPr>
            </w:pPr>
            <w:r w:rsidRPr="001E3886">
              <w:rPr>
                <w:vertAlign w:val="superscript"/>
              </w:rPr>
              <w:t>(Ф.И.О.)</w:t>
            </w:r>
          </w:p>
        </w:tc>
      </w:tr>
    </w:tbl>
    <w:p w:rsidR="001E3886" w:rsidRPr="001E3886" w:rsidRDefault="001E3886" w:rsidP="00524CFD">
      <w:r w:rsidRPr="001E3886">
        <w:rPr>
          <w:rStyle w:val="a7"/>
        </w:rPr>
        <w:t>11. Заключение:</w:t>
      </w:r>
      <w:r w:rsidRPr="001E3886">
        <w:rPr>
          <w:rStyle w:val="a7"/>
        </w:rPr>
        <w:br/>
      </w:r>
      <w:r w:rsidRPr="001E3886">
        <w:rPr>
          <w:bCs/>
        </w:rPr>
        <w:t>-</w:t>
      </w:r>
      <w:r w:rsidRPr="001E3886">
        <w:t xml:space="preserve"> фактический уровень вредного фактора соответствует гигиеническим нормативам;</w:t>
      </w:r>
      <w:r w:rsidRPr="001E3886">
        <w:br/>
        <w:t>- класс условий труда - 2</w:t>
      </w:r>
    </w:p>
    <w:p w:rsidR="001E3886" w:rsidRPr="001E3886" w:rsidRDefault="001E3886" w:rsidP="00524CFD">
      <w:pPr>
        <w:spacing w:before="120"/>
        <w:rPr>
          <w:rStyle w:val="a7"/>
        </w:rPr>
      </w:pPr>
      <w:r w:rsidRPr="001E3886">
        <w:rPr>
          <w:rStyle w:val="a7"/>
        </w:rPr>
        <w:t>12. Эксперт(ы) по проведению специальной оценки условий труда: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414"/>
        <w:gridCol w:w="291"/>
        <w:gridCol w:w="3038"/>
        <w:gridCol w:w="290"/>
        <w:gridCol w:w="1736"/>
        <w:gridCol w:w="290"/>
        <w:gridCol w:w="3361"/>
      </w:tblGrid>
      <w:tr w:rsidR="001E3886" w:rsidRPr="001E3886" w:rsidTr="00D62A37">
        <w:trPr>
          <w:trHeight w:val="284"/>
        </w:trPr>
        <w:tc>
          <w:tcPr>
            <w:tcW w:w="67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EF7618">
            <w:pPr>
              <w:spacing w:before="120"/>
              <w:jc w:val="center"/>
            </w:pPr>
            <w:r w:rsidRPr="001E3886">
              <w:t>4600</w:t>
            </w:r>
          </w:p>
        </w:tc>
        <w:tc>
          <w:tcPr>
            <w:tcW w:w="139" w:type="pct"/>
            <w:shd w:val="clear" w:color="auto" w:fill="auto"/>
            <w:vAlign w:val="bottom"/>
          </w:tcPr>
          <w:p w:rsidR="001E3886" w:rsidRPr="001E3886" w:rsidRDefault="001E3886" w:rsidP="00EF7618">
            <w:pPr>
              <w:spacing w:before="120"/>
              <w:jc w:val="center"/>
            </w:pPr>
          </w:p>
        </w:tc>
        <w:tc>
          <w:tcPr>
            <w:tcW w:w="145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EF7618">
            <w:pPr>
              <w:spacing w:before="120"/>
              <w:jc w:val="center"/>
            </w:pPr>
            <w:r w:rsidRPr="001E3886">
              <w:t>Главный специалист</w:t>
            </w:r>
          </w:p>
        </w:tc>
        <w:tc>
          <w:tcPr>
            <w:tcW w:w="139" w:type="pct"/>
            <w:shd w:val="clear" w:color="auto" w:fill="auto"/>
            <w:vAlign w:val="bottom"/>
          </w:tcPr>
          <w:p w:rsidR="001E3886" w:rsidRPr="001E3886" w:rsidRDefault="001E3886" w:rsidP="00EF7618">
            <w:pPr>
              <w:spacing w:before="120"/>
              <w:jc w:val="center"/>
            </w:pP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EF7618">
            <w:pPr>
              <w:spacing w:before="120"/>
              <w:jc w:val="center"/>
            </w:pPr>
          </w:p>
        </w:tc>
        <w:tc>
          <w:tcPr>
            <w:tcW w:w="139" w:type="pct"/>
            <w:shd w:val="clear" w:color="auto" w:fill="auto"/>
            <w:vAlign w:val="bottom"/>
          </w:tcPr>
          <w:p w:rsidR="001E3886" w:rsidRPr="001E3886" w:rsidRDefault="001E3886" w:rsidP="00EF7618">
            <w:pPr>
              <w:spacing w:before="120"/>
              <w:jc w:val="center"/>
            </w:pPr>
          </w:p>
        </w:tc>
        <w:tc>
          <w:tcPr>
            <w:tcW w:w="161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EF7618">
            <w:pPr>
              <w:spacing w:before="120"/>
              <w:jc w:val="center"/>
            </w:pPr>
            <w:r w:rsidRPr="001E3886">
              <w:t>Тыливанов А.Э.</w:t>
            </w:r>
          </w:p>
        </w:tc>
      </w:tr>
      <w:tr w:rsidR="001E3886" w:rsidRPr="001E3886" w:rsidTr="00D62A37">
        <w:trPr>
          <w:trHeight w:val="284"/>
        </w:trPr>
        <w:tc>
          <w:tcPr>
            <w:tcW w:w="678" w:type="pct"/>
            <w:tcBorders>
              <w:top w:val="single" w:sz="4" w:space="0" w:color="auto"/>
            </w:tcBorders>
          </w:tcPr>
          <w:p w:rsidR="001E3886" w:rsidRPr="001E3886" w:rsidRDefault="001E3886" w:rsidP="00EF7618">
            <w:pPr>
              <w:spacing w:before="120"/>
              <w:jc w:val="center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(№ в реестре экспертов)</w:t>
            </w:r>
          </w:p>
        </w:tc>
        <w:tc>
          <w:tcPr>
            <w:tcW w:w="139" w:type="pct"/>
          </w:tcPr>
          <w:p w:rsidR="001E3886" w:rsidRPr="001E3886" w:rsidRDefault="001E3886" w:rsidP="00EF7618">
            <w:pPr>
              <w:spacing w:before="120"/>
              <w:jc w:val="center"/>
              <w:rPr>
                <w:b/>
                <w:vertAlign w:val="superscript"/>
              </w:rPr>
            </w:pPr>
          </w:p>
        </w:tc>
        <w:tc>
          <w:tcPr>
            <w:tcW w:w="1458" w:type="pct"/>
            <w:tcBorders>
              <w:top w:val="single" w:sz="4" w:space="0" w:color="auto"/>
            </w:tcBorders>
          </w:tcPr>
          <w:p w:rsidR="001E3886" w:rsidRPr="001E3886" w:rsidRDefault="001E3886" w:rsidP="00EF7618">
            <w:pPr>
              <w:spacing w:before="120"/>
              <w:jc w:val="center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(должность)</w:t>
            </w:r>
          </w:p>
        </w:tc>
        <w:tc>
          <w:tcPr>
            <w:tcW w:w="139" w:type="pct"/>
          </w:tcPr>
          <w:p w:rsidR="001E3886" w:rsidRPr="001E3886" w:rsidRDefault="001E3886" w:rsidP="00EF7618">
            <w:pPr>
              <w:spacing w:before="120"/>
              <w:jc w:val="center"/>
              <w:rPr>
                <w:b/>
                <w:vertAlign w:val="superscript"/>
              </w:rPr>
            </w:pPr>
          </w:p>
        </w:tc>
        <w:tc>
          <w:tcPr>
            <w:tcW w:w="833" w:type="pct"/>
            <w:tcBorders>
              <w:top w:val="single" w:sz="4" w:space="0" w:color="auto"/>
            </w:tcBorders>
          </w:tcPr>
          <w:p w:rsidR="001E3886" w:rsidRPr="001E3886" w:rsidRDefault="001E3886" w:rsidP="00EF7618">
            <w:pPr>
              <w:spacing w:before="120"/>
              <w:jc w:val="center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(подпись)</w:t>
            </w:r>
          </w:p>
        </w:tc>
        <w:tc>
          <w:tcPr>
            <w:tcW w:w="139" w:type="pct"/>
          </w:tcPr>
          <w:p w:rsidR="001E3886" w:rsidRPr="001E3886" w:rsidRDefault="001E3886" w:rsidP="00EF7618">
            <w:pPr>
              <w:spacing w:before="120"/>
              <w:jc w:val="center"/>
              <w:rPr>
                <w:b/>
                <w:vertAlign w:val="superscript"/>
              </w:rPr>
            </w:pPr>
          </w:p>
        </w:tc>
        <w:tc>
          <w:tcPr>
            <w:tcW w:w="1613" w:type="pct"/>
            <w:tcBorders>
              <w:top w:val="single" w:sz="4" w:space="0" w:color="auto"/>
            </w:tcBorders>
          </w:tcPr>
          <w:p w:rsidR="001E3886" w:rsidRPr="001E3886" w:rsidRDefault="001E3886" w:rsidP="00EF7618">
            <w:pPr>
              <w:spacing w:before="120"/>
              <w:jc w:val="center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(Ф.И.О.)</w:t>
            </w:r>
          </w:p>
        </w:tc>
      </w:tr>
    </w:tbl>
    <w:p w:rsidR="001E3886" w:rsidRPr="001E3886" w:rsidRDefault="001E3886" w:rsidP="00524CFD"/>
    <w:p w:rsidR="001E3886" w:rsidRPr="001E3886" w:rsidRDefault="001E3886" w:rsidP="009A2489">
      <w:pPr>
        <w:sectPr w:rsidR="001E3886" w:rsidRPr="001E3886" w:rsidSect="001E3886">
          <w:headerReference w:type="default" r:id="rId56"/>
          <w:footerReference w:type="default" r:id="rId57"/>
          <w:pgSz w:w="11906" w:h="16838"/>
          <w:pgMar w:top="851" w:right="851" w:bottom="1134" w:left="851" w:header="709" w:footer="135" w:gutter="0"/>
          <w:pgNumType w:start="1"/>
          <w:cols w:space="708"/>
          <w:docGrid w:linePitch="360"/>
        </w:sectPr>
      </w:pPr>
    </w:p>
    <w:p w:rsidR="001E3886" w:rsidRPr="001E3886" w:rsidRDefault="001E3886" w:rsidP="009A2489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037"/>
        <w:gridCol w:w="2038"/>
      </w:tblGrid>
      <w:tr w:rsidR="001E3886" w:rsidRPr="001E3886" w:rsidTr="004D2EF1">
        <w:trPr>
          <w:jc w:val="center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4D2EF1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Общество с ограниченной ответственностью «Новосибирский областной центр охраны труда»; Регистрационный номер - 482 от 08.09.2017</w:t>
            </w:r>
          </w:p>
        </w:tc>
      </w:tr>
      <w:tr w:rsidR="001E3886" w:rsidRPr="001E3886" w:rsidTr="004D2EF1">
        <w:trPr>
          <w:jc w:val="center"/>
        </w:trPr>
        <w:tc>
          <w:tcPr>
            <w:tcW w:w="10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4D2EF1">
            <w:pPr>
              <w:jc w:val="center"/>
              <w:rPr>
                <w:b/>
                <w:color w:val="000000"/>
                <w:sz w:val="18"/>
                <w:szCs w:val="18"/>
                <w:vertAlign w:val="superscript"/>
              </w:rPr>
            </w:pPr>
            <w:r w:rsidRPr="001E3886">
              <w:rPr>
                <w:color w:val="000000"/>
                <w:sz w:val="18"/>
                <w:szCs w:val="18"/>
              </w:rPr>
              <w:t xml:space="preserve"> </w:t>
            </w:r>
            <w:r w:rsidRPr="001E3886">
              <w:rPr>
                <w:color w:val="000000"/>
                <w:sz w:val="18"/>
                <w:szCs w:val="18"/>
                <w:vertAlign w:val="superscript"/>
              </w:rPr>
              <w:t xml:space="preserve">(полное наименование </w:t>
            </w:r>
            <w:r w:rsidRPr="001E3886">
              <w:rPr>
                <w:sz w:val="18"/>
                <w:szCs w:val="18"/>
                <w:vertAlign w:val="superscript"/>
              </w:rPr>
              <w:t>организации, проводящей специальную оценку условий труда</w:t>
            </w:r>
            <w:r w:rsidRPr="001E3886">
              <w:rPr>
                <w:color w:val="000000"/>
                <w:sz w:val="18"/>
                <w:szCs w:val="18"/>
                <w:vertAlign w:val="superscript"/>
              </w:rPr>
              <w:t>, регистрационный номер записи в реестре организаций, проводящих специальную оценку условий труда)</w:t>
            </w:r>
          </w:p>
        </w:tc>
      </w:tr>
      <w:tr w:rsidR="001E3886" w:rsidRPr="001E3886" w:rsidTr="004D2EF1">
        <w:trPr>
          <w:jc w:val="center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4D2EF1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Регистрационный номер аттестата а</w:t>
            </w:r>
            <w:r w:rsidRPr="001E3886">
              <w:rPr>
                <w:color w:val="000000"/>
                <w:sz w:val="18"/>
                <w:szCs w:val="18"/>
              </w:rPr>
              <w:t>к</w:t>
            </w:r>
            <w:r w:rsidRPr="001E3886">
              <w:rPr>
                <w:color w:val="000000"/>
                <w:sz w:val="18"/>
                <w:szCs w:val="18"/>
              </w:rPr>
              <w:t>кредитации ИЛ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4D2EF1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Дата получения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4D2EF1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 xml:space="preserve">Дата окончания </w:t>
            </w:r>
          </w:p>
        </w:tc>
      </w:tr>
      <w:tr w:rsidR="001E3886" w:rsidRPr="001E3886" w:rsidTr="004D2EF1">
        <w:trPr>
          <w:jc w:val="center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4D2EF1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RA.RU.21EO02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4D2EF1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22.05.2017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4D2EF1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бессрочно</w:t>
            </w:r>
          </w:p>
        </w:tc>
      </w:tr>
    </w:tbl>
    <w:p w:rsidR="001E3886" w:rsidRPr="001E3886" w:rsidRDefault="001E3886" w:rsidP="004D2EF1">
      <w:pPr>
        <w:pStyle w:val="1"/>
      </w:pPr>
    </w:p>
    <w:p w:rsidR="001E3886" w:rsidRPr="001E3886" w:rsidRDefault="001E3886" w:rsidP="00367816">
      <w:pPr>
        <w:pStyle w:val="1"/>
      </w:pPr>
      <w:r w:rsidRPr="001E3886">
        <w:t>ПРОТОКОЛ</w:t>
      </w:r>
      <w:r w:rsidRPr="001E3886">
        <w:rPr>
          <w:caps/>
        </w:rPr>
        <w:br/>
      </w:r>
      <w:r w:rsidRPr="001E3886">
        <w:t>измерений (оценки) тяжести трудового процесса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"/>
        <w:gridCol w:w="3555"/>
      </w:tblGrid>
      <w:tr w:rsidR="001E3886" w:rsidRPr="001E3886" w:rsidTr="00FB00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886" w:rsidRPr="001E3886" w:rsidRDefault="001E3886" w:rsidP="00367816">
            <w:r w:rsidRPr="001E3886">
              <w:t>№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886" w:rsidRPr="001E3886" w:rsidRDefault="001E3886" w:rsidP="003678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886">
              <w:rPr>
                <w:bCs/>
                <w:color w:val="000000"/>
                <w:sz w:val="20"/>
                <w:szCs w:val="20"/>
              </w:rPr>
              <w:t>45/17/0107- ТМ</w:t>
            </w:r>
          </w:p>
        </w:tc>
      </w:tr>
      <w:tr w:rsidR="001E3886" w:rsidRPr="001E3886" w:rsidTr="00FB00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886" w:rsidRPr="001E3886" w:rsidRDefault="001E3886" w:rsidP="0036781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886" w:rsidRPr="001E3886" w:rsidRDefault="001E3886" w:rsidP="00883461">
            <w:pPr>
              <w:pStyle w:val="ad"/>
              <w:rPr>
                <w:bCs/>
              </w:rPr>
            </w:pPr>
            <w:r w:rsidRPr="001E3886">
              <w:rPr>
                <w:vertAlign w:val="superscript"/>
              </w:rPr>
              <w:t>(идентификационный номер протокола)</w:t>
            </w:r>
          </w:p>
        </w:tc>
      </w:tr>
    </w:tbl>
    <w:p w:rsidR="001E3886" w:rsidRPr="001E3886" w:rsidRDefault="001E3886" w:rsidP="00F76512">
      <w:pPr>
        <w:pStyle w:val="a6"/>
      </w:pPr>
      <w:r w:rsidRPr="001E3886">
        <w:t xml:space="preserve">1. Дата проведения </w:t>
      </w:r>
    </w:p>
    <w:p w:rsidR="001E3886" w:rsidRPr="001E3886" w:rsidRDefault="001E3886" w:rsidP="00F76512">
      <w:pPr>
        <w:pStyle w:val="a6"/>
      </w:pPr>
      <w:r w:rsidRPr="001E3886">
        <w:t>- измерений:</w:t>
      </w:r>
      <w:r w:rsidRPr="001E3886">
        <w:rPr>
          <w:b w:val="0"/>
        </w:rPr>
        <w:t xml:space="preserve"> 20.12.2017</w:t>
      </w:r>
    </w:p>
    <w:p w:rsidR="001E3886" w:rsidRPr="001E3886" w:rsidRDefault="001E3886" w:rsidP="00F76512">
      <w:pPr>
        <w:pStyle w:val="a6"/>
      </w:pPr>
      <w:r w:rsidRPr="001E3886">
        <w:t>- оценки:</w:t>
      </w:r>
      <w:r w:rsidRPr="001E3886">
        <w:rPr>
          <w:b w:val="0"/>
        </w:rPr>
        <w:t xml:space="preserve"> </w:t>
      </w:r>
      <w:r w:rsidRPr="001E3886">
        <w:rPr>
          <w:b w:val="0"/>
          <w:bCs/>
        </w:rPr>
        <w:t>20.12.2017</w:t>
      </w:r>
    </w:p>
    <w:p w:rsidR="001E3886" w:rsidRPr="001E3886" w:rsidRDefault="001E3886" w:rsidP="002A1163">
      <w:pPr>
        <w:pStyle w:val="a6"/>
      </w:pPr>
      <w:r w:rsidRPr="001E3886">
        <w:t>2. Сведения о работодателе:</w:t>
      </w:r>
    </w:p>
    <w:p w:rsidR="001E3886" w:rsidRPr="001E3886" w:rsidRDefault="001E3886" w:rsidP="002A1163">
      <w:r w:rsidRPr="001E3886">
        <w:t>2.1. Наименование работодателя:</w:t>
      </w:r>
      <w:r w:rsidRPr="001E3886">
        <w:rPr>
          <w:rStyle w:val="a9"/>
        </w:rPr>
        <w:t xml:space="preserve"> Администрация Федосихинского сельсовета Коченевского района Новосибирской области  </w:t>
      </w:r>
    </w:p>
    <w:p w:rsidR="001E3886" w:rsidRPr="001E3886" w:rsidRDefault="001E3886" w:rsidP="002A1163">
      <w:r w:rsidRPr="001E3886">
        <w:t>2.2. Место нахождения и место осуществления деятельности работодателя:</w:t>
      </w:r>
      <w:r w:rsidRPr="001E3886">
        <w:rPr>
          <w:rStyle w:val="a9"/>
        </w:rPr>
        <w:t xml:space="preserve"> 632652, Новосибирская область, Коченевский район, с. Федосиха, ул. Клубная, д. 12  </w:t>
      </w:r>
    </w:p>
    <w:p w:rsidR="001E3886" w:rsidRPr="001E3886" w:rsidRDefault="001E3886" w:rsidP="002A1163">
      <w:r w:rsidRPr="001E3886">
        <w:t>2.3. Наименование структурного подразделения:</w:t>
      </w:r>
      <w:r w:rsidRPr="001E3886">
        <w:rPr>
          <w:rStyle w:val="a9"/>
        </w:rPr>
        <w:t xml:space="preserve">  Муниципальная служба </w:t>
      </w:r>
    </w:p>
    <w:p w:rsidR="001E3886" w:rsidRPr="001E3886" w:rsidRDefault="001E3886" w:rsidP="002A1163">
      <w:pPr>
        <w:pStyle w:val="a6"/>
      </w:pPr>
      <w:r w:rsidRPr="001E3886">
        <w:t>3. Сведения о рабочем месте:</w:t>
      </w:r>
    </w:p>
    <w:p w:rsidR="001E3886" w:rsidRPr="001E3886" w:rsidRDefault="001E3886" w:rsidP="002A1163">
      <w:r w:rsidRPr="001E3886">
        <w:t>3.1. Номер рабочего места:</w:t>
      </w:r>
      <w:r w:rsidRPr="001E3886">
        <w:rPr>
          <w:rStyle w:val="a9"/>
        </w:rPr>
        <w:t xml:space="preserve"> </w:t>
      </w:r>
      <w:r w:rsidRPr="001E3886">
        <w:rPr>
          <w:u w:val="single"/>
        </w:rPr>
        <w:t xml:space="preserve"> 45/17/0107 </w:t>
      </w:r>
      <w:r w:rsidRPr="001E3886">
        <w:rPr>
          <w:rStyle w:val="a9"/>
        </w:rPr>
        <w:t> </w:t>
      </w:r>
    </w:p>
    <w:p w:rsidR="001E3886" w:rsidRPr="001E3886" w:rsidRDefault="001E3886" w:rsidP="002A1163">
      <w:r w:rsidRPr="001E3886">
        <w:t>3.2. Наименование рабочего места:</w:t>
      </w:r>
      <w:r w:rsidRPr="001E3886">
        <w:rPr>
          <w:rStyle w:val="a9"/>
        </w:rPr>
        <w:t xml:space="preserve">  Рабочий по комплексному обслуживанию зданий </w:t>
      </w:r>
    </w:p>
    <w:p w:rsidR="001E3886" w:rsidRPr="001E3886" w:rsidRDefault="001E3886" w:rsidP="002A1163">
      <w:r w:rsidRPr="001E3886">
        <w:t>3.3. Код по ОК 016-94:</w:t>
      </w:r>
      <w:r w:rsidRPr="001E3886">
        <w:rPr>
          <w:rStyle w:val="a9"/>
        </w:rPr>
        <w:t xml:space="preserve">  17544  </w:t>
      </w:r>
    </w:p>
    <w:p w:rsidR="001E3886" w:rsidRPr="001E3886" w:rsidRDefault="001E3886" w:rsidP="0092778A">
      <w:pPr>
        <w:pStyle w:val="a6"/>
      </w:pPr>
      <w:r w:rsidRPr="001E3886">
        <w:t xml:space="preserve">4. Сведения о средствах измерения:     </w:t>
      </w:r>
    </w:p>
    <w:tbl>
      <w:tblPr>
        <w:tblW w:w="10027" w:type="dxa"/>
        <w:jc w:val="center"/>
        <w:tblInd w:w="-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8"/>
        <w:gridCol w:w="1559"/>
        <w:gridCol w:w="1701"/>
        <w:gridCol w:w="1559"/>
      </w:tblGrid>
      <w:tr w:rsidR="001E3886" w:rsidRPr="001E3886" w:rsidTr="000431E0">
        <w:trPr>
          <w:jc w:val="center"/>
        </w:trPr>
        <w:tc>
          <w:tcPr>
            <w:tcW w:w="5208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Наименование средства измерения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Заводской номер</w:t>
            </w:r>
          </w:p>
        </w:tc>
        <w:tc>
          <w:tcPr>
            <w:tcW w:w="1701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№ свидетельства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Действительно до:</w:t>
            </w:r>
          </w:p>
        </w:tc>
      </w:tr>
      <w:tr w:rsidR="001E3886" w:rsidRPr="001E3886" w:rsidTr="000431E0">
        <w:trPr>
          <w:jc w:val="center"/>
        </w:trPr>
        <w:tc>
          <w:tcPr>
            <w:tcW w:w="5208" w:type="dxa"/>
            <w:vAlign w:val="center"/>
          </w:tcPr>
          <w:p w:rsidR="001E3886" w:rsidRPr="001E3886" w:rsidRDefault="001E3886" w:rsidP="007B345A">
            <w:pPr>
              <w:pStyle w:val="a8"/>
              <w:jc w:val="left"/>
            </w:pPr>
            <w:r w:rsidRPr="001E3886">
              <w:t>Динамометр ДПУ-0,1-2 УХЛ2 НПИ-kN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83</w:t>
            </w:r>
          </w:p>
        </w:tc>
        <w:tc>
          <w:tcPr>
            <w:tcW w:w="1701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222157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18.04.2018</w:t>
            </w:r>
          </w:p>
        </w:tc>
      </w:tr>
      <w:tr w:rsidR="001E3886" w:rsidRPr="001E3886" w:rsidTr="000431E0">
        <w:trPr>
          <w:jc w:val="center"/>
        </w:trPr>
        <w:tc>
          <w:tcPr>
            <w:tcW w:w="5208" w:type="dxa"/>
            <w:vAlign w:val="center"/>
          </w:tcPr>
          <w:p w:rsidR="001E3886" w:rsidRPr="001E3886" w:rsidRDefault="001E3886" w:rsidP="007B345A">
            <w:pPr>
              <w:pStyle w:val="a8"/>
              <w:jc w:val="left"/>
            </w:pPr>
            <w:r w:rsidRPr="001E3886">
              <w:t>Дальномер лазерный Leica Disto lite 5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44000812</w:t>
            </w:r>
          </w:p>
        </w:tc>
        <w:tc>
          <w:tcPr>
            <w:tcW w:w="1701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296370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883461">
            <w:pPr>
              <w:pStyle w:val="a8"/>
            </w:pPr>
            <w:r w:rsidRPr="001E3886">
              <w:t>10.04.2018</w:t>
            </w:r>
          </w:p>
        </w:tc>
      </w:tr>
      <w:tr w:rsidR="001E3886" w:rsidRPr="001E3886" w:rsidTr="007B6E4C">
        <w:trPr>
          <w:jc w:val="center"/>
        </w:trPr>
        <w:tc>
          <w:tcPr>
            <w:tcW w:w="5208" w:type="dxa"/>
            <w:vAlign w:val="center"/>
          </w:tcPr>
          <w:p w:rsidR="001E3886" w:rsidRPr="001E3886" w:rsidRDefault="001E3886" w:rsidP="007B6E4C">
            <w:pPr>
              <w:pStyle w:val="a8"/>
              <w:jc w:val="left"/>
            </w:pPr>
            <w:r w:rsidRPr="001E3886">
              <w:t>Секундомер СОСпр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B6E4C">
            <w:pPr>
              <w:pStyle w:val="a8"/>
            </w:pPr>
            <w:r w:rsidRPr="001E3886">
              <w:t>5598</w:t>
            </w:r>
          </w:p>
        </w:tc>
        <w:tc>
          <w:tcPr>
            <w:tcW w:w="1701" w:type="dxa"/>
            <w:vAlign w:val="center"/>
          </w:tcPr>
          <w:p w:rsidR="001E3886" w:rsidRPr="001E3886" w:rsidRDefault="001E3886" w:rsidP="007B6E4C">
            <w:pPr>
              <w:pStyle w:val="a8"/>
            </w:pPr>
            <w:r w:rsidRPr="001E3886">
              <w:t>296670</w:t>
            </w:r>
          </w:p>
        </w:tc>
        <w:tc>
          <w:tcPr>
            <w:tcW w:w="1559" w:type="dxa"/>
            <w:vAlign w:val="center"/>
          </w:tcPr>
          <w:p w:rsidR="001E3886" w:rsidRPr="001E3886" w:rsidRDefault="001E3886" w:rsidP="007B6E4C">
            <w:pPr>
              <w:pStyle w:val="a8"/>
            </w:pPr>
            <w:r w:rsidRPr="001E3886">
              <w:t>14.03.2018</w:t>
            </w:r>
          </w:p>
        </w:tc>
      </w:tr>
    </w:tbl>
    <w:p w:rsidR="001E3886" w:rsidRPr="001E3886" w:rsidRDefault="001E3886" w:rsidP="0092778A">
      <w:pPr>
        <w:pStyle w:val="a6"/>
      </w:pPr>
      <w:r w:rsidRPr="001E3886">
        <w:t>5. НД, устанавливающие метод проведения измерений и оценок и регламентирующие ПДК, ПДУ, нормативные значения измеряемого и оцениваемого фактора:</w:t>
      </w:r>
    </w:p>
    <w:p w:rsidR="001E3886" w:rsidRPr="001E3886" w:rsidRDefault="001E3886" w:rsidP="00AD14A4">
      <w:r w:rsidRPr="001E3886">
        <w:t>- Приказ Минтруда России от 24.01.2014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(Зарегистрировано в Минюсте России 21.03.2014 N 31689).</w:t>
      </w:r>
    </w:p>
    <w:p w:rsidR="001E3886" w:rsidRPr="001E3886" w:rsidRDefault="001E3886" w:rsidP="005859B9">
      <w:pPr>
        <w:pStyle w:val="a6"/>
      </w:pPr>
      <w:r w:rsidRPr="001E3886">
        <w:t xml:space="preserve">6. Краткое описание выполняемой работы: </w:t>
      </w:r>
    </w:p>
    <w:p w:rsidR="001E3886" w:rsidRPr="001E3886" w:rsidRDefault="001E3886" w:rsidP="005859B9">
      <w:r w:rsidRPr="001E3886">
        <w:t xml:space="preserve"> Ремонт мебели (поднос инструментов, работа молотком, дрелью). Ремонт дверей (перенос дверей, замена дверей, ремонт дверного замка). Ремонт кабинетов (мелкий ремонт плинтусов, полок, задвижек) </w:t>
      </w:r>
    </w:p>
    <w:p w:rsidR="001E3886" w:rsidRPr="001E3886" w:rsidRDefault="001E3886" w:rsidP="005859B9">
      <w:pPr>
        <w:pStyle w:val="a6"/>
      </w:pPr>
      <w:r w:rsidRPr="001E3886">
        <w:t>7. Фактические и нормативные значения измеряемых параметров:</w:t>
      </w:r>
    </w:p>
    <w:tbl>
      <w:tblPr>
        <w:tblW w:w="10024" w:type="dxa"/>
        <w:jc w:val="center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828"/>
        <w:gridCol w:w="2438"/>
        <w:gridCol w:w="2438"/>
        <w:gridCol w:w="1320"/>
      </w:tblGrid>
      <w:tr w:rsidR="001E3886" w:rsidRPr="001E3886" w:rsidTr="005859B9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Показатели тяжести трудового процесса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Фактическое значение т</w:t>
            </w:r>
            <w:r w:rsidRPr="001E3886">
              <w:rPr>
                <w:sz w:val="18"/>
                <w:szCs w:val="18"/>
              </w:rPr>
              <w:t>я</w:t>
            </w:r>
            <w:r w:rsidRPr="001E3886">
              <w:rPr>
                <w:sz w:val="18"/>
                <w:szCs w:val="18"/>
              </w:rPr>
              <w:t>жести трудового процесса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Допустимое значение тяжести трудового проце</w:t>
            </w:r>
            <w:r w:rsidRPr="001E3886">
              <w:rPr>
                <w:sz w:val="18"/>
                <w:szCs w:val="18"/>
              </w:rPr>
              <w:t>с</w:t>
            </w:r>
            <w:r w:rsidRPr="001E3886">
              <w:rPr>
                <w:sz w:val="18"/>
                <w:szCs w:val="18"/>
              </w:rPr>
              <w:t>са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Класс условий труда</w:t>
            </w:r>
          </w:p>
        </w:tc>
      </w:tr>
      <w:tr w:rsidR="001E3886" w:rsidRPr="001E3886" w:rsidTr="005859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rPr>
                <w:b/>
                <w:sz w:val="18"/>
                <w:szCs w:val="18"/>
              </w:rPr>
            </w:pPr>
            <w:r w:rsidRPr="001E3886">
              <w:rPr>
                <w:b/>
                <w:sz w:val="18"/>
                <w:szCs w:val="18"/>
              </w:rPr>
              <w:t>1.Физическая динамическая  н</w:t>
            </w:r>
            <w:r w:rsidRPr="001E3886">
              <w:rPr>
                <w:b/>
                <w:sz w:val="18"/>
                <w:szCs w:val="18"/>
              </w:rPr>
              <w:t>а</w:t>
            </w:r>
            <w:r w:rsidRPr="001E3886">
              <w:rPr>
                <w:b/>
                <w:sz w:val="18"/>
                <w:szCs w:val="18"/>
              </w:rPr>
              <w:t>грузка за рабочий день (смену), кг•м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1E3886" w:rsidRPr="001E3886" w:rsidTr="005859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1.1. При региональной нагрузке  при пер</w:t>
            </w:r>
            <w:r w:rsidRPr="001E3886">
              <w:rPr>
                <w:sz w:val="18"/>
                <w:szCs w:val="18"/>
              </w:rPr>
              <w:t>е</w:t>
            </w:r>
            <w:r w:rsidRPr="001E3886">
              <w:rPr>
                <w:sz w:val="18"/>
                <w:szCs w:val="18"/>
              </w:rPr>
              <w:t>мещении груза на расстояние до 1 м: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1E3886" w:rsidRPr="001E3886" w:rsidTr="005859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bookmarkStart w:id="95" w:name="bm_1_1_m"/>
            <w:bookmarkEnd w:id="95"/>
            <w:r w:rsidRPr="001E3886">
              <w:rPr>
                <w:sz w:val="18"/>
                <w:szCs w:val="18"/>
              </w:rPr>
              <w:t>для мужчин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до 5000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1</w:t>
            </w:r>
          </w:p>
        </w:tc>
      </w:tr>
      <w:tr w:rsidR="001E3886" w:rsidRPr="001E3886" w:rsidTr="005859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1E3886" w:rsidRPr="001E3886" w:rsidRDefault="001E3886" w:rsidP="005859B9">
            <w:pPr>
              <w:pStyle w:val="a4"/>
              <w:rPr>
                <w:sz w:val="18"/>
                <w:szCs w:val="18"/>
              </w:rPr>
            </w:pPr>
            <w:bookmarkStart w:id="96" w:name="bm_1_1_1"/>
            <w:bookmarkEnd w:id="96"/>
            <w:r w:rsidRPr="001E3886">
              <w:rPr>
                <w:sz w:val="18"/>
                <w:szCs w:val="18"/>
              </w:rPr>
              <w:t>1.1.1. Расстояние перемещения (м)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1E3886" w:rsidRPr="001E3886" w:rsidTr="005859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1E3886" w:rsidRPr="001E3886" w:rsidRDefault="001E3886" w:rsidP="005859B9">
            <w:pPr>
              <w:pStyle w:val="a4"/>
              <w:rPr>
                <w:sz w:val="18"/>
                <w:szCs w:val="18"/>
              </w:rPr>
            </w:pPr>
            <w:bookmarkStart w:id="97" w:name="bm_1_1_2"/>
            <w:bookmarkEnd w:id="97"/>
            <w:r w:rsidRPr="001E3886">
              <w:rPr>
                <w:sz w:val="18"/>
                <w:szCs w:val="18"/>
              </w:rPr>
              <w:t>1.1.2. Количество перемещений (раз)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1E3886" w:rsidRPr="001E3886" w:rsidTr="005859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1E3886" w:rsidRPr="001E3886" w:rsidRDefault="001E3886" w:rsidP="005859B9">
            <w:pPr>
              <w:pStyle w:val="a4"/>
              <w:rPr>
                <w:sz w:val="18"/>
                <w:szCs w:val="18"/>
              </w:rPr>
            </w:pPr>
            <w:bookmarkStart w:id="98" w:name="bm_1_1_3"/>
            <w:bookmarkEnd w:id="98"/>
            <w:r w:rsidRPr="001E3886">
              <w:rPr>
                <w:sz w:val="18"/>
                <w:szCs w:val="18"/>
              </w:rPr>
              <w:t>1.1.3. Масса перемещаемого груза (кг)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1E3886" w:rsidRPr="001E3886" w:rsidTr="005859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rPr>
                <w:b/>
                <w:sz w:val="18"/>
                <w:szCs w:val="18"/>
              </w:rPr>
            </w:pPr>
            <w:r w:rsidRPr="001E3886">
              <w:rPr>
                <w:b/>
                <w:sz w:val="18"/>
                <w:szCs w:val="18"/>
              </w:rPr>
              <w:t xml:space="preserve">1.2. При общей нагрузке 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1E3886" w:rsidRPr="001E3886" w:rsidTr="005859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1.2.1. При перемещении груза на рассто</w:t>
            </w:r>
            <w:r w:rsidRPr="001E3886">
              <w:rPr>
                <w:sz w:val="18"/>
                <w:szCs w:val="18"/>
              </w:rPr>
              <w:t>я</w:t>
            </w:r>
            <w:r w:rsidRPr="001E3886">
              <w:rPr>
                <w:sz w:val="18"/>
                <w:szCs w:val="18"/>
              </w:rPr>
              <w:t>ние от 1 до 5 м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1E3886" w:rsidRPr="001E3886" w:rsidTr="005859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bookmarkStart w:id="99" w:name="bm_1_2_1_m"/>
            <w:bookmarkEnd w:id="99"/>
            <w:r w:rsidRPr="001E3886">
              <w:rPr>
                <w:sz w:val="18"/>
                <w:szCs w:val="18"/>
              </w:rPr>
              <w:t>для мужчин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420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до 25000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1</w:t>
            </w:r>
          </w:p>
        </w:tc>
      </w:tr>
      <w:tr w:rsidR="001E3886" w:rsidRPr="001E3886" w:rsidTr="005859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1E3886" w:rsidRPr="001E3886" w:rsidRDefault="001E3886" w:rsidP="005859B9">
            <w:pPr>
              <w:pStyle w:val="a4"/>
              <w:rPr>
                <w:sz w:val="18"/>
                <w:szCs w:val="18"/>
              </w:rPr>
            </w:pPr>
            <w:bookmarkStart w:id="100" w:name="bm_1_2_1_1"/>
            <w:bookmarkEnd w:id="100"/>
            <w:r w:rsidRPr="001E3886">
              <w:rPr>
                <w:sz w:val="18"/>
                <w:szCs w:val="18"/>
              </w:rPr>
              <w:t>1.2.1.1. Расстояние перемещения (м)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5; 2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1E3886" w:rsidRPr="001E3886" w:rsidTr="005859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1E3886" w:rsidRPr="001E3886" w:rsidRDefault="001E3886" w:rsidP="005859B9">
            <w:pPr>
              <w:pStyle w:val="a4"/>
              <w:rPr>
                <w:sz w:val="18"/>
                <w:szCs w:val="18"/>
              </w:rPr>
            </w:pPr>
            <w:bookmarkStart w:id="101" w:name="bm_1_2_1_2"/>
            <w:bookmarkEnd w:id="101"/>
            <w:r w:rsidRPr="001E3886">
              <w:rPr>
                <w:sz w:val="18"/>
                <w:szCs w:val="18"/>
              </w:rPr>
              <w:lastRenderedPageBreak/>
              <w:t>1.2.1.2. Количество перемещений (раз)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12; 10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1E3886" w:rsidRPr="001E3886" w:rsidTr="005859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1E3886" w:rsidRPr="001E3886" w:rsidRDefault="001E3886" w:rsidP="005859B9">
            <w:pPr>
              <w:pStyle w:val="a4"/>
              <w:rPr>
                <w:sz w:val="18"/>
                <w:szCs w:val="18"/>
              </w:rPr>
            </w:pPr>
            <w:bookmarkStart w:id="102" w:name="bm_1_2_1_3"/>
            <w:bookmarkEnd w:id="102"/>
            <w:r w:rsidRPr="001E3886">
              <w:rPr>
                <w:sz w:val="18"/>
                <w:szCs w:val="18"/>
              </w:rPr>
              <w:t>1.2.1.3. Масса перемещаемого груза (кг)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6; 3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1E3886" w:rsidRPr="001E3886" w:rsidTr="005859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rPr>
                <w:b/>
                <w:sz w:val="18"/>
                <w:szCs w:val="18"/>
              </w:rPr>
            </w:pPr>
            <w:r w:rsidRPr="001E3886">
              <w:rPr>
                <w:b/>
                <w:sz w:val="18"/>
                <w:szCs w:val="18"/>
              </w:rPr>
              <w:t>1.2.2. При перемещении груза на ра</w:t>
            </w:r>
            <w:r w:rsidRPr="001E3886">
              <w:rPr>
                <w:b/>
                <w:sz w:val="18"/>
                <w:szCs w:val="18"/>
              </w:rPr>
              <w:t>с</w:t>
            </w:r>
            <w:r w:rsidRPr="001E3886">
              <w:rPr>
                <w:b/>
                <w:sz w:val="18"/>
                <w:szCs w:val="18"/>
              </w:rPr>
              <w:t>стояние более 5 м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1E3886" w:rsidRPr="001E3886" w:rsidTr="005859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bookmarkStart w:id="103" w:name="bm_1_2_2_m"/>
            <w:bookmarkEnd w:id="103"/>
            <w:r w:rsidRPr="001E3886">
              <w:rPr>
                <w:sz w:val="18"/>
                <w:szCs w:val="18"/>
              </w:rPr>
              <w:t>для мужчин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320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до 46000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1</w:t>
            </w:r>
          </w:p>
        </w:tc>
      </w:tr>
      <w:tr w:rsidR="001E3886" w:rsidRPr="001E3886" w:rsidTr="005859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1E3886" w:rsidRPr="001E3886" w:rsidRDefault="001E3886" w:rsidP="005859B9">
            <w:pPr>
              <w:pStyle w:val="a4"/>
              <w:rPr>
                <w:sz w:val="18"/>
                <w:szCs w:val="18"/>
              </w:rPr>
            </w:pPr>
            <w:bookmarkStart w:id="104" w:name="bm_1_2_2_1"/>
            <w:bookmarkEnd w:id="104"/>
            <w:r w:rsidRPr="001E3886">
              <w:rPr>
                <w:sz w:val="18"/>
                <w:szCs w:val="18"/>
              </w:rPr>
              <w:t>1.2.2.1. Расстояние перемещения (м)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10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1E3886" w:rsidRPr="001E3886" w:rsidTr="005859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1E3886" w:rsidRPr="001E3886" w:rsidRDefault="001E3886" w:rsidP="005859B9">
            <w:pPr>
              <w:pStyle w:val="a4"/>
              <w:rPr>
                <w:sz w:val="18"/>
                <w:szCs w:val="18"/>
              </w:rPr>
            </w:pPr>
            <w:bookmarkStart w:id="105" w:name="bm_1_2_2_2"/>
            <w:bookmarkEnd w:id="105"/>
            <w:r w:rsidRPr="001E3886">
              <w:rPr>
                <w:sz w:val="18"/>
                <w:szCs w:val="18"/>
              </w:rPr>
              <w:t>1.2.2.2. Количество перемещений (раз)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8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1E3886" w:rsidRPr="001E3886" w:rsidTr="005859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1E3886" w:rsidRPr="001E3886" w:rsidRDefault="001E3886" w:rsidP="005859B9">
            <w:pPr>
              <w:pStyle w:val="a4"/>
              <w:rPr>
                <w:sz w:val="18"/>
                <w:szCs w:val="18"/>
              </w:rPr>
            </w:pPr>
            <w:bookmarkStart w:id="106" w:name="bm_1_2_2_3"/>
            <w:bookmarkEnd w:id="106"/>
            <w:r w:rsidRPr="001E3886">
              <w:rPr>
                <w:sz w:val="18"/>
                <w:szCs w:val="18"/>
              </w:rPr>
              <w:t>1.2.2.3. Масса перемещаемого груза (кг)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1E3886" w:rsidRPr="001E3886" w:rsidTr="005859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1E3886" w:rsidRPr="001E3886" w:rsidRDefault="001E3886" w:rsidP="005859B9">
            <w:pPr>
              <w:pStyle w:val="a4"/>
              <w:rPr>
                <w:b/>
                <w:sz w:val="18"/>
                <w:szCs w:val="18"/>
              </w:rPr>
            </w:pPr>
            <w:r w:rsidRPr="001E3886">
              <w:rPr>
                <w:b/>
                <w:sz w:val="18"/>
                <w:szCs w:val="18"/>
              </w:rPr>
              <w:t>1.3. Общая физическая динам</w:t>
            </w:r>
            <w:r w:rsidRPr="001E3886">
              <w:rPr>
                <w:b/>
                <w:sz w:val="18"/>
                <w:szCs w:val="18"/>
              </w:rPr>
              <w:t>и</w:t>
            </w:r>
            <w:r w:rsidRPr="001E3886">
              <w:rPr>
                <w:b/>
                <w:sz w:val="18"/>
                <w:szCs w:val="18"/>
              </w:rPr>
              <w:t>ческая нагрузка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1E3886" w:rsidRPr="001E3886" w:rsidTr="005859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bookmarkStart w:id="107" w:name="bm_1_3_m"/>
            <w:bookmarkEnd w:id="107"/>
            <w:r w:rsidRPr="001E3886">
              <w:rPr>
                <w:sz w:val="18"/>
                <w:szCs w:val="18"/>
              </w:rPr>
              <w:t>для мужчин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740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до 46000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1</w:t>
            </w:r>
          </w:p>
        </w:tc>
      </w:tr>
      <w:tr w:rsidR="001E3886" w:rsidRPr="001E3886" w:rsidTr="005859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rPr>
                <w:sz w:val="18"/>
                <w:szCs w:val="18"/>
              </w:rPr>
            </w:pPr>
            <w:bookmarkStart w:id="108" w:name="bm_1_3_1"/>
            <w:bookmarkEnd w:id="108"/>
            <w:r w:rsidRPr="001E3886">
              <w:rPr>
                <w:sz w:val="18"/>
                <w:szCs w:val="18"/>
              </w:rPr>
              <w:t>1.3.1 Среднее расстояние перем</w:t>
            </w:r>
            <w:r w:rsidRPr="001E3886">
              <w:rPr>
                <w:sz w:val="18"/>
                <w:szCs w:val="18"/>
              </w:rPr>
              <w:t>е</w:t>
            </w:r>
            <w:r w:rsidRPr="001E3886">
              <w:rPr>
                <w:sz w:val="18"/>
                <w:szCs w:val="18"/>
              </w:rPr>
              <w:t>щения груза ( в м.)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5.3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1E3886" w:rsidRPr="001E3886" w:rsidTr="005859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rPr>
                <w:b/>
                <w:sz w:val="18"/>
                <w:szCs w:val="18"/>
              </w:rPr>
            </w:pPr>
            <w:r w:rsidRPr="001E3886">
              <w:rPr>
                <w:b/>
                <w:sz w:val="18"/>
                <w:szCs w:val="18"/>
              </w:rPr>
              <w:t>2. Масса поднимаемого и перемещаем</w:t>
            </w:r>
            <w:r w:rsidRPr="001E3886">
              <w:rPr>
                <w:b/>
                <w:sz w:val="18"/>
                <w:szCs w:val="18"/>
              </w:rPr>
              <w:t>о</w:t>
            </w:r>
            <w:r w:rsidRPr="001E3886">
              <w:rPr>
                <w:b/>
                <w:sz w:val="18"/>
                <w:szCs w:val="18"/>
              </w:rPr>
              <w:t>го груза вручную, кг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1E3886" w:rsidRPr="001E3886" w:rsidTr="005859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2.1. Подъем и перемещение (разовое) т</w:t>
            </w:r>
            <w:r w:rsidRPr="001E3886">
              <w:rPr>
                <w:sz w:val="18"/>
                <w:szCs w:val="18"/>
              </w:rPr>
              <w:t>я</w:t>
            </w:r>
            <w:r w:rsidRPr="001E3886">
              <w:rPr>
                <w:sz w:val="18"/>
                <w:szCs w:val="18"/>
              </w:rPr>
              <w:t>жести при чередовании с другой работой (до2-х раз в час):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1E3886" w:rsidRPr="001E3886" w:rsidTr="005859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bookmarkStart w:id="109" w:name="bm_2_1_m"/>
            <w:bookmarkEnd w:id="109"/>
            <w:r w:rsidRPr="001E3886">
              <w:rPr>
                <w:sz w:val="18"/>
                <w:szCs w:val="18"/>
              </w:rPr>
              <w:t>для мужчин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9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до 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1</w:t>
            </w:r>
          </w:p>
        </w:tc>
      </w:tr>
      <w:tr w:rsidR="001E3886" w:rsidRPr="001E3886" w:rsidTr="005859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2.2. Подъем и перемещение тяжести постоянно в течение рабочего дня (смены) (более 2 раз в час):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1E3886" w:rsidRPr="001E3886" w:rsidTr="005859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bookmarkStart w:id="110" w:name="bm_2_2_m"/>
            <w:bookmarkEnd w:id="110"/>
            <w:r w:rsidRPr="001E3886">
              <w:rPr>
                <w:sz w:val="18"/>
                <w:szCs w:val="18"/>
              </w:rPr>
              <w:t>для мужчин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до 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1</w:t>
            </w:r>
          </w:p>
        </w:tc>
      </w:tr>
      <w:tr w:rsidR="001E3886" w:rsidRPr="001E3886" w:rsidTr="005859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rPr>
                <w:sz w:val="18"/>
                <w:szCs w:val="18"/>
              </w:rPr>
            </w:pPr>
            <w:bookmarkStart w:id="111" w:name="bm_2_3"/>
            <w:bookmarkEnd w:id="111"/>
            <w:r w:rsidRPr="001E3886">
              <w:rPr>
                <w:sz w:val="18"/>
                <w:szCs w:val="18"/>
              </w:rPr>
              <w:t>2.3. Суммарная масса грузов, перемеща</w:t>
            </w:r>
            <w:r w:rsidRPr="001E3886">
              <w:rPr>
                <w:sz w:val="18"/>
                <w:szCs w:val="18"/>
              </w:rPr>
              <w:t>е</w:t>
            </w:r>
            <w:r w:rsidRPr="001E3886">
              <w:rPr>
                <w:sz w:val="18"/>
                <w:szCs w:val="18"/>
              </w:rPr>
              <w:t>мых в течение каждого часа смены, в том числе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20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до 870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1</w:t>
            </w:r>
          </w:p>
        </w:tc>
      </w:tr>
      <w:tr w:rsidR="001E3886" w:rsidRPr="001E3886" w:rsidTr="005859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2.3.1. С рабочей поверхности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1E3886" w:rsidRPr="001E3886" w:rsidTr="005859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bookmarkStart w:id="112" w:name="bm_2_3_1_m"/>
            <w:bookmarkEnd w:id="112"/>
            <w:r w:rsidRPr="001E3886">
              <w:rPr>
                <w:sz w:val="18"/>
                <w:szCs w:val="18"/>
              </w:rPr>
              <w:t>для мужчин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20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до 870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1</w:t>
            </w:r>
          </w:p>
        </w:tc>
      </w:tr>
      <w:tr w:rsidR="001E3886" w:rsidRPr="001E3886" w:rsidTr="005859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2.3.2. С пола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1E3886" w:rsidRPr="001E3886" w:rsidTr="005859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bookmarkStart w:id="113" w:name="bm_2_3_2_m"/>
            <w:bookmarkEnd w:id="113"/>
            <w:r w:rsidRPr="001E3886">
              <w:rPr>
                <w:sz w:val="18"/>
                <w:szCs w:val="18"/>
              </w:rPr>
              <w:t>для мужчин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до 435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1</w:t>
            </w:r>
          </w:p>
        </w:tc>
      </w:tr>
      <w:tr w:rsidR="001E3886" w:rsidRPr="001E3886" w:rsidTr="005859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rPr>
                <w:b/>
                <w:sz w:val="18"/>
                <w:szCs w:val="18"/>
              </w:rPr>
            </w:pPr>
            <w:r w:rsidRPr="001E3886">
              <w:rPr>
                <w:b/>
                <w:sz w:val="18"/>
                <w:szCs w:val="18"/>
              </w:rPr>
              <w:t>3. Стереотипные рабочие движения, к</w:t>
            </w:r>
            <w:r w:rsidRPr="001E3886">
              <w:rPr>
                <w:b/>
                <w:sz w:val="18"/>
                <w:szCs w:val="18"/>
              </w:rPr>
              <w:t>о</w:t>
            </w:r>
            <w:r w:rsidRPr="001E3886">
              <w:rPr>
                <w:b/>
                <w:sz w:val="18"/>
                <w:szCs w:val="18"/>
              </w:rPr>
              <w:t>личество за рабочий день (смену), единиц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1E3886" w:rsidRPr="001E3886" w:rsidTr="005859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rPr>
                <w:sz w:val="18"/>
                <w:szCs w:val="18"/>
              </w:rPr>
            </w:pPr>
            <w:bookmarkStart w:id="114" w:name="bm_3_1"/>
            <w:bookmarkEnd w:id="114"/>
            <w:r w:rsidRPr="001E3886">
              <w:rPr>
                <w:sz w:val="18"/>
                <w:szCs w:val="18"/>
              </w:rPr>
              <w:t xml:space="preserve">3.1. При локальной нагрузке 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до 40000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1</w:t>
            </w:r>
          </w:p>
        </w:tc>
      </w:tr>
      <w:tr w:rsidR="001E3886" w:rsidRPr="001E3886" w:rsidTr="005859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rPr>
                <w:sz w:val="18"/>
                <w:szCs w:val="18"/>
              </w:rPr>
            </w:pPr>
            <w:bookmarkStart w:id="115" w:name="bm_3_2"/>
            <w:bookmarkEnd w:id="115"/>
            <w:r w:rsidRPr="001E3886">
              <w:rPr>
                <w:sz w:val="18"/>
                <w:szCs w:val="18"/>
              </w:rPr>
              <w:t xml:space="preserve">3.2. При региональной нагрузке 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980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до 20000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1</w:t>
            </w:r>
          </w:p>
        </w:tc>
      </w:tr>
      <w:tr w:rsidR="001E3886" w:rsidRPr="001E3886" w:rsidTr="005859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rPr>
                <w:b/>
                <w:sz w:val="18"/>
                <w:szCs w:val="18"/>
              </w:rPr>
            </w:pPr>
            <w:r w:rsidRPr="001E3886">
              <w:rPr>
                <w:b/>
                <w:sz w:val="18"/>
                <w:szCs w:val="18"/>
              </w:rPr>
              <w:t>4. Статическая нагрузка - величина ст</w:t>
            </w:r>
            <w:r w:rsidRPr="001E3886">
              <w:rPr>
                <w:b/>
                <w:sz w:val="18"/>
                <w:szCs w:val="18"/>
              </w:rPr>
              <w:t>а</w:t>
            </w:r>
            <w:r w:rsidRPr="001E3886">
              <w:rPr>
                <w:b/>
                <w:sz w:val="18"/>
                <w:szCs w:val="18"/>
              </w:rPr>
              <w:t>тической нагрузки за рабочий день (смену) при уде</w:t>
            </w:r>
            <w:r w:rsidRPr="001E3886">
              <w:rPr>
                <w:b/>
                <w:sz w:val="18"/>
                <w:szCs w:val="18"/>
              </w:rPr>
              <w:t>р</w:t>
            </w:r>
            <w:r w:rsidRPr="001E3886">
              <w:rPr>
                <w:b/>
                <w:sz w:val="18"/>
                <w:szCs w:val="18"/>
              </w:rPr>
              <w:t>жании груза, приложении усилий, кгс•с)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1E3886" w:rsidRPr="001E3886" w:rsidTr="005859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rPr>
                <w:b/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4.1. Одной рукой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1E3886" w:rsidRPr="001E3886" w:rsidTr="005859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b/>
                <w:sz w:val="18"/>
                <w:szCs w:val="18"/>
              </w:rPr>
            </w:pPr>
            <w:bookmarkStart w:id="116" w:name="bm_4_1_m"/>
            <w:bookmarkEnd w:id="116"/>
            <w:r w:rsidRPr="001E3886">
              <w:rPr>
                <w:sz w:val="18"/>
                <w:szCs w:val="18"/>
              </w:rPr>
              <w:t>для мужчин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15690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до 36000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1</w:t>
            </w:r>
          </w:p>
        </w:tc>
      </w:tr>
      <w:tr w:rsidR="001E3886" w:rsidRPr="001E3886" w:rsidTr="005859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4.2. Двумя руками: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1E3886" w:rsidRPr="001E3886" w:rsidTr="005859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bookmarkStart w:id="117" w:name="bm_4_2_m"/>
            <w:bookmarkEnd w:id="117"/>
            <w:r w:rsidRPr="001E3886">
              <w:rPr>
                <w:sz w:val="18"/>
                <w:szCs w:val="18"/>
              </w:rPr>
              <w:t>для мужчин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до 70000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1</w:t>
            </w:r>
          </w:p>
        </w:tc>
      </w:tr>
      <w:tr w:rsidR="001E3886" w:rsidRPr="001E3886" w:rsidTr="005859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4.3. С участием мышц корпуса и ног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1E3886" w:rsidRPr="001E3886" w:rsidTr="005859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bookmarkStart w:id="118" w:name="bm_4_3_m"/>
            <w:bookmarkEnd w:id="118"/>
            <w:r w:rsidRPr="001E3886">
              <w:rPr>
                <w:sz w:val="18"/>
                <w:szCs w:val="18"/>
              </w:rPr>
              <w:t>для мужчин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2800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до 100000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1</w:t>
            </w:r>
          </w:p>
        </w:tc>
      </w:tr>
      <w:tr w:rsidR="001E3886" w:rsidRPr="001E3886" w:rsidTr="005859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4.4. Общая статическая нагрузка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1E3886" w:rsidRPr="001E3886" w:rsidTr="005859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bookmarkStart w:id="119" w:name="bm_4_4_m"/>
            <w:bookmarkEnd w:id="119"/>
            <w:r w:rsidRPr="001E3886">
              <w:rPr>
                <w:sz w:val="18"/>
                <w:szCs w:val="18"/>
              </w:rPr>
              <w:t>для мужчин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18490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до 36000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2</w:t>
            </w:r>
          </w:p>
        </w:tc>
      </w:tr>
      <w:tr w:rsidR="001E3886" w:rsidRPr="001E3886" w:rsidTr="00C02263">
        <w:tblPrEx>
          <w:tblCellMar>
            <w:top w:w="0" w:type="dxa"/>
            <w:bottom w:w="0" w:type="dxa"/>
          </w:tblCellMar>
        </w:tblPrEx>
        <w:trPr>
          <w:cantSplit/>
          <w:trHeight w:val="33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C02263">
            <w:pPr>
              <w:pStyle w:val="a4"/>
              <w:jc w:val="left"/>
              <w:rPr>
                <w:b/>
                <w:sz w:val="18"/>
                <w:szCs w:val="18"/>
              </w:rPr>
            </w:pPr>
            <w:bookmarkStart w:id="120" w:name="bm_5"/>
            <w:bookmarkEnd w:id="120"/>
            <w:r w:rsidRPr="001E3886">
              <w:rPr>
                <w:b/>
                <w:sz w:val="18"/>
                <w:szCs w:val="18"/>
              </w:rPr>
              <w:t>5. Рабочая поза (рабочее положение тела работника в течение рабочего дня (смены)), % смены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1E38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2</w:t>
            </w:r>
          </w:p>
        </w:tc>
      </w:tr>
      <w:tr w:rsidR="001E3886" w:rsidRPr="001E3886" w:rsidTr="005859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86" w:rsidRPr="001E3886" w:rsidRDefault="001E3886" w:rsidP="005859B9">
            <w:pPr>
              <w:pStyle w:val="a4"/>
              <w:rPr>
                <w:sz w:val="18"/>
                <w:szCs w:val="18"/>
              </w:rPr>
            </w:pPr>
            <w:bookmarkStart w:id="121" w:name="bm_5_1"/>
            <w:bookmarkEnd w:id="121"/>
            <w:r w:rsidRPr="001E3886">
              <w:rPr>
                <w:sz w:val="18"/>
                <w:szCs w:val="18"/>
              </w:rPr>
              <w:t>5.1. Свободная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63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1E3886" w:rsidRPr="001E3886" w:rsidTr="005859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86" w:rsidRPr="001E3886" w:rsidRDefault="001E3886" w:rsidP="005859B9">
            <w:pPr>
              <w:pStyle w:val="a4"/>
              <w:rPr>
                <w:sz w:val="18"/>
                <w:szCs w:val="18"/>
              </w:rPr>
            </w:pPr>
            <w:bookmarkStart w:id="122" w:name="bm_5_2"/>
            <w:bookmarkEnd w:id="122"/>
            <w:r w:rsidRPr="001E3886">
              <w:rPr>
                <w:sz w:val="18"/>
                <w:szCs w:val="18"/>
              </w:rPr>
              <w:t>5.2. Стоя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40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до 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1E3886" w:rsidRPr="001E3886" w:rsidTr="005859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86" w:rsidRPr="001E3886" w:rsidRDefault="001E3886" w:rsidP="005859B9">
            <w:pPr>
              <w:pStyle w:val="a4"/>
              <w:rPr>
                <w:sz w:val="18"/>
                <w:szCs w:val="18"/>
              </w:rPr>
            </w:pPr>
            <w:bookmarkStart w:id="123" w:name="bm_5_3"/>
            <w:bookmarkEnd w:id="123"/>
            <w:r w:rsidRPr="001E3886">
              <w:rPr>
                <w:sz w:val="18"/>
                <w:szCs w:val="18"/>
              </w:rPr>
              <w:t>5.3. Неудобная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15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до 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1E3886" w:rsidRPr="001E3886" w:rsidTr="005859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86" w:rsidRPr="001E3886" w:rsidRDefault="001E3886" w:rsidP="005859B9">
            <w:pPr>
              <w:pStyle w:val="a4"/>
              <w:rPr>
                <w:sz w:val="18"/>
                <w:szCs w:val="18"/>
              </w:rPr>
            </w:pPr>
            <w:bookmarkStart w:id="124" w:name="bm_5_4"/>
            <w:bookmarkEnd w:id="124"/>
            <w:r w:rsidRPr="001E3886">
              <w:rPr>
                <w:sz w:val="18"/>
                <w:szCs w:val="18"/>
              </w:rPr>
              <w:t>5.4. Фиксированная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до 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1E3886" w:rsidRPr="001E3886" w:rsidTr="005859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86" w:rsidRPr="001E3886" w:rsidRDefault="001E3886" w:rsidP="005859B9">
            <w:pPr>
              <w:pStyle w:val="a4"/>
              <w:rPr>
                <w:sz w:val="18"/>
                <w:szCs w:val="18"/>
              </w:rPr>
            </w:pPr>
            <w:bookmarkStart w:id="125" w:name="bm_5_5"/>
            <w:bookmarkEnd w:id="125"/>
            <w:r w:rsidRPr="001E3886">
              <w:rPr>
                <w:sz w:val="18"/>
                <w:szCs w:val="18"/>
              </w:rPr>
              <w:t>5.5. Вынужденная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1E3886" w:rsidRPr="001E3886" w:rsidTr="005859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86" w:rsidRPr="001E3886" w:rsidRDefault="001E3886" w:rsidP="005859B9">
            <w:pPr>
              <w:pStyle w:val="a4"/>
              <w:rPr>
                <w:sz w:val="18"/>
                <w:szCs w:val="18"/>
              </w:rPr>
            </w:pPr>
            <w:bookmarkStart w:id="126" w:name="bm_5_6"/>
            <w:bookmarkEnd w:id="126"/>
            <w:r w:rsidRPr="001E3886">
              <w:rPr>
                <w:sz w:val="18"/>
                <w:szCs w:val="18"/>
              </w:rPr>
              <w:t>5.6. Поза «сидя» без перерывов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до 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1E3886" w:rsidRPr="001E3886" w:rsidTr="005859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1E3886">
              <w:rPr>
                <w:b/>
                <w:sz w:val="18"/>
                <w:szCs w:val="18"/>
              </w:rPr>
              <w:t>6. Наклоны корпуса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1E3886" w:rsidRPr="001E3886" w:rsidTr="005859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rPr>
                <w:sz w:val="18"/>
                <w:szCs w:val="18"/>
              </w:rPr>
            </w:pPr>
            <w:bookmarkStart w:id="127" w:name="bm_6"/>
            <w:bookmarkEnd w:id="127"/>
            <w:r w:rsidRPr="001E3886">
              <w:rPr>
                <w:sz w:val="18"/>
                <w:szCs w:val="18"/>
              </w:rPr>
              <w:t>Наклоны корпуса тела работника более 30</w:t>
            </w:r>
            <w:r w:rsidRPr="001E3886">
              <w:rPr>
                <w:sz w:val="18"/>
                <w:szCs w:val="18"/>
                <w:vertAlign w:val="superscript"/>
              </w:rPr>
              <w:t>О</w:t>
            </w:r>
            <w:r w:rsidRPr="001E3886">
              <w:rPr>
                <w:sz w:val="18"/>
                <w:szCs w:val="18"/>
              </w:rPr>
              <w:t>, количество за рабочий день (смену)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45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до 100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1</w:t>
            </w:r>
          </w:p>
        </w:tc>
      </w:tr>
      <w:tr w:rsidR="001E3886" w:rsidRPr="001E3886" w:rsidTr="005859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rPr>
                <w:b/>
                <w:sz w:val="18"/>
                <w:szCs w:val="18"/>
              </w:rPr>
            </w:pPr>
            <w:r w:rsidRPr="001E3886">
              <w:rPr>
                <w:b/>
                <w:sz w:val="18"/>
                <w:szCs w:val="18"/>
              </w:rPr>
              <w:t>7. Перемещения работника в пространстве, обусловленные технологическим проце</w:t>
            </w:r>
            <w:r w:rsidRPr="001E3886">
              <w:rPr>
                <w:b/>
                <w:sz w:val="18"/>
                <w:szCs w:val="18"/>
              </w:rPr>
              <w:t>с</w:t>
            </w:r>
            <w:r w:rsidRPr="001E3886">
              <w:rPr>
                <w:b/>
                <w:sz w:val="18"/>
                <w:szCs w:val="18"/>
              </w:rPr>
              <w:t>сом, км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1E3886" w:rsidRPr="001E3886" w:rsidTr="005859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rPr>
                <w:b/>
                <w:sz w:val="18"/>
                <w:szCs w:val="18"/>
              </w:rPr>
            </w:pPr>
            <w:bookmarkStart w:id="128" w:name="bm_7_1"/>
            <w:bookmarkEnd w:id="128"/>
            <w:r w:rsidRPr="001E3886">
              <w:rPr>
                <w:sz w:val="18"/>
                <w:szCs w:val="18"/>
              </w:rPr>
              <w:t>7.1. По горизонтали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до 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1</w:t>
            </w:r>
          </w:p>
        </w:tc>
      </w:tr>
      <w:tr w:rsidR="001E3886" w:rsidRPr="001E3886" w:rsidTr="005859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rPr>
                <w:sz w:val="18"/>
                <w:szCs w:val="18"/>
              </w:rPr>
            </w:pPr>
            <w:bookmarkStart w:id="129" w:name="bm_7_2"/>
            <w:bookmarkEnd w:id="129"/>
            <w:r w:rsidRPr="001E3886">
              <w:rPr>
                <w:sz w:val="18"/>
                <w:szCs w:val="18"/>
              </w:rPr>
              <w:t>7.2. По вертикали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не характерен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до 2.5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5859B9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1</w:t>
            </w:r>
          </w:p>
        </w:tc>
      </w:tr>
      <w:tr w:rsidR="001E3886" w:rsidRPr="001E3886" w:rsidTr="007E12A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7E12AC">
            <w:pPr>
              <w:pStyle w:val="a4"/>
              <w:rPr>
                <w:sz w:val="18"/>
                <w:szCs w:val="18"/>
              </w:rPr>
            </w:pPr>
            <w:bookmarkStart w:id="130" w:name="bm_7_3"/>
            <w:bookmarkEnd w:id="130"/>
            <w:r w:rsidRPr="001E3886">
              <w:rPr>
                <w:sz w:val="18"/>
                <w:szCs w:val="18"/>
              </w:rPr>
              <w:t>7.3. Суммарное перемещение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7E12AC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7E12AC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до 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886" w:rsidRPr="001E3886" w:rsidRDefault="001E3886" w:rsidP="007E12AC">
            <w:pPr>
              <w:pStyle w:val="a4"/>
              <w:jc w:val="center"/>
              <w:rPr>
                <w:sz w:val="18"/>
                <w:szCs w:val="18"/>
              </w:rPr>
            </w:pPr>
            <w:r w:rsidRPr="001E3886">
              <w:rPr>
                <w:sz w:val="18"/>
                <w:szCs w:val="18"/>
              </w:rPr>
              <w:t>1</w:t>
            </w:r>
          </w:p>
        </w:tc>
      </w:tr>
    </w:tbl>
    <w:p w:rsidR="001E3886" w:rsidRPr="001E3886" w:rsidRDefault="001E3886" w:rsidP="00367816"/>
    <w:p w:rsidR="001E3886" w:rsidRPr="001E3886" w:rsidRDefault="001E3886" w:rsidP="00F76512">
      <w:pPr>
        <w:rPr>
          <w:b/>
        </w:rPr>
      </w:pPr>
      <w:r w:rsidRPr="001E3886">
        <w:rPr>
          <w:b/>
        </w:rPr>
        <w:t>8. Специалист(ы), проводивший измерения: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559"/>
        <w:gridCol w:w="346"/>
        <w:gridCol w:w="2230"/>
        <w:gridCol w:w="342"/>
        <w:gridCol w:w="3943"/>
      </w:tblGrid>
      <w:tr w:rsidR="001E3886" w:rsidRPr="001E3886" w:rsidTr="007B345A">
        <w:trPr>
          <w:trHeight w:val="284"/>
        </w:trPr>
        <w:tc>
          <w:tcPr>
            <w:tcW w:w="170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0431E0">
            <w:pPr>
              <w:jc w:val="center"/>
            </w:pPr>
            <w:r w:rsidRPr="001E3886">
              <w:lastRenderedPageBreak/>
              <w:t>Главный специалист</w:t>
            </w:r>
          </w:p>
        </w:tc>
        <w:tc>
          <w:tcPr>
            <w:tcW w:w="166" w:type="pct"/>
            <w:shd w:val="clear" w:color="auto" w:fill="auto"/>
            <w:vAlign w:val="bottom"/>
          </w:tcPr>
          <w:p w:rsidR="001E3886" w:rsidRPr="001E3886" w:rsidRDefault="001E3886" w:rsidP="000431E0">
            <w:pPr>
              <w:jc w:val="center"/>
            </w:pPr>
          </w:p>
        </w:tc>
        <w:tc>
          <w:tcPr>
            <w:tcW w:w="107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0431E0">
            <w:pPr>
              <w:jc w:val="center"/>
            </w:pPr>
          </w:p>
        </w:tc>
        <w:tc>
          <w:tcPr>
            <w:tcW w:w="164" w:type="pct"/>
            <w:shd w:val="clear" w:color="auto" w:fill="auto"/>
            <w:vAlign w:val="bottom"/>
          </w:tcPr>
          <w:p w:rsidR="001E3886" w:rsidRPr="001E3886" w:rsidRDefault="001E3886" w:rsidP="000431E0">
            <w:pPr>
              <w:jc w:val="center"/>
            </w:pPr>
          </w:p>
        </w:tc>
        <w:tc>
          <w:tcPr>
            <w:tcW w:w="189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0431E0">
            <w:pPr>
              <w:jc w:val="center"/>
            </w:pPr>
            <w:r w:rsidRPr="001E3886">
              <w:t>Тыливанов А.Э.</w:t>
            </w:r>
          </w:p>
        </w:tc>
      </w:tr>
      <w:tr w:rsidR="001E3886" w:rsidRPr="001E3886" w:rsidTr="007B345A">
        <w:trPr>
          <w:trHeight w:val="284"/>
        </w:trPr>
        <w:tc>
          <w:tcPr>
            <w:tcW w:w="1708" w:type="pct"/>
            <w:tcBorders>
              <w:top w:val="single" w:sz="4" w:space="0" w:color="auto"/>
            </w:tcBorders>
          </w:tcPr>
          <w:p w:rsidR="001E3886" w:rsidRPr="001E3886" w:rsidRDefault="001E3886" w:rsidP="000431E0">
            <w:pPr>
              <w:jc w:val="center"/>
              <w:rPr>
                <w:vertAlign w:val="superscript"/>
              </w:rPr>
            </w:pPr>
            <w:r w:rsidRPr="001E3886">
              <w:rPr>
                <w:vertAlign w:val="superscript"/>
              </w:rPr>
              <w:t>(должность)</w:t>
            </w:r>
          </w:p>
        </w:tc>
        <w:tc>
          <w:tcPr>
            <w:tcW w:w="166" w:type="pct"/>
          </w:tcPr>
          <w:p w:rsidR="001E3886" w:rsidRPr="001E3886" w:rsidRDefault="001E3886" w:rsidP="000431E0">
            <w:pPr>
              <w:rPr>
                <w:vertAlign w:val="superscript"/>
              </w:rPr>
            </w:pPr>
          </w:p>
        </w:tc>
        <w:tc>
          <w:tcPr>
            <w:tcW w:w="1070" w:type="pct"/>
            <w:tcBorders>
              <w:top w:val="single" w:sz="4" w:space="0" w:color="auto"/>
            </w:tcBorders>
          </w:tcPr>
          <w:p w:rsidR="001E3886" w:rsidRPr="001E3886" w:rsidRDefault="001E3886" w:rsidP="000431E0">
            <w:pPr>
              <w:jc w:val="center"/>
              <w:rPr>
                <w:vertAlign w:val="superscript"/>
              </w:rPr>
            </w:pPr>
            <w:r w:rsidRPr="001E3886">
              <w:rPr>
                <w:vertAlign w:val="superscript"/>
              </w:rPr>
              <w:t>(подпись)</w:t>
            </w:r>
          </w:p>
        </w:tc>
        <w:tc>
          <w:tcPr>
            <w:tcW w:w="164" w:type="pct"/>
          </w:tcPr>
          <w:p w:rsidR="001E3886" w:rsidRPr="001E3886" w:rsidRDefault="001E3886" w:rsidP="000431E0">
            <w:pPr>
              <w:rPr>
                <w:vertAlign w:val="superscript"/>
              </w:rPr>
            </w:pPr>
          </w:p>
        </w:tc>
        <w:tc>
          <w:tcPr>
            <w:tcW w:w="1892" w:type="pct"/>
            <w:tcBorders>
              <w:top w:val="single" w:sz="4" w:space="0" w:color="auto"/>
            </w:tcBorders>
          </w:tcPr>
          <w:p w:rsidR="001E3886" w:rsidRPr="001E3886" w:rsidRDefault="001E3886" w:rsidP="000431E0">
            <w:pPr>
              <w:jc w:val="center"/>
              <w:rPr>
                <w:vertAlign w:val="superscript"/>
              </w:rPr>
            </w:pPr>
            <w:r w:rsidRPr="001E3886">
              <w:rPr>
                <w:vertAlign w:val="superscript"/>
              </w:rPr>
              <w:t>(Ф.И.О.)</w:t>
            </w:r>
          </w:p>
        </w:tc>
      </w:tr>
    </w:tbl>
    <w:p w:rsidR="001E3886" w:rsidRPr="001E3886" w:rsidRDefault="001E3886" w:rsidP="00F76512">
      <w:pPr>
        <w:rPr>
          <w:b/>
        </w:rPr>
      </w:pPr>
    </w:p>
    <w:p w:rsidR="001E3886" w:rsidRPr="001E3886" w:rsidRDefault="001E3886" w:rsidP="00F76512">
      <w:pPr>
        <w:rPr>
          <w:b/>
        </w:rPr>
      </w:pPr>
      <w:r w:rsidRPr="001E3886">
        <w:rPr>
          <w:b/>
        </w:rPr>
        <w:t xml:space="preserve">9. Ответственное лицо ИЛ:     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559"/>
        <w:gridCol w:w="342"/>
        <w:gridCol w:w="2230"/>
        <w:gridCol w:w="342"/>
        <w:gridCol w:w="3947"/>
      </w:tblGrid>
      <w:tr w:rsidR="001E3886" w:rsidRPr="001E3886" w:rsidTr="000431E0">
        <w:trPr>
          <w:trHeight w:val="284"/>
        </w:trPr>
        <w:tc>
          <w:tcPr>
            <w:tcW w:w="17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3886" w:rsidRPr="001E3886" w:rsidRDefault="001E3886" w:rsidP="000431E0">
            <w:pPr>
              <w:jc w:val="center"/>
            </w:pPr>
            <w:r w:rsidRPr="001E3886">
              <w:t>Заместитель начальника ИЛ ООО "НОЦОТ"</w:t>
            </w:r>
          </w:p>
        </w:tc>
        <w:tc>
          <w:tcPr>
            <w:tcW w:w="164" w:type="pct"/>
            <w:shd w:val="clear" w:color="auto" w:fill="auto"/>
            <w:vAlign w:val="center"/>
          </w:tcPr>
          <w:p w:rsidR="001E3886" w:rsidRPr="001E3886" w:rsidRDefault="001E3886" w:rsidP="000431E0">
            <w:pPr>
              <w:jc w:val="center"/>
            </w:pPr>
          </w:p>
        </w:tc>
        <w:tc>
          <w:tcPr>
            <w:tcW w:w="10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3886" w:rsidRPr="001E3886" w:rsidRDefault="001E3886" w:rsidP="000431E0">
            <w:pPr>
              <w:jc w:val="center"/>
            </w:pPr>
          </w:p>
        </w:tc>
        <w:tc>
          <w:tcPr>
            <w:tcW w:w="164" w:type="pct"/>
            <w:shd w:val="clear" w:color="auto" w:fill="auto"/>
            <w:vAlign w:val="center"/>
          </w:tcPr>
          <w:p w:rsidR="001E3886" w:rsidRPr="001E3886" w:rsidRDefault="001E3886" w:rsidP="000431E0">
            <w:pPr>
              <w:jc w:val="center"/>
            </w:pPr>
          </w:p>
        </w:tc>
        <w:tc>
          <w:tcPr>
            <w:tcW w:w="18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3886" w:rsidRPr="001E3886" w:rsidRDefault="001E3886" w:rsidP="000431E0">
            <w:pPr>
              <w:jc w:val="center"/>
            </w:pPr>
            <w:r w:rsidRPr="001E3886">
              <w:t>Силина Е.В.</w:t>
            </w:r>
          </w:p>
        </w:tc>
      </w:tr>
      <w:tr w:rsidR="001E3886" w:rsidRPr="001E3886" w:rsidTr="000431E0">
        <w:trPr>
          <w:trHeight w:val="284"/>
        </w:trPr>
        <w:tc>
          <w:tcPr>
            <w:tcW w:w="1708" w:type="pct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0431E0">
            <w:pPr>
              <w:jc w:val="center"/>
              <w:rPr>
                <w:vertAlign w:val="superscript"/>
              </w:rPr>
            </w:pPr>
            <w:r w:rsidRPr="001E3886">
              <w:rPr>
                <w:vertAlign w:val="superscript"/>
              </w:rPr>
              <w:t>(должность)</w:t>
            </w:r>
          </w:p>
        </w:tc>
        <w:tc>
          <w:tcPr>
            <w:tcW w:w="164" w:type="pct"/>
            <w:vAlign w:val="center"/>
          </w:tcPr>
          <w:p w:rsidR="001E3886" w:rsidRPr="001E3886" w:rsidRDefault="001E3886" w:rsidP="000431E0">
            <w:pPr>
              <w:rPr>
                <w:vertAlign w:val="superscript"/>
              </w:rPr>
            </w:pP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0431E0">
            <w:pPr>
              <w:jc w:val="center"/>
              <w:rPr>
                <w:vertAlign w:val="superscript"/>
              </w:rPr>
            </w:pPr>
            <w:r w:rsidRPr="001E3886">
              <w:rPr>
                <w:vertAlign w:val="superscript"/>
              </w:rPr>
              <w:t>(подпись)</w:t>
            </w:r>
          </w:p>
        </w:tc>
        <w:tc>
          <w:tcPr>
            <w:tcW w:w="164" w:type="pct"/>
            <w:vAlign w:val="center"/>
          </w:tcPr>
          <w:p w:rsidR="001E3886" w:rsidRPr="001E3886" w:rsidRDefault="001E3886" w:rsidP="000431E0">
            <w:pPr>
              <w:rPr>
                <w:vertAlign w:val="superscript"/>
              </w:rPr>
            </w:pPr>
          </w:p>
        </w:tc>
        <w:tc>
          <w:tcPr>
            <w:tcW w:w="1894" w:type="pct"/>
            <w:tcBorders>
              <w:top w:val="single" w:sz="4" w:space="0" w:color="auto"/>
            </w:tcBorders>
            <w:vAlign w:val="center"/>
          </w:tcPr>
          <w:p w:rsidR="001E3886" w:rsidRPr="001E3886" w:rsidRDefault="001E3886" w:rsidP="000431E0">
            <w:pPr>
              <w:jc w:val="center"/>
              <w:rPr>
                <w:vertAlign w:val="superscript"/>
              </w:rPr>
            </w:pPr>
            <w:r w:rsidRPr="001E3886">
              <w:rPr>
                <w:vertAlign w:val="superscript"/>
              </w:rPr>
              <w:t>(Ф.И.О.)</w:t>
            </w:r>
          </w:p>
        </w:tc>
      </w:tr>
    </w:tbl>
    <w:p w:rsidR="001E3886" w:rsidRPr="001E3886" w:rsidRDefault="001E3886" w:rsidP="00F76512">
      <w:r w:rsidRPr="001E3886">
        <w:rPr>
          <w:b/>
          <w:color w:val="000000"/>
        </w:rPr>
        <w:t>10. Заключение:</w:t>
      </w:r>
      <w:r w:rsidRPr="001E3886">
        <w:rPr>
          <w:b/>
          <w:color w:val="000000"/>
        </w:rPr>
        <w:br/>
      </w:r>
      <w:r w:rsidRPr="001E3886">
        <w:rPr>
          <w:bCs/>
        </w:rPr>
        <w:t>-</w:t>
      </w:r>
      <w:r w:rsidRPr="001E3886">
        <w:t xml:space="preserve"> фактический уровень вредного фактора соответствует гигиеническим нормативам;</w:t>
      </w:r>
      <w:r w:rsidRPr="001E3886">
        <w:br/>
        <w:t xml:space="preserve">- класс условий труда -  2 </w:t>
      </w:r>
    </w:p>
    <w:p w:rsidR="001E3886" w:rsidRPr="001E3886" w:rsidRDefault="001E3886" w:rsidP="00F76512">
      <w:pPr>
        <w:spacing w:before="120"/>
        <w:rPr>
          <w:rStyle w:val="a7"/>
        </w:rPr>
      </w:pPr>
      <w:r w:rsidRPr="001E3886">
        <w:rPr>
          <w:rStyle w:val="a7"/>
        </w:rPr>
        <w:t>11. Эксперт(ы) по проведению специальной оценки условий труда: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414"/>
        <w:gridCol w:w="291"/>
        <w:gridCol w:w="3038"/>
        <w:gridCol w:w="290"/>
        <w:gridCol w:w="1736"/>
        <w:gridCol w:w="290"/>
        <w:gridCol w:w="3361"/>
      </w:tblGrid>
      <w:tr w:rsidR="001E3886" w:rsidRPr="001E3886" w:rsidTr="007B345A">
        <w:trPr>
          <w:trHeight w:val="284"/>
        </w:trPr>
        <w:tc>
          <w:tcPr>
            <w:tcW w:w="67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0431E0">
            <w:pPr>
              <w:spacing w:before="120"/>
              <w:jc w:val="center"/>
            </w:pPr>
            <w:r w:rsidRPr="001E3886">
              <w:t>4600</w:t>
            </w:r>
          </w:p>
        </w:tc>
        <w:tc>
          <w:tcPr>
            <w:tcW w:w="139" w:type="pct"/>
            <w:shd w:val="clear" w:color="auto" w:fill="auto"/>
            <w:vAlign w:val="bottom"/>
          </w:tcPr>
          <w:p w:rsidR="001E3886" w:rsidRPr="001E3886" w:rsidRDefault="001E3886" w:rsidP="000431E0">
            <w:pPr>
              <w:spacing w:before="120"/>
              <w:jc w:val="center"/>
            </w:pPr>
          </w:p>
        </w:tc>
        <w:tc>
          <w:tcPr>
            <w:tcW w:w="145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0431E0">
            <w:pPr>
              <w:spacing w:before="120"/>
              <w:jc w:val="center"/>
            </w:pPr>
            <w:r w:rsidRPr="001E3886">
              <w:t>Главный специалист</w:t>
            </w:r>
          </w:p>
        </w:tc>
        <w:tc>
          <w:tcPr>
            <w:tcW w:w="139" w:type="pct"/>
            <w:shd w:val="clear" w:color="auto" w:fill="auto"/>
            <w:vAlign w:val="bottom"/>
          </w:tcPr>
          <w:p w:rsidR="001E3886" w:rsidRPr="001E3886" w:rsidRDefault="001E3886" w:rsidP="000431E0">
            <w:pPr>
              <w:spacing w:before="120"/>
              <w:jc w:val="center"/>
            </w:pP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0431E0">
            <w:pPr>
              <w:spacing w:before="120"/>
              <w:jc w:val="center"/>
            </w:pPr>
          </w:p>
        </w:tc>
        <w:tc>
          <w:tcPr>
            <w:tcW w:w="139" w:type="pct"/>
            <w:shd w:val="clear" w:color="auto" w:fill="auto"/>
            <w:vAlign w:val="bottom"/>
          </w:tcPr>
          <w:p w:rsidR="001E3886" w:rsidRPr="001E3886" w:rsidRDefault="001E3886" w:rsidP="000431E0">
            <w:pPr>
              <w:spacing w:before="120"/>
              <w:jc w:val="center"/>
            </w:pPr>
          </w:p>
        </w:tc>
        <w:tc>
          <w:tcPr>
            <w:tcW w:w="161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0431E0">
            <w:pPr>
              <w:spacing w:before="120"/>
              <w:jc w:val="center"/>
            </w:pPr>
            <w:r w:rsidRPr="001E3886">
              <w:t>Тыливанов А.Э.</w:t>
            </w:r>
          </w:p>
        </w:tc>
      </w:tr>
      <w:tr w:rsidR="001E3886" w:rsidRPr="001E3886" w:rsidTr="007B345A">
        <w:trPr>
          <w:trHeight w:val="284"/>
        </w:trPr>
        <w:tc>
          <w:tcPr>
            <w:tcW w:w="678" w:type="pct"/>
            <w:tcBorders>
              <w:top w:val="single" w:sz="4" w:space="0" w:color="auto"/>
            </w:tcBorders>
          </w:tcPr>
          <w:p w:rsidR="001E3886" w:rsidRPr="001E3886" w:rsidRDefault="001E3886" w:rsidP="000431E0">
            <w:pPr>
              <w:spacing w:before="120"/>
              <w:jc w:val="center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(№ в реестре экспертов)</w:t>
            </w:r>
          </w:p>
        </w:tc>
        <w:tc>
          <w:tcPr>
            <w:tcW w:w="139" w:type="pct"/>
          </w:tcPr>
          <w:p w:rsidR="001E3886" w:rsidRPr="001E3886" w:rsidRDefault="001E3886" w:rsidP="000431E0">
            <w:pPr>
              <w:spacing w:before="120"/>
              <w:jc w:val="center"/>
              <w:rPr>
                <w:b/>
                <w:vertAlign w:val="superscript"/>
              </w:rPr>
            </w:pPr>
          </w:p>
        </w:tc>
        <w:tc>
          <w:tcPr>
            <w:tcW w:w="1458" w:type="pct"/>
            <w:tcBorders>
              <w:top w:val="single" w:sz="4" w:space="0" w:color="auto"/>
            </w:tcBorders>
          </w:tcPr>
          <w:p w:rsidR="001E3886" w:rsidRPr="001E3886" w:rsidRDefault="001E3886" w:rsidP="000431E0">
            <w:pPr>
              <w:spacing w:before="120"/>
              <w:jc w:val="center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(должность)</w:t>
            </w:r>
          </w:p>
        </w:tc>
        <w:tc>
          <w:tcPr>
            <w:tcW w:w="139" w:type="pct"/>
          </w:tcPr>
          <w:p w:rsidR="001E3886" w:rsidRPr="001E3886" w:rsidRDefault="001E3886" w:rsidP="000431E0">
            <w:pPr>
              <w:spacing w:before="120"/>
              <w:jc w:val="center"/>
              <w:rPr>
                <w:b/>
                <w:vertAlign w:val="superscript"/>
              </w:rPr>
            </w:pPr>
          </w:p>
        </w:tc>
        <w:tc>
          <w:tcPr>
            <w:tcW w:w="833" w:type="pct"/>
            <w:tcBorders>
              <w:top w:val="single" w:sz="4" w:space="0" w:color="auto"/>
            </w:tcBorders>
          </w:tcPr>
          <w:p w:rsidR="001E3886" w:rsidRPr="001E3886" w:rsidRDefault="001E3886" w:rsidP="000431E0">
            <w:pPr>
              <w:spacing w:before="120"/>
              <w:jc w:val="center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(подпись)</w:t>
            </w:r>
          </w:p>
        </w:tc>
        <w:tc>
          <w:tcPr>
            <w:tcW w:w="139" w:type="pct"/>
          </w:tcPr>
          <w:p w:rsidR="001E3886" w:rsidRPr="001E3886" w:rsidRDefault="001E3886" w:rsidP="000431E0">
            <w:pPr>
              <w:spacing w:before="120"/>
              <w:jc w:val="center"/>
              <w:rPr>
                <w:b/>
                <w:vertAlign w:val="superscript"/>
              </w:rPr>
            </w:pPr>
          </w:p>
        </w:tc>
        <w:tc>
          <w:tcPr>
            <w:tcW w:w="1613" w:type="pct"/>
            <w:tcBorders>
              <w:top w:val="single" w:sz="4" w:space="0" w:color="auto"/>
            </w:tcBorders>
          </w:tcPr>
          <w:p w:rsidR="001E3886" w:rsidRPr="001E3886" w:rsidRDefault="001E3886" w:rsidP="000431E0">
            <w:pPr>
              <w:spacing w:before="120"/>
              <w:jc w:val="center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(Ф.И.О.)</w:t>
            </w:r>
          </w:p>
        </w:tc>
      </w:tr>
    </w:tbl>
    <w:p w:rsidR="001E3886" w:rsidRPr="001E3886" w:rsidRDefault="001E3886" w:rsidP="00B617C4">
      <w:pPr>
        <w:spacing w:before="120"/>
      </w:pPr>
    </w:p>
    <w:p w:rsidR="001E3886" w:rsidRPr="001E3886" w:rsidRDefault="001E3886" w:rsidP="009A2489">
      <w:pPr>
        <w:sectPr w:rsidR="001E3886" w:rsidRPr="001E3886" w:rsidSect="001E3886">
          <w:headerReference w:type="default" r:id="rId58"/>
          <w:footerReference w:type="default" r:id="rId59"/>
          <w:pgSz w:w="11906" w:h="16838"/>
          <w:pgMar w:top="851" w:right="851" w:bottom="709" w:left="851" w:header="709" w:footer="137" w:gutter="0"/>
          <w:pgNumType w:start="1"/>
          <w:cols w:space="708"/>
          <w:docGrid w:linePitch="360"/>
        </w:sectPr>
      </w:pPr>
    </w:p>
    <w:p w:rsidR="001E3886" w:rsidRPr="001E3886" w:rsidRDefault="001E3886" w:rsidP="009A2489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037"/>
        <w:gridCol w:w="2038"/>
      </w:tblGrid>
      <w:tr w:rsidR="001E3886" w:rsidRPr="001E3886" w:rsidTr="000F3C2A">
        <w:trPr>
          <w:jc w:val="center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Общество с ограниченной ответственностью «Новосибирский областной центр охраны труда»; Регистрационный номер - 482 от 08.09.2017</w:t>
            </w:r>
          </w:p>
        </w:tc>
      </w:tr>
      <w:tr w:rsidR="001E3886" w:rsidRPr="001E3886" w:rsidTr="000F3C2A">
        <w:trPr>
          <w:jc w:val="center"/>
        </w:trPr>
        <w:tc>
          <w:tcPr>
            <w:tcW w:w="10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jc w:val="center"/>
              <w:rPr>
                <w:b/>
                <w:color w:val="000000"/>
                <w:sz w:val="18"/>
                <w:szCs w:val="18"/>
                <w:vertAlign w:val="superscript"/>
              </w:rPr>
            </w:pPr>
            <w:r w:rsidRPr="001E3886">
              <w:rPr>
                <w:color w:val="000000"/>
                <w:sz w:val="18"/>
                <w:szCs w:val="18"/>
              </w:rPr>
              <w:t xml:space="preserve"> </w:t>
            </w:r>
            <w:r w:rsidRPr="001E3886">
              <w:rPr>
                <w:color w:val="000000"/>
                <w:sz w:val="18"/>
                <w:szCs w:val="18"/>
                <w:vertAlign w:val="superscript"/>
              </w:rPr>
              <w:t xml:space="preserve">(полное наименование </w:t>
            </w:r>
            <w:r w:rsidRPr="001E3886">
              <w:rPr>
                <w:sz w:val="18"/>
                <w:szCs w:val="18"/>
                <w:vertAlign w:val="superscript"/>
              </w:rPr>
              <w:t>организации, проводящей специальную оценку условий труда</w:t>
            </w:r>
            <w:r w:rsidRPr="001E3886">
              <w:rPr>
                <w:color w:val="000000"/>
                <w:sz w:val="18"/>
                <w:szCs w:val="18"/>
                <w:vertAlign w:val="superscript"/>
              </w:rPr>
              <w:t>, регистрационный номер записи в реестре организаций, проводящих специальную оценку условий труда)</w:t>
            </w:r>
          </w:p>
        </w:tc>
      </w:tr>
      <w:tr w:rsidR="001E3886" w:rsidRPr="001E3886" w:rsidTr="000F3C2A">
        <w:trPr>
          <w:jc w:val="center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Регистрационный номер аттестата а</w:t>
            </w:r>
            <w:r w:rsidRPr="001E3886">
              <w:rPr>
                <w:color w:val="000000"/>
                <w:sz w:val="18"/>
                <w:szCs w:val="18"/>
              </w:rPr>
              <w:t>к</w:t>
            </w:r>
            <w:r w:rsidRPr="001E3886">
              <w:rPr>
                <w:color w:val="000000"/>
                <w:sz w:val="18"/>
                <w:szCs w:val="18"/>
              </w:rPr>
              <w:t>кредитации ИЛ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Дата получения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 xml:space="preserve">Дата окончания </w:t>
            </w:r>
          </w:p>
        </w:tc>
      </w:tr>
      <w:tr w:rsidR="001E3886" w:rsidRPr="001E3886" w:rsidTr="000F3C2A">
        <w:trPr>
          <w:jc w:val="center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RA.RU.21EO02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22.05.2017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1E3886">
              <w:rPr>
                <w:color w:val="000000"/>
                <w:sz w:val="18"/>
                <w:szCs w:val="18"/>
              </w:rPr>
              <w:t>бессрочно</w:t>
            </w:r>
          </w:p>
        </w:tc>
      </w:tr>
    </w:tbl>
    <w:p w:rsidR="001E3886" w:rsidRPr="001E3886" w:rsidRDefault="001E3886" w:rsidP="000F3C2A">
      <w:pPr>
        <w:pStyle w:val="1"/>
      </w:pPr>
    </w:p>
    <w:p w:rsidR="001E3886" w:rsidRPr="001E3886" w:rsidRDefault="001E3886" w:rsidP="00367816">
      <w:pPr>
        <w:pStyle w:val="1"/>
        <w:rPr>
          <w:rFonts w:cs="Times New Roman"/>
          <w:sz w:val="28"/>
          <w:szCs w:val="28"/>
        </w:rPr>
      </w:pPr>
      <w:r w:rsidRPr="001E3886">
        <w:rPr>
          <w:sz w:val="28"/>
          <w:szCs w:val="28"/>
        </w:rPr>
        <w:t>Заключение эксперта по идентификации ОВПФ на рабочем месте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"/>
        <w:gridCol w:w="3555"/>
      </w:tblGrid>
      <w:tr w:rsidR="001E3886" w:rsidRPr="001E3886" w:rsidTr="00ED3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886" w:rsidRPr="001E3886" w:rsidRDefault="001E3886" w:rsidP="00ED3585">
            <w:r w:rsidRPr="001E3886">
              <w:t>№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886" w:rsidRPr="001E3886" w:rsidRDefault="001E3886" w:rsidP="00ED35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886">
              <w:rPr>
                <w:bCs/>
                <w:color w:val="000000"/>
                <w:sz w:val="20"/>
                <w:szCs w:val="20"/>
              </w:rPr>
              <w:t>45/17/0107- ЗЭ</w:t>
            </w:r>
          </w:p>
        </w:tc>
      </w:tr>
      <w:tr w:rsidR="001E3886" w:rsidRPr="001E3886" w:rsidTr="00ED3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886" w:rsidRPr="001E3886" w:rsidRDefault="001E3886" w:rsidP="00ED358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886" w:rsidRPr="001E3886" w:rsidRDefault="001E3886" w:rsidP="00ED3585">
            <w:pPr>
              <w:pStyle w:val="ad"/>
              <w:rPr>
                <w:bCs/>
              </w:rPr>
            </w:pPr>
            <w:r w:rsidRPr="001E3886">
              <w:rPr>
                <w:vertAlign w:val="superscript"/>
              </w:rPr>
              <w:t>идентификационный номер (реквизиты) заключения</w:t>
            </w:r>
          </w:p>
        </w:tc>
      </w:tr>
    </w:tbl>
    <w:p w:rsidR="001E3886" w:rsidRPr="001E3886" w:rsidRDefault="001E3886" w:rsidP="00E33691">
      <w:pPr>
        <w:pStyle w:val="a6"/>
        <w:rPr>
          <w:b w:val="0"/>
        </w:rPr>
      </w:pPr>
      <w:r w:rsidRPr="001E3886">
        <w:t>1. Дата заключения</w:t>
      </w:r>
      <w:r w:rsidRPr="001E3886">
        <w:rPr>
          <w:b w:val="0"/>
        </w:rPr>
        <w:t>: 18.12.2017</w:t>
      </w:r>
    </w:p>
    <w:p w:rsidR="001E3886" w:rsidRPr="001E3886" w:rsidRDefault="001E3886" w:rsidP="000A5B67">
      <w:pPr>
        <w:pStyle w:val="a6"/>
      </w:pPr>
      <w:r w:rsidRPr="001E3886">
        <w:t>2. Сведения о работодателе:</w:t>
      </w:r>
    </w:p>
    <w:p w:rsidR="001E3886" w:rsidRPr="001E3886" w:rsidRDefault="001E3886" w:rsidP="000A5B67">
      <w:r w:rsidRPr="001E3886">
        <w:t>2.1. Наименование работодателя:</w:t>
      </w:r>
      <w:r w:rsidRPr="001E3886">
        <w:rPr>
          <w:rStyle w:val="a9"/>
        </w:rPr>
        <w:t xml:space="preserve"> Администрация Федосихинского сельсовета Коченевского района Новосибирской области  </w:t>
      </w:r>
    </w:p>
    <w:p w:rsidR="001E3886" w:rsidRPr="001E3886" w:rsidRDefault="001E3886" w:rsidP="000A5B67">
      <w:r w:rsidRPr="001E3886">
        <w:t>2.2. Место нахождения и место осуществления деятельности работодателя:</w:t>
      </w:r>
      <w:r w:rsidRPr="001E3886">
        <w:rPr>
          <w:rStyle w:val="a9"/>
        </w:rPr>
        <w:t xml:space="preserve"> 632652, Новосибирская область, Коченевский район, с. Федосиха, ул. Клубная, д. 12  </w:t>
      </w:r>
    </w:p>
    <w:p w:rsidR="001E3886" w:rsidRPr="001E3886" w:rsidRDefault="001E3886" w:rsidP="000A5B67">
      <w:r w:rsidRPr="001E3886">
        <w:t>2.3. Наименование структурного подразделения:</w:t>
      </w:r>
      <w:r w:rsidRPr="001E3886">
        <w:rPr>
          <w:rStyle w:val="a9"/>
        </w:rPr>
        <w:t xml:space="preserve">  Муниципальная служба </w:t>
      </w:r>
    </w:p>
    <w:p w:rsidR="001E3886" w:rsidRPr="001E3886" w:rsidRDefault="001E3886" w:rsidP="000A5B67">
      <w:pPr>
        <w:pStyle w:val="a6"/>
      </w:pPr>
      <w:r w:rsidRPr="001E3886">
        <w:t>3. Сведения о рабочем месте:</w:t>
      </w:r>
    </w:p>
    <w:p w:rsidR="001E3886" w:rsidRPr="001E3886" w:rsidRDefault="001E3886" w:rsidP="000A5B67">
      <w:r w:rsidRPr="001E3886">
        <w:t>3.1. Номер рабочего места:</w:t>
      </w:r>
      <w:r w:rsidRPr="001E3886">
        <w:rPr>
          <w:rStyle w:val="a9"/>
        </w:rPr>
        <w:t xml:space="preserve"> </w:t>
      </w:r>
      <w:r w:rsidRPr="001E3886">
        <w:rPr>
          <w:u w:val="single"/>
        </w:rPr>
        <w:t xml:space="preserve"> 45/17/0107 </w:t>
      </w:r>
      <w:r w:rsidRPr="001E3886">
        <w:rPr>
          <w:rStyle w:val="a9"/>
        </w:rPr>
        <w:t> </w:t>
      </w:r>
    </w:p>
    <w:p w:rsidR="001E3886" w:rsidRPr="001E3886" w:rsidRDefault="001E3886" w:rsidP="000A5B67">
      <w:r w:rsidRPr="001E3886">
        <w:t>3.2. Наименование рабочего места:</w:t>
      </w:r>
      <w:r w:rsidRPr="001E3886">
        <w:rPr>
          <w:rStyle w:val="a9"/>
        </w:rPr>
        <w:t xml:space="preserve">  Рабочий по комплексному обслуживанию зданий </w:t>
      </w:r>
    </w:p>
    <w:p w:rsidR="001E3886" w:rsidRPr="001E3886" w:rsidRDefault="001E3886" w:rsidP="000A5B67">
      <w:r w:rsidRPr="001E3886">
        <w:t>3.3. Код по ОК 016-94:</w:t>
      </w:r>
      <w:r w:rsidRPr="001E3886">
        <w:rPr>
          <w:rStyle w:val="a9"/>
        </w:rPr>
        <w:t xml:space="preserve">  17544  </w:t>
      </w:r>
    </w:p>
    <w:p w:rsidR="001E3886" w:rsidRPr="001E3886" w:rsidRDefault="001E3886" w:rsidP="000A5B67">
      <w:pPr>
        <w:pStyle w:val="a6"/>
      </w:pPr>
      <w:r w:rsidRPr="001E3886">
        <w:t>4. Сведения о работниках:</w:t>
      </w:r>
    </w:p>
    <w:p w:rsidR="001E3886" w:rsidRPr="001E3886" w:rsidRDefault="001E3886" w:rsidP="008355B4">
      <w:r w:rsidRPr="001E3886">
        <w:t>4.1. Количество и номера аналогичных рабочих мест:</w:t>
      </w:r>
      <w:r w:rsidRPr="001E3886">
        <w:rPr>
          <w:rStyle w:val="a9"/>
        </w:rPr>
        <w:t xml:space="preserve">   Отсутствуют </w:t>
      </w:r>
    </w:p>
    <w:p w:rsidR="001E3886" w:rsidRPr="001E3886" w:rsidRDefault="001E3886" w:rsidP="0023578C">
      <w:r w:rsidRPr="001E3886">
        <w:t>4.2. Численность работающих (в том числе на аналогичных рабочих местах):</w:t>
      </w:r>
      <w:r w:rsidRPr="001E3886">
        <w:rPr>
          <w:rStyle w:val="a9"/>
        </w:rPr>
        <w:t xml:space="preserve">  1  </w:t>
      </w:r>
    </w:p>
    <w:p w:rsidR="001E3886" w:rsidRPr="001E3886" w:rsidRDefault="001E3886" w:rsidP="00022127">
      <w:r w:rsidRPr="001E3886">
        <w:t>4.3. Персональные данные: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204"/>
        <w:gridCol w:w="4216"/>
      </w:tblGrid>
      <w:tr w:rsidR="001E3886" w:rsidRPr="001E3886" w:rsidTr="00386F07">
        <w:tc>
          <w:tcPr>
            <w:tcW w:w="6204" w:type="dxa"/>
          </w:tcPr>
          <w:p w:rsidR="001E3886" w:rsidRPr="001E3886" w:rsidRDefault="001E3886" w:rsidP="00022127">
            <w:pPr>
              <w:jc w:val="center"/>
            </w:pPr>
            <w:r w:rsidRPr="001E3886">
              <w:t>Ф.И.О.</w:t>
            </w:r>
          </w:p>
        </w:tc>
        <w:tc>
          <w:tcPr>
            <w:tcW w:w="4216" w:type="dxa"/>
          </w:tcPr>
          <w:p w:rsidR="001E3886" w:rsidRPr="001E3886" w:rsidRDefault="001E3886" w:rsidP="00022127">
            <w:pPr>
              <w:jc w:val="center"/>
            </w:pPr>
            <w:r w:rsidRPr="001E3886">
              <w:t>СНИЛС</w:t>
            </w:r>
          </w:p>
        </w:tc>
      </w:tr>
      <w:tr w:rsidR="001E3886" w:rsidRPr="001E3886" w:rsidTr="00386F07">
        <w:tc>
          <w:tcPr>
            <w:tcW w:w="6204" w:type="dxa"/>
          </w:tcPr>
          <w:p w:rsidR="001E3886" w:rsidRPr="001E3886" w:rsidRDefault="001E3886" w:rsidP="00022127">
            <w:pPr>
              <w:jc w:val="center"/>
            </w:pPr>
            <w:r w:rsidRPr="001E3886">
              <w:t>Глаздунова Мария Николаевна</w:t>
            </w:r>
          </w:p>
        </w:tc>
        <w:tc>
          <w:tcPr>
            <w:tcW w:w="4216" w:type="dxa"/>
          </w:tcPr>
          <w:p w:rsidR="001E3886" w:rsidRPr="001E3886" w:rsidRDefault="001E3886" w:rsidP="00022127">
            <w:pPr>
              <w:jc w:val="center"/>
            </w:pPr>
            <w:r w:rsidRPr="001E3886">
              <w:t>135-373-018 42</w:t>
            </w:r>
          </w:p>
        </w:tc>
      </w:tr>
    </w:tbl>
    <w:p w:rsidR="001E3886" w:rsidRPr="001E3886" w:rsidRDefault="001E3886" w:rsidP="005404AD">
      <w:pPr>
        <w:pStyle w:val="a6"/>
      </w:pPr>
      <w:r w:rsidRPr="001E3886">
        <w:t>5. Гарантии и компенсации (наличие):</w:t>
      </w:r>
    </w:p>
    <w:p w:rsidR="001E3886" w:rsidRPr="001E3886" w:rsidRDefault="001E3886" w:rsidP="005404AD">
      <w:r w:rsidRPr="001E3886">
        <w:t>5.1. Повышенная оплата труда работника (работников):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5404AD">
      <w:r w:rsidRPr="001E3886">
        <w:t>5.2. Ежегодный дополнительный оплачиваемый отпуск: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5404AD">
      <w:r w:rsidRPr="001E3886">
        <w:t>5.3. Сокращенная продолжительность рабочего времени: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5404AD">
      <w:r w:rsidRPr="001E3886">
        <w:t>5.4. Молоко или другие равноценные пищевые продукты: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5404AD">
      <w:r w:rsidRPr="001E3886">
        <w:t>5.5. Лечебно - профилактическое питание: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5404AD">
      <w:r w:rsidRPr="001E3886">
        <w:t>5.6. Право на досрочное назначение трудовой пенсии: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5404AD">
      <w:r w:rsidRPr="001E3886">
        <w:t>5.7. Проведение медицинских осмотров: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5404AD">
      <w:pPr>
        <w:pStyle w:val="a6"/>
      </w:pPr>
      <w:r w:rsidRPr="001E3886">
        <w:t>6. Травматизм и профессиональные заболевания:</w:t>
      </w:r>
    </w:p>
    <w:p w:rsidR="001E3886" w:rsidRPr="001E3886" w:rsidRDefault="001E3886" w:rsidP="005404AD">
      <w:r w:rsidRPr="001E3886">
        <w:t>6.1 Наличие проф. заболеваний на рабочем месте: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5404AD">
      <w:r w:rsidRPr="001E3886">
        <w:t>6.2 Наличие случаев производственного травматизма на рабочем месте: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5404AD">
      <w:r w:rsidRPr="001E3886">
        <w:rPr>
          <w:b/>
        </w:rPr>
        <w:t>7. Класс условий труда предыдущей аттестации рабочих мест по условиям труда</w:t>
      </w:r>
      <w:r w:rsidRPr="001E3886">
        <w:t>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5404AD">
      <w:pPr>
        <w:rPr>
          <w:rStyle w:val="a9"/>
        </w:rPr>
      </w:pPr>
      <w:r w:rsidRPr="001E3886">
        <w:rPr>
          <w:b/>
        </w:rPr>
        <w:t>8. Возможность использования протоколов производственного контроля</w:t>
      </w:r>
      <w:r w:rsidRPr="001E3886">
        <w:t>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6003B2">
      <w:pPr>
        <w:pStyle w:val="a6"/>
      </w:pPr>
      <w:r w:rsidRPr="001E3886">
        <w:t xml:space="preserve">9. </w:t>
      </w:r>
      <w:r w:rsidRPr="001E3886">
        <w:rPr>
          <w:szCs w:val="22"/>
        </w:rPr>
        <w:t>Идентификация потенциально вредных и (или) опасных производственных факторов</w:t>
      </w:r>
      <w:r w:rsidRPr="001E3886">
        <w:t>:</w:t>
      </w:r>
    </w:p>
    <w:p w:rsidR="001E3886" w:rsidRPr="001E3886" w:rsidRDefault="001E3886" w:rsidP="006003B2">
      <w:r w:rsidRPr="001E3886">
        <w:t>9.1. Необходимость проведения идентификации:</w:t>
      </w:r>
      <w:r w:rsidRPr="001E3886">
        <w:rPr>
          <w:rStyle w:val="a9"/>
        </w:rPr>
        <w:t xml:space="preserve">   Да   </w:t>
      </w:r>
    </w:p>
    <w:p w:rsidR="001E3886" w:rsidRPr="001E3886" w:rsidRDefault="001E3886" w:rsidP="00934A1B">
      <w:r w:rsidRPr="001E3886">
        <w:t>9.2. Присутствие работника при идентификации:</w:t>
      </w:r>
      <w:r w:rsidRPr="001E3886">
        <w:rPr>
          <w:rStyle w:val="a9"/>
        </w:rPr>
        <w:t xml:space="preserve">   Да   </w:t>
      </w:r>
    </w:p>
    <w:p w:rsidR="001E3886" w:rsidRPr="001E3886" w:rsidRDefault="001E3886" w:rsidP="00E33691">
      <w:r w:rsidRPr="001E3886">
        <w:t>9.3. Мнение работника:</w:t>
      </w:r>
      <w:r w:rsidRPr="001E3886">
        <w:rPr>
          <w:rStyle w:val="a9"/>
        </w:rPr>
        <w:t xml:space="preserve">   Нет   </w:t>
      </w:r>
    </w:p>
    <w:p w:rsidR="001E3886" w:rsidRPr="001E3886" w:rsidRDefault="001E3886" w:rsidP="006003B2">
      <w:pPr>
        <w:pStyle w:val="a6"/>
        <w:rPr>
          <w:szCs w:val="22"/>
        </w:rPr>
      </w:pPr>
      <w:r w:rsidRPr="001E3886">
        <w:rPr>
          <w:szCs w:val="22"/>
        </w:rPr>
        <w:t>10. Сведения о рабочем месте: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786"/>
        <w:gridCol w:w="3119"/>
        <w:gridCol w:w="2515"/>
      </w:tblGrid>
      <w:tr w:rsidR="001E3886" w:rsidRPr="001E3886" w:rsidTr="00410A11">
        <w:tc>
          <w:tcPr>
            <w:tcW w:w="4786" w:type="dxa"/>
            <w:vAlign w:val="center"/>
          </w:tcPr>
          <w:p w:rsidR="001E3886" w:rsidRPr="001E3886" w:rsidRDefault="001E3886" w:rsidP="00E33691">
            <w:pPr>
              <w:pStyle w:val="a8"/>
            </w:pPr>
            <w:r w:rsidRPr="001E3886">
              <w:t>Оборудование</w:t>
            </w:r>
          </w:p>
        </w:tc>
        <w:tc>
          <w:tcPr>
            <w:tcW w:w="3119" w:type="dxa"/>
            <w:vAlign w:val="center"/>
          </w:tcPr>
          <w:p w:rsidR="001E3886" w:rsidRPr="001E3886" w:rsidRDefault="001E3886" w:rsidP="00E33691">
            <w:pPr>
              <w:pStyle w:val="a8"/>
            </w:pPr>
            <w:r w:rsidRPr="001E3886">
              <w:t>Сырье и материалы</w:t>
            </w:r>
          </w:p>
        </w:tc>
        <w:tc>
          <w:tcPr>
            <w:tcW w:w="2515" w:type="dxa"/>
            <w:vAlign w:val="center"/>
          </w:tcPr>
          <w:p w:rsidR="001E3886" w:rsidRPr="001E3886" w:rsidRDefault="001E3886" w:rsidP="00E33691">
            <w:pPr>
              <w:pStyle w:val="a8"/>
            </w:pPr>
            <w:r w:rsidRPr="001E3886">
              <w:t>Источник вредных факторов</w:t>
            </w:r>
          </w:p>
        </w:tc>
      </w:tr>
      <w:tr w:rsidR="001E3886" w:rsidRPr="001E3886" w:rsidTr="00410A11">
        <w:tc>
          <w:tcPr>
            <w:tcW w:w="4786" w:type="dxa"/>
            <w:vAlign w:val="center"/>
          </w:tcPr>
          <w:p w:rsidR="001E3886" w:rsidRPr="001E3886" w:rsidRDefault="001E3886" w:rsidP="00E33691">
            <w:pPr>
              <w:pStyle w:val="a8"/>
            </w:pPr>
            <w:r w:rsidRPr="001E3886">
              <w:t>Ручной инструмент, дрель</w:t>
            </w:r>
          </w:p>
        </w:tc>
        <w:tc>
          <w:tcPr>
            <w:tcW w:w="3119" w:type="dxa"/>
            <w:vAlign w:val="center"/>
          </w:tcPr>
          <w:p w:rsidR="001E3886" w:rsidRPr="001E3886" w:rsidRDefault="001E3886" w:rsidP="00E33691">
            <w:pPr>
              <w:pStyle w:val="a8"/>
            </w:pPr>
            <w:r w:rsidRPr="001E3886">
              <w:t>Отсутствует</w:t>
            </w:r>
          </w:p>
        </w:tc>
        <w:tc>
          <w:tcPr>
            <w:tcW w:w="2515" w:type="dxa"/>
            <w:vAlign w:val="center"/>
          </w:tcPr>
          <w:p w:rsidR="001E3886" w:rsidRPr="001E3886" w:rsidRDefault="001E3886" w:rsidP="00E33691">
            <w:pPr>
              <w:pStyle w:val="a8"/>
            </w:pPr>
            <w:r w:rsidRPr="001E3886">
              <w:t xml:space="preserve">Технологический процесс, дрель </w:t>
            </w:r>
          </w:p>
        </w:tc>
      </w:tr>
    </w:tbl>
    <w:p w:rsidR="001E3886" w:rsidRPr="001E3886" w:rsidRDefault="001E3886" w:rsidP="00E33691">
      <w:pPr>
        <w:pStyle w:val="a6"/>
        <w:rPr>
          <w:szCs w:val="22"/>
        </w:rPr>
      </w:pPr>
      <w:r w:rsidRPr="001E3886">
        <w:rPr>
          <w:szCs w:val="22"/>
        </w:rPr>
        <w:t>11. Перечень ОВПФ, подлежащих измерениям и оценке:</w:t>
      </w:r>
      <w:r w:rsidRPr="001E3886">
        <w:rPr>
          <w:b w:val="0"/>
          <w:szCs w:val="22"/>
        </w:rPr>
        <w:t xml:space="preserve">   вредные факторы идентифицированы (оценка требуется)   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7654"/>
      </w:tblGrid>
      <w:tr w:rsidR="001E3886" w:rsidRPr="001E3886" w:rsidTr="00E336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E33691">
            <w:pPr>
              <w:pStyle w:val="a8"/>
            </w:pPr>
            <w:r w:rsidRPr="001E3886">
              <w:t xml:space="preserve">№ п/п Классификатора </w:t>
            </w:r>
            <w:r w:rsidRPr="001E3886">
              <w:lastRenderedPageBreak/>
              <w:t>вредных и (или) опасных производственных факторов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E33691">
            <w:pPr>
              <w:pStyle w:val="a8"/>
            </w:pPr>
            <w:r w:rsidRPr="001E3886">
              <w:lastRenderedPageBreak/>
              <w:t xml:space="preserve">Наименование вредного и (или) опасного фактора производственной среды и </w:t>
            </w:r>
            <w:r w:rsidRPr="001E3886">
              <w:lastRenderedPageBreak/>
              <w:t>трудового процесса</w:t>
            </w:r>
          </w:p>
        </w:tc>
      </w:tr>
      <w:tr w:rsidR="001E3886" w:rsidRPr="001E3886" w:rsidTr="00E336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E33691">
            <w:pPr>
              <w:pStyle w:val="a8"/>
            </w:pPr>
            <w:r w:rsidRPr="001E3886">
              <w:lastRenderedPageBreak/>
              <w:t>1.3.1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E33691">
            <w:pPr>
              <w:pStyle w:val="a8"/>
            </w:pPr>
            <w:r w:rsidRPr="001E3886">
              <w:t>Шум</w:t>
            </w:r>
          </w:p>
        </w:tc>
      </w:tr>
      <w:tr w:rsidR="001E3886" w:rsidRPr="001E3886" w:rsidTr="00E336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E33691">
            <w:pPr>
              <w:pStyle w:val="a8"/>
            </w:pPr>
            <w:r w:rsidRPr="001E3886">
              <w:t>1.3.4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E33691">
            <w:pPr>
              <w:pStyle w:val="a8"/>
            </w:pPr>
            <w:r w:rsidRPr="001E3886">
              <w:t>Локальная вибрация</w:t>
            </w:r>
          </w:p>
        </w:tc>
      </w:tr>
      <w:tr w:rsidR="001E3886" w:rsidRPr="001E3886" w:rsidTr="00E336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E33691">
            <w:pPr>
              <w:pStyle w:val="a8"/>
            </w:pPr>
            <w:r w:rsidRPr="001E3886"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6" w:rsidRPr="001E3886" w:rsidRDefault="001E3886" w:rsidP="00E33691">
            <w:pPr>
              <w:pStyle w:val="a8"/>
            </w:pPr>
            <w:r w:rsidRPr="001E3886">
              <w:t>Тяжесть трудового процесса</w:t>
            </w:r>
          </w:p>
        </w:tc>
      </w:tr>
    </w:tbl>
    <w:p w:rsidR="001E3886" w:rsidRPr="001E3886" w:rsidRDefault="001E3886" w:rsidP="00367816">
      <w:pPr>
        <w:spacing w:before="120"/>
        <w:rPr>
          <w:rStyle w:val="a7"/>
        </w:rPr>
      </w:pPr>
      <w:r w:rsidRPr="001E3886">
        <w:rPr>
          <w:rStyle w:val="a7"/>
        </w:rPr>
        <w:t>12. Эксперт(ы) по проведению специальной оценки условий труда:</w:t>
      </w:r>
    </w:p>
    <w:tbl>
      <w:tblPr>
        <w:tblStyle w:val="a5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84"/>
        <w:gridCol w:w="2976"/>
        <w:gridCol w:w="284"/>
        <w:gridCol w:w="1701"/>
        <w:gridCol w:w="283"/>
        <w:gridCol w:w="3292"/>
      </w:tblGrid>
      <w:tr w:rsidR="001E3886" w:rsidRPr="001E3886" w:rsidTr="00E220B9">
        <w:trPr>
          <w:trHeight w:val="284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AA46ED">
            <w:pPr>
              <w:pStyle w:val="a8"/>
            </w:pPr>
            <w:r w:rsidRPr="001E3886">
              <w:t>4600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E3886" w:rsidRPr="001E3886" w:rsidRDefault="001E3886" w:rsidP="00AA46ED">
            <w:pPr>
              <w:pStyle w:val="a8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AA46ED">
            <w:pPr>
              <w:pStyle w:val="a8"/>
            </w:pPr>
            <w:r w:rsidRPr="001E3886">
              <w:t>Главный специалист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E3886" w:rsidRPr="001E3886" w:rsidRDefault="001E3886" w:rsidP="00AA46ED">
            <w:pPr>
              <w:pStyle w:val="a8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AA46ED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E3886" w:rsidRPr="001E3886" w:rsidRDefault="001E3886" w:rsidP="00AA46ED">
            <w:pPr>
              <w:pStyle w:val="a8"/>
            </w:pPr>
          </w:p>
        </w:tc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886" w:rsidRPr="001E3886" w:rsidRDefault="001E3886" w:rsidP="00AA46ED">
            <w:pPr>
              <w:pStyle w:val="a8"/>
            </w:pPr>
            <w:r w:rsidRPr="001E3886">
              <w:t>Тыливанов А.Э.</w:t>
            </w:r>
          </w:p>
        </w:tc>
      </w:tr>
      <w:tr w:rsidR="001E3886" w:rsidRPr="001E3886" w:rsidTr="00E220B9">
        <w:trPr>
          <w:trHeight w:val="284"/>
        </w:trPr>
        <w:tc>
          <w:tcPr>
            <w:tcW w:w="1384" w:type="dxa"/>
            <w:tcBorders>
              <w:top w:val="single" w:sz="4" w:space="0" w:color="auto"/>
            </w:tcBorders>
          </w:tcPr>
          <w:p w:rsidR="001E3886" w:rsidRPr="001E3886" w:rsidRDefault="001E3886" w:rsidP="00AA46ED">
            <w:pPr>
              <w:pStyle w:val="a8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1E3886" w:rsidRPr="001E3886" w:rsidRDefault="001E3886" w:rsidP="00AA46ED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E3886" w:rsidRPr="001E3886" w:rsidRDefault="001E3886" w:rsidP="00AA46ED">
            <w:pPr>
              <w:pStyle w:val="a8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(должность)</w:t>
            </w:r>
          </w:p>
        </w:tc>
        <w:tc>
          <w:tcPr>
            <w:tcW w:w="284" w:type="dxa"/>
          </w:tcPr>
          <w:p w:rsidR="001E3886" w:rsidRPr="001E3886" w:rsidRDefault="001E3886" w:rsidP="00AA46ED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E3886" w:rsidRPr="001E3886" w:rsidRDefault="001E3886" w:rsidP="00AA46ED">
            <w:pPr>
              <w:pStyle w:val="a8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1E3886" w:rsidRPr="001E3886" w:rsidRDefault="001E3886" w:rsidP="00AA46ED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92" w:type="dxa"/>
            <w:tcBorders>
              <w:top w:val="single" w:sz="4" w:space="0" w:color="auto"/>
            </w:tcBorders>
          </w:tcPr>
          <w:p w:rsidR="001E3886" w:rsidRPr="001E3886" w:rsidRDefault="001E3886" w:rsidP="00AA46ED">
            <w:pPr>
              <w:pStyle w:val="a8"/>
              <w:rPr>
                <w:b/>
                <w:vertAlign w:val="superscript"/>
              </w:rPr>
            </w:pPr>
            <w:r w:rsidRPr="001E3886">
              <w:rPr>
                <w:vertAlign w:val="superscript"/>
              </w:rPr>
              <w:t>(Ф.И.О.)</w:t>
            </w:r>
          </w:p>
        </w:tc>
      </w:tr>
    </w:tbl>
    <w:p w:rsidR="001E3886" w:rsidRPr="001E3886" w:rsidRDefault="001E3886" w:rsidP="00DC1E3A">
      <w:pPr>
        <w:spacing w:before="120"/>
      </w:pPr>
    </w:p>
    <w:p w:rsidR="007D1852" w:rsidRPr="001E3886" w:rsidRDefault="007D1852" w:rsidP="009A2489">
      <w:bookmarkStart w:id="131" w:name="_GoBack"/>
      <w:bookmarkEnd w:id="131"/>
    </w:p>
    <w:sectPr w:rsidR="007D1852" w:rsidRPr="001E3886" w:rsidSect="001E3886">
      <w:headerReference w:type="default" r:id="rId60"/>
      <w:footerReference w:type="default" r:id="rId61"/>
      <w:pgSz w:w="11906" w:h="16838"/>
      <w:pgMar w:top="709" w:right="851" w:bottom="113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886" w:rsidRDefault="001E3886" w:rsidP="001E3886">
      <w:r>
        <w:separator/>
      </w:r>
    </w:p>
  </w:endnote>
  <w:endnote w:type="continuationSeparator" w:id="0">
    <w:p w:rsidR="001E3886" w:rsidRDefault="001E3886" w:rsidP="001E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886" w:rsidRDefault="001E3886">
    <w:pPr>
      <w:pStyle w:val="aa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5920"/>
      <w:gridCol w:w="1701"/>
      <w:gridCol w:w="2799"/>
    </w:tblGrid>
    <w:tr w:rsidR="00481C22" w:rsidTr="00A10F61">
      <w:tc>
        <w:tcPr>
          <w:tcW w:w="5920" w:type="dxa"/>
        </w:tcPr>
        <w:p w:rsidR="00481C22" w:rsidRPr="005E6896" w:rsidRDefault="001E3886" w:rsidP="0076042D">
          <w:pPr>
            <w:rPr>
              <w:sz w:val="20"/>
            </w:rPr>
          </w:pPr>
          <w:r>
            <w:rPr>
              <w:sz w:val="20"/>
              <w:szCs w:val="20"/>
            </w:rPr>
            <w:t>Карта СОУТ № 45/17/0104</w:t>
          </w:r>
        </w:p>
      </w:tc>
      <w:tc>
        <w:tcPr>
          <w:tcW w:w="1701" w:type="dxa"/>
        </w:tcPr>
        <w:p w:rsidR="00481C22" w:rsidRPr="00A10F61" w:rsidRDefault="001E3886" w:rsidP="00A10F61">
          <w:pPr>
            <w:jc w:val="center"/>
            <w:rPr>
              <w:sz w:val="20"/>
              <w:szCs w:val="20"/>
            </w:rPr>
          </w:pPr>
        </w:p>
      </w:tc>
      <w:tc>
        <w:tcPr>
          <w:tcW w:w="2799" w:type="dxa"/>
        </w:tcPr>
        <w:p w:rsidR="00481C22" w:rsidRPr="00A10F61" w:rsidRDefault="001E3886" w:rsidP="00A10F61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A10F61">
            <w:rPr>
              <w:rStyle w:val="ac"/>
              <w:sz w:val="20"/>
              <w:szCs w:val="20"/>
            </w:rPr>
            <w:t xml:space="preserve">Стр. </w:t>
          </w:r>
          <w:r w:rsidRPr="00A10F61">
            <w:rPr>
              <w:rStyle w:val="ac"/>
              <w:sz w:val="20"/>
              <w:szCs w:val="20"/>
            </w:rPr>
            <w:fldChar w:fldCharType="begin"/>
          </w:r>
          <w:r w:rsidRPr="00A10F61">
            <w:rPr>
              <w:rStyle w:val="ac"/>
              <w:sz w:val="20"/>
              <w:szCs w:val="20"/>
            </w:rPr>
            <w:instrText xml:space="preserve">PAGE  </w:instrText>
          </w:r>
          <w:r w:rsidRPr="00A10F61">
            <w:rPr>
              <w:rStyle w:val="ac"/>
              <w:sz w:val="20"/>
              <w:szCs w:val="20"/>
            </w:rPr>
            <w:fldChar w:fldCharType="separate"/>
          </w:r>
          <w:r>
            <w:rPr>
              <w:rStyle w:val="ac"/>
              <w:noProof/>
              <w:sz w:val="20"/>
              <w:szCs w:val="20"/>
            </w:rPr>
            <w:t>3</w:t>
          </w:r>
          <w:r w:rsidRPr="00A10F61">
            <w:rPr>
              <w:rStyle w:val="ac"/>
              <w:sz w:val="20"/>
              <w:szCs w:val="20"/>
            </w:rPr>
            <w:fldChar w:fldCharType="end"/>
          </w:r>
          <w:r w:rsidRPr="00A10F61">
            <w:rPr>
              <w:rStyle w:val="ac"/>
              <w:sz w:val="20"/>
              <w:szCs w:val="20"/>
            </w:rPr>
            <w:t xml:space="preserve"> из </w:t>
          </w:r>
          <w:r w:rsidRPr="00A10F61">
            <w:rPr>
              <w:rStyle w:val="ac"/>
              <w:sz w:val="20"/>
              <w:szCs w:val="20"/>
            </w:rPr>
            <w:fldChar w:fldCharType="begin"/>
          </w:r>
          <w:r w:rsidRPr="00A10F61">
            <w:rPr>
              <w:rStyle w:val="ac"/>
              <w:sz w:val="20"/>
              <w:szCs w:val="20"/>
            </w:rPr>
            <w:instrText xml:space="preserve"> </w:instrText>
          </w:r>
          <w:r w:rsidRPr="00A10F61">
            <w:rPr>
              <w:rStyle w:val="ac"/>
              <w:sz w:val="20"/>
              <w:szCs w:val="20"/>
              <w:lang w:val="en-US"/>
            </w:rPr>
            <w:instrText>SECTION</w:instrText>
          </w:r>
          <w:r w:rsidRPr="005E6896">
            <w:rPr>
              <w:rStyle w:val="ac"/>
              <w:sz w:val="20"/>
              <w:szCs w:val="20"/>
              <w:lang w:val="en-US"/>
            </w:rPr>
            <w:instrText>PAGES</w:instrText>
          </w:r>
          <w:r w:rsidRPr="00A10F61">
            <w:rPr>
              <w:rStyle w:val="ac"/>
              <w:sz w:val="20"/>
              <w:szCs w:val="20"/>
            </w:rPr>
            <w:instrText xml:space="preserve">   \* MERGEFORMAT </w:instrText>
          </w:r>
          <w:r w:rsidRPr="00A10F61">
            <w:rPr>
              <w:rStyle w:val="ac"/>
              <w:sz w:val="20"/>
              <w:szCs w:val="20"/>
            </w:rPr>
            <w:fldChar w:fldCharType="separate"/>
          </w:r>
          <w:r w:rsidRPr="001E3886">
            <w:rPr>
              <w:rStyle w:val="ac"/>
              <w:noProof/>
              <w:sz w:val="20"/>
              <w:szCs w:val="20"/>
            </w:rPr>
            <w:t>3</w:t>
          </w:r>
          <w:r w:rsidRPr="00A10F61">
            <w:rPr>
              <w:rStyle w:val="ac"/>
              <w:sz w:val="20"/>
              <w:szCs w:val="20"/>
            </w:rPr>
            <w:fldChar w:fldCharType="end"/>
          </w:r>
          <w:r w:rsidRPr="00A10F61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1E3886">
    <w:pPr>
      <w:pStyle w:val="aa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A51" w:rsidRPr="00105A3D" w:rsidRDefault="001E3886" w:rsidP="00B90A51">
    <w:pPr>
      <w:jc w:val="center"/>
      <w:rPr>
        <w:sz w:val="16"/>
      </w:rPr>
    </w:pPr>
    <w:r w:rsidRPr="00105A3D">
      <w:rPr>
        <w:sz w:val="16"/>
      </w:rPr>
      <w:t>Не допускается полное или частичное воспроизведение протокола без письменного разрешения лаборатории</w:t>
    </w:r>
  </w:p>
  <w:p w:rsidR="00B90A51" w:rsidRDefault="001E3886" w:rsidP="00B90A51"/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B90A51" w:rsidTr="00F0193B">
      <w:tc>
        <w:tcPr>
          <w:tcW w:w="4821" w:type="dxa"/>
          <w:shd w:val="clear" w:color="auto" w:fill="auto"/>
        </w:tcPr>
        <w:p w:rsidR="00B90A51" w:rsidRPr="00DD3E63" w:rsidRDefault="001E3886" w:rsidP="00F0193B">
          <w:pPr>
            <w:rPr>
              <w:sz w:val="20"/>
              <w:szCs w:val="20"/>
              <w:lang w:val="en-US"/>
            </w:rPr>
          </w:pPr>
          <w:r>
            <w:rPr>
              <w:sz w:val="20"/>
              <w:szCs w:val="20"/>
            </w:rPr>
            <w:t>Протокол № 45/17/0104- О</w:t>
          </w:r>
        </w:p>
      </w:tc>
      <w:tc>
        <w:tcPr>
          <w:tcW w:w="784" w:type="dxa"/>
          <w:shd w:val="clear" w:color="auto" w:fill="auto"/>
        </w:tcPr>
        <w:p w:rsidR="00B90A51" w:rsidRPr="00D02A06" w:rsidRDefault="001E3886" w:rsidP="00F0193B">
          <w:pPr>
            <w:jc w:val="center"/>
            <w:rPr>
              <w:sz w:val="20"/>
              <w:szCs w:val="20"/>
            </w:rPr>
          </w:pPr>
        </w:p>
      </w:tc>
      <w:tc>
        <w:tcPr>
          <w:tcW w:w="4815" w:type="dxa"/>
          <w:shd w:val="clear" w:color="auto" w:fill="auto"/>
        </w:tcPr>
        <w:p w:rsidR="00B90A51" w:rsidRPr="003E2B11" w:rsidRDefault="001E3886" w:rsidP="00F0193B">
          <w:pPr>
            <w:pStyle w:val="aa"/>
            <w:jc w:val="right"/>
            <w:rPr>
              <w:rStyle w:val="ac"/>
            </w:rPr>
          </w:pPr>
          <w:r w:rsidRPr="009E2A4C">
            <w:rPr>
              <w:rStyle w:val="ac"/>
              <w:sz w:val="20"/>
              <w:szCs w:val="20"/>
            </w:rPr>
            <w:t xml:space="preserve">Стр. </w:t>
          </w:r>
          <w:r w:rsidRPr="009E2A4C">
            <w:rPr>
              <w:rStyle w:val="ac"/>
              <w:sz w:val="20"/>
              <w:szCs w:val="20"/>
            </w:rPr>
            <w:fldChar w:fldCharType="begin"/>
          </w:r>
          <w:r w:rsidRPr="009E2A4C">
            <w:rPr>
              <w:rStyle w:val="ac"/>
              <w:sz w:val="20"/>
              <w:szCs w:val="20"/>
            </w:rPr>
            <w:instrText xml:space="preserve">PAGE  </w:instrText>
          </w:r>
          <w:r w:rsidRPr="009E2A4C">
            <w:rPr>
              <w:rStyle w:val="ac"/>
              <w:sz w:val="20"/>
              <w:szCs w:val="20"/>
            </w:rPr>
            <w:fldChar w:fldCharType="separate"/>
          </w:r>
          <w:r>
            <w:rPr>
              <w:rStyle w:val="ac"/>
              <w:noProof/>
              <w:sz w:val="20"/>
              <w:szCs w:val="20"/>
            </w:rPr>
            <w:t>2</w:t>
          </w:r>
          <w:r w:rsidRPr="009E2A4C">
            <w:rPr>
              <w:rStyle w:val="ac"/>
              <w:sz w:val="20"/>
              <w:szCs w:val="20"/>
            </w:rPr>
            <w:fldChar w:fldCharType="end"/>
          </w:r>
          <w:r w:rsidRPr="009E2A4C">
            <w:rPr>
              <w:rStyle w:val="ac"/>
              <w:sz w:val="20"/>
              <w:szCs w:val="20"/>
            </w:rPr>
            <w:t xml:space="preserve"> из </w:t>
          </w:r>
          <w:r w:rsidRPr="009E2A4C">
            <w:rPr>
              <w:rStyle w:val="ac"/>
              <w:sz w:val="20"/>
              <w:szCs w:val="20"/>
            </w:rPr>
            <w:fldChar w:fldCharType="begin"/>
          </w:r>
          <w:r w:rsidRPr="009E2A4C">
            <w:rPr>
              <w:rStyle w:val="ac"/>
              <w:sz w:val="20"/>
              <w:szCs w:val="20"/>
            </w:rPr>
            <w:instrText xml:space="preserve"> </w:instrText>
          </w:r>
          <w:r>
            <w:rPr>
              <w:rStyle w:val="ac"/>
              <w:sz w:val="20"/>
              <w:szCs w:val="20"/>
              <w:lang w:val="en-US"/>
            </w:rPr>
            <w:instrText>SECTION</w:instrText>
          </w:r>
          <w:r w:rsidRPr="003E2B11">
            <w:rPr>
              <w:rStyle w:val="ac"/>
              <w:sz w:val="20"/>
              <w:szCs w:val="20"/>
              <w:lang w:val="en-US"/>
            </w:rPr>
            <w:instrText>PAGES</w:instrText>
          </w:r>
          <w:r w:rsidRPr="009E2A4C">
            <w:rPr>
              <w:rStyle w:val="ac"/>
              <w:sz w:val="20"/>
              <w:szCs w:val="20"/>
            </w:rPr>
            <w:instrText xml:space="preserve">   \* MERGEFORMAT </w:instrText>
          </w:r>
          <w:r w:rsidRPr="009E2A4C">
            <w:rPr>
              <w:rStyle w:val="ac"/>
              <w:sz w:val="20"/>
              <w:szCs w:val="20"/>
            </w:rPr>
            <w:fldChar w:fldCharType="separate"/>
          </w:r>
          <w:r w:rsidRPr="001E3886">
            <w:rPr>
              <w:rStyle w:val="ac"/>
              <w:noProof/>
              <w:sz w:val="20"/>
              <w:szCs w:val="20"/>
            </w:rPr>
            <w:t>2</w:t>
          </w:r>
          <w:r w:rsidRPr="009E2A4C">
            <w:rPr>
              <w:rStyle w:val="ac"/>
              <w:sz w:val="20"/>
              <w:szCs w:val="20"/>
            </w:rPr>
            <w:fldChar w:fldCharType="end"/>
          </w:r>
        </w:p>
      </w:tc>
    </w:tr>
  </w:tbl>
  <w:p w:rsidR="00B90A51" w:rsidRPr="00FF736C" w:rsidRDefault="001E3886" w:rsidP="00B90A51">
    <w:pPr>
      <w:pStyle w:val="aa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702CA5" w:rsidTr="0076042D">
      <w:tc>
        <w:tcPr>
          <w:tcW w:w="4428" w:type="dxa"/>
        </w:tcPr>
        <w:p w:rsidR="00702CA5" w:rsidRPr="003D5592" w:rsidRDefault="001E3886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Заключение № 45/17/0104- ЗЭ</w:t>
          </w:r>
        </w:p>
      </w:tc>
      <w:tc>
        <w:tcPr>
          <w:tcW w:w="720" w:type="dxa"/>
        </w:tcPr>
        <w:p w:rsidR="00702CA5" w:rsidRPr="009E2A4C" w:rsidRDefault="001E3886" w:rsidP="0076042D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</w:tcPr>
        <w:p w:rsidR="00702CA5" w:rsidRPr="009E2A4C" w:rsidRDefault="001E3886" w:rsidP="0076042D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9E2A4C">
            <w:rPr>
              <w:rStyle w:val="ac"/>
              <w:sz w:val="20"/>
              <w:szCs w:val="20"/>
            </w:rPr>
            <w:t xml:space="preserve">Стр. </w:t>
          </w:r>
          <w:r w:rsidRPr="009E2A4C">
            <w:rPr>
              <w:rStyle w:val="ac"/>
              <w:sz w:val="20"/>
              <w:szCs w:val="20"/>
            </w:rPr>
            <w:fldChar w:fldCharType="begin"/>
          </w:r>
          <w:r w:rsidRPr="009E2A4C">
            <w:rPr>
              <w:rStyle w:val="ac"/>
              <w:sz w:val="20"/>
              <w:szCs w:val="20"/>
            </w:rPr>
            <w:instrText xml:space="preserve">PAGE  </w:instrText>
          </w:r>
          <w:r w:rsidRPr="009E2A4C">
            <w:rPr>
              <w:rStyle w:val="ac"/>
              <w:sz w:val="20"/>
              <w:szCs w:val="20"/>
            </w:rPr>
            <w:fldChar w:fldCharType="separate"/>
          </w:r>
          <w:r>
            <w:rPr>
              <w:rStyle w:val="ac"/>
              <w:noProof/>
              <w:sz w:val="20"/>
              <w:szCs w:val="20"/>
            </w:rPr>
            <w:t>2</w:t>
          </w:r>
          <w:r w:rsidRPr="009E2A4C">
            <w:rPr>
              <w:rStyle w:val="ac"/>
              <w:sz w:val="20"/>
              <w:szCs w:val="20"/>
            </w:rPr>
            <w:fldChar w:fldCharType="end"/>
          </w:r>
          <w:r w:rsidRPr="009E2A4C">
            <w:rPr>
              <w:rStyle w:val="ac"/>
              <w:sz w:val="20"/>
              <w:szCs w:val="20"/>
            </w:rPr>
            <w:t xml:space="preserve"> из </w:t>
          </w:r>
          <w:r w:rsidRPr="009E2A4C">
            <w:rPr>
              <w:rStyle w:val="ac"/>
              <w:sz w:val="20"/>
              <w:szCs w:val="20"/>
            </w:rPr>
            <w:fldChar w:fldCharType="begin"/>
          </w:r>
          <w:r w:rsidRPr="009E2A4C">
            <w:rPr>
              <w:rStyle w:val="ac"/>
              <w:sz w:val="20"/>
              <w:szCs w:val="20"/>
            </w:rPr>
            <w:instrText xml:space="preserve"> </w:instrText>
          </w:r>
          <w:r>
            <w:rPr>
              <w:rStyle w:val="ac"/>
              <w:sz w:val="20"/>
              <w:szCs w:val="20"/>
              <w:lang w:val="en-US"/>
            </w:rPr>
            <w:instrText>SECTION</w:instrText>
          </w:r>
          <w:r w:rsidRPr="009E2A4C">
            <w:rPr>
              <w:rStyle w:val="ac"/>
              <w:sz w:val="20"/>
              <w:szCs w:val="20"/>
            </w:rPr>
            <w:instrText xml:space="preserve">PAGES   \* MERGEFORMAT </w:instrText>
          </w:r>
          <w:r w:rsidRPr="009E2A4C">
            <w:rPr>
              <w:rStyle w:val="ac"/>
              <w:sz w:val="20"/>
              <w:szCs w:val="20"/>
            </w:rPr>
            <w:fldChar w:fldCharType="separate"/>
          </w:r>
          <w:r w:rsidRPr="001E3886">
            <w:rPr>
              <w:rStyle w:val="ac"/>
              <w:noProof/>
              <w:sz w:val="20"/>
            </w:rPr>
            <w:t>2</w:t>
          </w:r>
          <w:r w:rsidRPr="009E2A4C">
            <w:rPr>
              <w:rStyle w:val="ac"/>
              <w:sz w:val="20"/>
              <w:szCs w:val="20"/>
            </w:rPr>
            <w:fldChar w:fldCharType="end"/>
          </w:r>
          <w:r w:rsidRPr="009E2A4C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702CA5" w:rsidRDefault="001E3886">
    <w:pPr>
      <w:pStyle w:val="aa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5920"/>
      <w:gridCol w:w="1701"/>
      <w:gridCol w:w="2799"/>
    </w:tblGrid>
    <w:tr w:rsidR="00481C22" w:rsidTr="00A10F61">
      <w:tc>
        <w:tcPr>
          <w:tcW w:w="5920" w:type="dxa"/>
        </w:tcPr>
        <w:p w:rsidR="00481C22" w:rsidRPr="005E6896" w:rsidRDefault="001E3886" w:rsidP="0076042D">
          <w:pPr>
            <w:rPr>
              <w:sz w:val="20"/>
            </w:rPr>
          </w:pPr>
          <w:r>
            <w:rPr>
              <w:sz w:val="20"/>
              <w:szCs w:val="20"/>
            </w:rPr>
            <w:t>Карта СОУТ № 45/17/0105</w:t>
          </w:r>
        </w:p>
      </w:tc>
      <w:tc>
        <w:tcPr>
          <w:tcW w:w="1701" w:type="dxa"/>
        </w:tcPr>
        <w:p w:rsidR="00481C22" w:rsidRPr="00A10F61" w:rsidRDefault="001E3886" w:rsidP="00A10F61">
          <w:pPr>
            <w:jc w:val="center"/>
            <w:rPr>
              <w:sz w:val="20"/>
              <w:szCs w:val="20"/>
            </w:rPr>
          </w:pPr>
        </w:p>
      </w:tc>
      <w:tc>
        <w:tcPr>
          <w:tcW w:w="2799" w:type="dxa"/>
        </w:tcPr>
        <w:p w:rsidR="00481C22" w:rsidRPr="00A10F61" w:rsidRDefault="001E3886" w:rsidP="00A10F61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A10F61">
            <w:rPr>
              <w:rStyle w:val="ac"/>
              <w:sz w:val="20"/>
              <w:szCs w:val="20"/>
            </w:rPr>
            <w:t xml:space="preserve">Стр. </w:t>
          </w:r>
          <w:r w:rsidRPr="00A10F61">
            <w:rPr>
              <w:rStyle w:val="ac"/>
              <w:sz w:val="20"/>
              <w:szCs w:val="20"/>
            </w:rPr>
            <w:fldChar w:fldCharType="begin"/>
          </w:r>
          <w:r w:rsidRPr="00A10F61">
            <w:rPr>
              <w:rStyle w:val="ac"/>
              <w:sz w:val="20"/>
              <w:szCs w:val="20"/>
            </w:rPr>
            <w:instrText xml:space="preserve">PAGE  </w:instrText>
          </w:r>
          <w:r w:rsidRPr="00A10F61">
            <w:rPr>
              <w:rStyle w:val="ac"/>
              <w:sz w:val="20"/>
              <w:szCs w:val="20"/>
            </w:rPr>
            <w:fldChar w:fldCharType="separate"/>
          </w:r>
          <w:r>
            <w:rPr>
              <w:rStyle w:val="ac"/>
              <w:noProof/>
              <w:sz w:val="20"/>
              <w:szCs w:val="20"/>
            </w:rPr>
            <w:t>3</w:t>
          </w:r>
          <w:r w:rsidRPr="00A10F61">
            <w:rPr>
              <w:rStyle w:val="ac"/>
              <w:sz w:val="20"/>
              <w:szCs w:val="20"/>
            </w:rPr>
            <w:fldChar w:fldCharType="end"/>
          </w:r>
          <w:r w:rsidRPr="00A10F61">
            <w:rPr>
              <w:rStyle w:val="ac"/>
              <w:sz w:val="20"/>
              <w:szCs w:val="20"/>
            </w:rPr>
            <w:t xml:space="preserve"> из </w:t>
          </w:r>
          <w:r w:rsidRPr="00A10F61">
            <w:rPr>
              <w:rStyle w:val="ac"/>
              <w:sz w:val="20"/>
              <w:szCs w:val="20"/>
            </w:rPr>
            <w:fldChar w:fldCharType="begin"/>
          </w:r>
          <w:r w:rsidRPr="00A10F61">
            <w:rPr>
              <w:rStyle w:val="ac"/>
              <w:sz w:val="20"/>
              <w:szCs w:val="20"/>
            </w:rPr>
            <w:instrText xml:space="preserve"> </w:instrText>
          </w:r>
          <w:r w:rsidRPr="00A10F61">
            <w:rPr>
              <w:rStyle w:val="ac"/>
              <w:sz w:val="20"/>
              <w:szCs w:val="20"/>
              <w:lang w:val="en-US"/>
            </w:rPr>
            <w:instrText>SECTION</w:instrText>
          </w:r>
          <w:r w:rsidRPr="005E6896">
            <w:rPr>
              <w:rStyle w:val="ac"/>
              <w:sz w:val="20"/>
              <w:szCs w:val="20"/>
              <w:lang w:val="en-US"/>
            </w:rPr>
            <w:instrText>PAGES</w:instrText>
          </w:r>
          <w:r w:rsidRPr="00A10F61">
            <w:rPr>
              <w:rStyle w:val="ac"/>
              <w:sz w:val="20"/>
              <w:szCs w:val="20"/>
            </w:rPr>
            <w:instrText xml:space="preserve">   \* MERGEFORMAT </w:instrText>
          </w:r>
          <w:r w:rsidRPr="00A10F61">
            <w:rPr>
              <w:rStyle w:val="ac"/>
              <w:sz w:val="20"/>
              <w:szCs w:val="20"/>
            </w:rPr>
            <w:fldChar w:fldCharType="separate"/>
          </w:r>
          <w:r w:rsidRPr="001E3886">
            <w:rPr>
              <w:rStyle w:val="ac"/>
              <w:noProof/>
              <w:sz w:val="20"/>
              <w:szCs w:val="20"/>
            </w:rPr>
            <w:t>3</w:t>
          </w:r>
          <w:r w:rsidRPr="00A10F61">
            <w:rPr>
              <w:rStyle w:val="ac"/>
              <w:sz w:val="20"/>
              <w:szCs w:val="20"/>
            </w:rPr>
            <w:fldChar w:fldCharType="end"/>
          </w:r>
          <w:r w:rsidRPr="00A10F61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1E3886">
    <w:pPr>
      <w:pStyle w:val="aa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A51" w:rsidRPr="00105A3D" w:rsidRDefault="001E3886" w:rsidP="00B90A51">
    <w:pPr>
      <w:jc w:val="center"/>
      <w:rPr>
        <w:sz w:val="16"/>
      </w:rPr>
    </w:pPr>
    <w:r w:rsidRPr="00105A3D">
      <w:rPr>
        <w:sz w:val="16"/>
      </w:rPr>
      <w:t>Не допускается полное или частичное воспроизведение протокола без письменного разрешения лаборатории</w:t>
    </w:r>
  </w:p>
  <w:p w:rsidR="00B90A51" w:rsidRDefault="001E3886" w:rsidP="00B90A51"/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B90A51" w:rsidTr="00F0193B">
      <w:tc>
        <w:tcPr>
          <w:tcW w:w="4821" w:type="dxa"/>
          <w:shd w:val="clear" w:color="auto" w:fill="auto"/>
        </w:tcPr>
        <w:p w:rsidR="00B90A51" w:rsidRPr="00DD3E63" w:rsidRDefault="001E3886" w:rsidP="00F0193B">
          <w:pPr>
            <w:rPr>
              <w:sz w:val="20"/>
              <w:szCs w:val="20"/>
              <w:lang w:val="en-US"/>
            </w:rPr>
          </w:pPr>
          <w:r>
            <w:rPr>
              <w:sz w:val="20"/>
              <w:szCs w:val="20"/>
            </w:rPr>
            <w:t>Протокол № 45/17/0105- О</w:t>
          </w:r>
        </w:p>
      </w:tc>
      <w:tc>
        <w:tcPr>
          <w:tcW w:w="784" w:type="dxa"/>
          <w:shd w:val="clear" w:color="auto" w:fill="auto"/>
        </w:tcPr>
        <w:p w:rsidR="00B90A51" w:rsidRPr="00D02A06" w:rsidRDefault="001E3886" w:rsidP="00F0193B">
          <w:pPr>
            <w:jc w:val="center"/>
            <w:rPr>
              <w:sz w:val="20"/>
              <w:szCs w:val="20"/>
            </w:rPr>
          </w:pPr>
        </w:p>
      </w:tc>
      <w:tc>
        <w:tcPr>
          <w:tcW w:w="4815" w:type="dxa"/>
          <w:shd w:val="clear" w:color="auto" w:fill="auto"/>
        </w:tcPr>
        <w:p w:rsidR="00B90A51" w:rsidRPr="003E2B11" w:rsidRDefault="001E3886" w:rsidP="00F0193B">
          <w:pPr>
            <w:pStyle w:val="aa"/>
            <w:jc w:val="right"/>
            <w:rPr>
              <w:rStyle w:val="ac"/>
            </w:rPr>
          </w:pPr>
          <w:r w:rsidRPr="009E2A4C">
            <w:rPr>
              <w:rStyle w:val="ac"/>
              <w:sz w:val="20"/>
              <w:szCs w:val="20"/>
            </w:rPr>
            <w:t xml:space="preserve">Стр. </w:t>
          </w:r>
          <w:r w:rsidRPr="009E2A4C">
            <w:rPr>
              <w:rStyle w:val="ac"/>
              <w:sz w:val="20"/>
              <w:szCs w:val="20"/>
            </w:rPr>
            <w:fldChar w:fldCharType="begin"/>
          </w:r>
          <w:r w:rsidRPr="009E2A4C">
            <w:rPr>
              <w:rStyle w:val="ac"/>
              <w:sz w:val="20"/>
              <w:szCs w:val="20"/>
            </w:rPr>
            <w:instrText xml:space="preserve">PAGE  </w:instrText>
          </w:r>
          <w:r w:rsidRPr="009E2A4C">
            <w:rPr>
              <w:rStyle w:val="ac"/>
              <w:sz w:val="20"/>
              <w:szCs w:val="20"/>
            </w:rPr>
            <w:fldChar w:fldCharType="separate"/>
          </w:r>
          <w:r>
            <w:rPr>
              <w:rStyle w:val="ac"/>
              <w:noProof/>
              <w:sz w:val="20"/>
              <w:szCs w:val="20"/>
            </w:rPr>
            <w:t>2</w:t>
          </w:r>
          <w:r w:rsidRPr="009E2A4C">
            <w:rPr>
              <w:rStyle w:val="ac"/>
              <w:sz w:val="20"/>
              <w:szCs w:val="20"/>
            </w:rPr>
            <w:fldChar w:fldCharType="end"/>
          </w:r>
          <w:r w:rsidRPr="009E2A4C">
            <w:rPr>
              <w:rStyle w:val="ac"/>
              <w:sz w:val="20"/>
              <w:szCs w:val="20"/>
            </w:rPr>
            <w:t xml:space="preserve"> из </w:t>
          </w:r>
          <w:r w:rsidRPr="009E2A4C">
            <w:rPr>
              <w:rStyle w:val="ac"/>
              <w:sz w:val="20"/>
              <w:szCs w:val="20"/>
            </w:rPr>
            <w:fldChar w:fldCharType="begin"/>
          </w:r>
          <w:r w:rsidRPr="009E2A4C">
            <w:rPr>
              <w:rStyle w:val="ac"/>
              <w:sz w:val="20"/>
              <w:szCs w:val="20"/>
            </w:rPr>
            <w:instrText xml:space="preserve"> </w:instrText>
          </w:r>
          <w:r>
            <w:rPr>
              <w:rStyle w:val="ac"/>
              <w:sz w:val="20"/>
              <w:szCs w:val="20"/>
              <w:lang w:val="en-US"/>
            </w:rPr>
            <w:instrText>SECTION</w:instrText>
          </w:r>
          <w:r w:rsidRPr="003E2B11">
            <w:rPr>
              <w:rStyle w:val="ac"/>
              <w:sz w:val="20"/>
              <w:szCs w:val="20"/>
              <w:lang w:val="en-US"/>
            </w:rPr>
            <w:instrText>PAGES</w:instrText>
          </w:r>
          <w:r w:rsidRPr="009E2A4C">
            <w:rPr>
              <w:rStyle w:val="ac"/>
              <w:sz w:val="20"/>
              <w:szCs w:val="20"/>
            </w:rPr>
            <w:instrText xml:space="preserve">   \* MERGEFORMAT </w:instrText>
          </w:r>
          <w:r w:rsidRPr="009E2A4C">
            <w:rPr>
              <w:rStyle w:val="ac"/>
              <w:sz w:val="20"/>
              <w:szCs w:val="20"/>
            </w:rPr>
            <w:fldChar w:fldCharType="separate"/>
          </w:r>
          <w:r w:rsidRPr="001E3886">
            <w:rPr>
              <w:rStyle w:val="ac"/>
              <w:noProof/>
              <w:sz w:val="20"/>
              <w:szCs w:val="20"/>
            </w:rPr>
            <w:t>2</w:t>
          </w:r>
          <w:r w:rsidRPr="009E2A4C">
            <w:rPr>
              <w:rStyle w:val="ac"/>
              <w:sz w:val="20"/>
              <w:szCs w:val="20"/>
            </w:rPr>
            <w:fldChar w:fldCharType="end"/>
          </w:r>
        </w:p>
      </w:tc>
    </w:tr>
  </w:tbl>
  <w:p w:rsidR="00B90A51" w:rsidRPr="00FF736C" w:rsidRDefault="001E3886" w:rsidP="00B90A51">
    <w:pPr>
      <w:pStyle w:val="aa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702CA5" w:rsidTr="0076042D">
      <w:tc>
        <w:tcPr>
          <w:tcW w:w="4428" w:type="dxa"/>
        </w:tcPr>
        <w:p w:rsidR="00702CA5" w:rsidRPr="003D5592" w:rsidRDefault="001E3886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Заключение № 45/17/0105- ЗЭ</w:t>
          </w:r>
        </w:p>
      </w:tc>
      <w:tc>
        <w:tcPr>
          <w:tcW w:w="720" w:type="dxa"/>
        </w:tcPr>
        <w:p w:rsidR="00702CA5" w:rsidRPr="009E2A4C" w:rsidRDefault="001E3886" w:rsidP="0076042D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</w:tcPr>
        <w:p w:rsidR="00702CA5" w:rsidRPr="009E2A4C" w:rsidRDefault="001E3886" w:rsidP="0076042D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9E2A4C">
            <w:rPr>
              <w:rStyle w:val="ac"/>
              <w:sz w:val="20"/>
              <w:szCs w:val="20"/>
            </w:rPr>
            <w:t xml:space="preserve">Стр. </w:t>
          </w:r>
          <w:r w:rsidRPr="009E2A4C">
            <w:rPr>
              <w:rStyle w:val="ac"/>
              <w:sz w:val="20"/>
              <w:szCs w:val="20"/>
            </w:rPr>
            <w:fldChar w:fldCharType="begin"/>
          </w:r>
          <w:r w:rsidRPr="009E2A4C">
            <w:rPr>
              <w:rStyle w:val="ac"/>
              <w:sz w:val="20"/>
              <w:szCs w:val="20"/>
            </w:rPr>
            <w:instrText xml:space="preserve">PAGE  </w:instrText>
          </w:r>
          <w:r w:rsidRPr="009E2A4C">
            <w:rPr>
              <w:rStyle w:val="ac"/>
              <w:sz w:val="20"/>
              <w:szCs w:val="20"/>
            </w:rPr>
            <w:fldChar w:fldCharType="separate"/>
          </w:r>
          <w:r>
            <w:rPr>
              <w:rStyle w:val="ac"/>
              <w:noProof/>
              <w:sz w:val="20"/>
              <w:szCs w:val="20"/>
            </w:rPr>
            <w:t>2</w:t>
          </w:r>
          <w:r w:rsidRPr="009E2A4C">
            <w:rPr>
              <w:rStyle w:val="ac"/>
              <w:sz w:val="20"/>
              <w:szCs w:val="20"/>
            </w:rPr>
            <w:fldChar w:fldCharType="end"/>
          </w:r>
          <w:r w:rsidRPr="009E2A4C">
            <w:rPr>
              <w:rStyle w:val="ac"/>
              <w:sz w:val="20"/>
              <w:szCs w:val="20"/>
            </w:rPr>
            <w:t xml:space="preserve"> из </w:t>
          </w:r>
          <w:r w:rsidRPr="009E2A4C">
            <w:rPr>
              <w:rStyle w:val="ac"/>
              <w:sz w:val="20"/>
              <w:szCs w:val="20"/>
            </w:rPr>
            <w:fldChar w:fldCharType="begin"/>
          </w:r>
          <w:r w:rsidRPr="009E2A4C">
            <w:rPr>
              <w:rStyle w:val="ac"/>
              <w:sz w:val="20"/>
              <w:szCs w:val="20"/>
            </w:rPr>
            <w:instrText xml:space="preserve"> </w:instrText>
          </w:r>
          <w:r>
            <w:rPr>
              <w:rStyle w:val="ac"/>
              <w:sz w:val="20"/>
              <w:szCs w:val="20"/>
              <w:lang w:val="en-US"/>
            </w:rPr>
            <w:instrText>SECTION</w:instrText>
          </w:r>
          <w:r w:rsidRPr="009E2A4C">
            <w:rPr>
              <w:rStyle w:val="ac"/>
              <w:sz w:val="20"/>
              <w:szCs w:val="20"/>
            </w:rPr>
            <w:instrText xml:space="preserve">PAGES   \* MERGEFORMAT </w:instrText>
          </w:r>
          <w:r w:rsidRPr="009E2A4C">
            <w:rPr>
              <w:rStyle w:val="ac"/>
              <w:sz w:val="20"/>
              <w:szCs w:val="20"/>
            </w:rPr>
            <w:fldChar w:fldCharType="separate"/>
          </w:r>
          <w:r w:rsidRPr="001E3886">
            <w:rPr>
              <w:rStyle w:val="ac"/>
              <w:noProof/>
              <w:sz w:val="20"/>
            </w:rPr>
            <w:t>2</w:t>
          </w:r>
          <w:r w:rsidRPr="009E2A4C">
            <w:rPr>
              <w:rStyle w:val="ac"/>
              <w:sz w:val="20"/>
              <w:szCs w:val="20"/>
            </w:rPr>
            <w:fldChar w:fldCharType="end"/>
          </w:r>
          <w:r w:rsidRPr="009E2A4C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702CA5" w:rsidRDefault="001E3886">
    <w:pPr>
      <w:pStyle w:val="aa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5920"/>
      <w:gridCol w:w="1701"/>
      <w:gridCol w:w="2799"/>
    </w:tblGrid>
    <w:tr w:rsidR="00481C22" w:rsidTr="00A10F61">
      <w:tc>
        <w:tcPr>
          <w:tcW w:w="5920" w:type="dxa"/>
        </w:tcPr>
        <w:p w:rsidR="00481C22" w:rsidRPr="00D062F7" w:rsidRDefault="001E3886" w:rsidP="0076042D">
          <w:pPr>
            <w:rPr>
              <w:sz w:val="20"/>
            </w:rPr>
          </w:pPr>
          <w:r>
            <w:rPr>
              <w:sz w:val="20"/>
              <w:szCs w:val="20"/>
            </w:rPr>
            <w:t>Карта СОУТ № 45/17/0106</w:t>
          </w:r>
        </w:p>
      </w:tc>
      <w:tc>
        <w:tcPr>
          <w:tcW w:w="1701" w:type="dxa"/>
        </w:tcPr>
        <w:p w:rsidR="00481C22" w:rsidRPr="00A10F61" w:rsidRDefault="001E3886" w:rsidP="00A10F61">
          <w:pPr>
            <w:jc w:val="center"/>
            <w:rPr>
              <w:sz w:val="20"/>
              <w:szCs w:val="20"/>
            </w:rPr>
          </w:pPr>
        </w:p>
      </w:tc>
      <w:tc>
        <w:tcPr>
          <w:tcW w:w="2799" w:type="dxa"/>
        </w:tcPr>
        <w:p w:rsidR="00481C22" w:rsidRPr="00A10F61" w:rsidRDefault="001E3886" w:rsidP="00A10F61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A10F61">
            <w:rPr>
              <w:rStyle w:val="ac"/>
              <w:sz w:val="20"/>
              <w:szCs w:val="20"/>
            </w:rPr>
            <w:t xml:space="preserve">Стр. </w:t>
          </w:r>
          <w:r w:rsidRPr="00A10F61">
            <w:rPr>
              <w:rStyle w:val="ac"/>
              <w:sz w:val="20"/>
              <w:szCs w:val="20"/>
            </w:rPr>
            <w:fldChar w:fldCharType="begin"/>
          </w:r>
          <w:r w:rsidRPr="00A10F61">
            <w:rPr>
              <w:rStyle w:val="ac"/>
              <w:sz w:val="20"/>
              <w:szCs w:val="20"/>
            </w:rPr>
            <w:instrText xml:space="preserve">PAGE  </w:instrText>
          </w:r>
          <w:r w:rsidRPr="00A10F61">
            <w:rPr>
              <w:rStyle w:val="ac"/>
              <w:sz w:val="20"/>
              <w:szCs w:val="20"/>
            </w:rPr>
            <w:fldChar w:fldCharType="separate"/>
          </w:r>
          <w:r>
            <w:rPr>
              <w:rStyle w:val="ac"/>
              <w:noProof/>
              <w:sz w:val="20"/>
              <w:szCs w:val="20"/>
            </w:rPr>
            <w:t>3</w:t>
          </w:r>
          <w:r w:rsidRPr="00A10F61">
            <w:rPr>
              <w:rStyle w:val="ac"/>
              <w:sz w:val="20"/>
              <w:szCs w:val="20"/>
            </w:rPr>
            <w:fldChar w:fldCharType="end"/>
          </w:r>
          <w:r w:rsidRPr="00A10F61">
            <w:rPr>
              <w:rStyle w:val="ac"/>
              <w:sz w:val="20"/>
              <w:szCs w:val="20"/>
            </w:rPr>
            <w:t xml:space="preserve"> из </w:t>
          </w:r>
          <w:r w:rsidRPr="00A10F61">
            <w:rPr>
              <w:rStyle w:val="ac"/>
              <w:sz w:val="20"/>
              <w:szCs w:val="20"/>
            </w:rPr>
            <w:fldChar w:fldCharType="begin"/>
          </w:r>
          <w:r w:rsidRPr="00A10F61">
            <w:rPr>
              <w:rStyle w:val="ac"/>
              <w:sz w:val="20"/>
              <w:szCs w:val="20"/>
            </w:rPr>
            <w:instrText xml:space="preserve"> </w:instrText>
          </w:r>
          <w:r w:rsidRPr="00A10F61">
            <w:rPr>
              <w:rStyle w:val="ac"/>
              <w:sz w:val="20"/>
              <w:szCs w:val="20"/>
              <w:lang w:val="en-US"/>
            </w:rPr>
            <w:instrText>SECTION</w:instrText>
          </w:r>
          <w:r w:rsidRPr="00D062F7">
            <w:rPr>
              <w:rStyle w:val="ac"/>
              <w:sz w:val="20"/>
              <w:szCs w:val="20"/>
              <w:lang w:val="en-US"/>
            </w:rPr>
            <w:instrText>PAGES</w:instrText>
          </w:r>
          <w:r w:rsidRPr="00A10F61">
            <w:rPr>
              <w:rStyle w:val="ac"/>
              <w:sz w:val="20"/>
              <w:szCs w:val="20"/>
            </w:rPr>
            <w:instrText xml:space="preserve">   \* MERGEFORMAT </w:instrText>
          </w:r>
          <w:r w:rsidRPr="00A10F61">
            <w:rPr>
              <w:rStyle w:val="ac"/>
              <w:sz w:val="20"/>
              <w:szCs w:val="20"/>
            </w:rPr>
            <w:fldChar w:fldCharType="separate"/>
          </w:r>
          <w:r w:rsidRPr="001E3886">
            <w:rPr>
              <w:rStyle w:val="ac"/>
              <w:noProof/>
              <w:sz w:val="20"/>
              <w:szCs w:val="20"/>
            </w:rPr>
            <w:t>3</w:t>
          </w:r>
          <w:r w:rsidRPr="00A10F61">
            <w:rPr>
              <w:rStyle w:val="ac"/>
              <w:sz w:val="20"/>
              <w:szCs w:val="20"/>
            </w:rPr>
            <w:fldChar w:fldCharType="end"/>
          </w:r>
          <w:r w:rsidRPr="00A10F61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1E3886">
    <w:pPr>
      <w:pStyle w:val="aa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82021D" w:rsidTr="00B9571D">
      <w:tc>
        <w:tcPr>
          <w:tcW w:w="4428" w:type="dxa"/>
        </w:tcPr>
        <w:p w:rsidR="0082021D" w:rsidRPr="00B9571D" w:rsidRDefault="001E3886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Протокол № 45/17/0106-</w:t>
          </w:r>
          <w:r>
            <w:rPr>
              <w:sz w:val="20"/>
              <w:szCs w:val="20"/>
            </w:rPr>
            <w:t xml:space="preserve"> Х</w:t>
          </w:r>
        </w:p>
      </w:tc>
      <w:tc>
        <w:tcPr>
          <w:tcW w:w="720" w:type="dxa"/>
        </w:tcPr>
        <w:p w:rsidR="0082021D" w:rsidRPr="00B9571D" w:rsidRDefault="001E3886" w:rsidP="00B9571D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</w:tcPr>
        <w:p w:rsidR="0082021D" w:rsidRPr="00B9571D" w:rsidRDefault="001E3886" w:rsidP="00B9571D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B9571D">
            <w:rPr>
              <w:rStyle w:val="ac"/>
              <w:sz w:val="20"/>
              <w:szCs w:val="20"/>
            </w:rPr>
            <w:t xml:space="preserve">Стр. </w:t>
          </w:r>
          <w:r w:rsidRPr="00B9571D">
            <w:rPr>
              <w:rStyle w:val="ac"/>
              <w:sz w:val="20"/>
              <w:szCs w:val="20"/>
            </w:rPr>
            <w:fldChar w:fldCharType="begin"/>
          </w:r>
          <w:r w:rsidRPr="00B9571D">
            <w:rPr>
              <w:rStyle w:val="ac"/>
              <w:sz w:val="20"/>
              <w:szCs w:val="20"/>
            </w:rPr>
            <w:instrText xml:space="preserve">PAGE  </w:instrText>
          </w:r>
          <w:r w:rsidRPr="00B9571D">
            <w:rPr>
              <w:rStyle w:val="ac"/>
              <w:sz w:val="20"/>
              <w:szCs w:val="20"/>
            </w:rPr>
            <w:fldChar w:fldCharType="separate"/>
          </w:r>
          <w:r>
            <w:rPr>
              <w:rStyle w:val="ac"/>
              <w:noProof/>
              <w:sz w:val="20"/>
              <w:szCs w:val="20"/>
            </w:rPr>
            <w:t>2</w:t>
          </w:r>
          <w:r w:rsidRPr="00B9571D">
            <w:rPr>
              <w:rStyle w:val="ac"/>
              <w:sz w:val="20"/>
              <w:szCs w:val="20"/>
            </w:rPr>
            <w:fldChar w:fldCharType="end"/>
          </w:r>
          <w:r w:rsidRPr="00B9571D">
            <w:rPr>
              <w:rStyle w:val="ac"/>
              <w:sz w:val="20"/>
              <w:szCs w:val="20"/>
            </w:rPr>
            <w:t xml:space="preserve"> из </w:t>
          </w:r>
          <w:r>
            <w:fldChar w:fldCharType="begin"/>
          </w:r>
          <w:r>
            <w:instrText xml:space="preserve"> SECTIONPAGES   \* MERGEFORMAT </w:instrText>
          </w:r>
          <w:r>
            <w:fldChar w:fldCharType="separate"/>
          </w:r>
          <w:r w:rsidRPr="001E3886">
            <w:rPr>
              <w:rStyle w:val="ac"/>
              <w:noProof/>
              <w:sz w:val="20"/>
            </w:rPr>
            <w:t>2</w:t>
          </w:r>
          <w:r>
            <w:rPr>
              <w:rStyle w:val="ac"/>
              <w:noProof/>
              <w:sz w:val="20"/>
            </w:rPr>
            <w:fldChar w:fldCharType="end"/>
          </w:r>
          <w:r w:rsidRPr="00B9571D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82021D" w:rsidRDefault="001E3886">
    <w:pPr>
      <w:pStyle w:val="aa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3D0" w:rsidRPr="009A23D0" w:rsidRDefault="001E3886" w:rsidP="009A23D0">
    <w:pPr>
      <w:pStyle w:val="aa"/>
      <w:jc w:val="center"/>
      <w:rPr>
        <w:sz w:val="16"/>
        <w:szCs w:val="20"/>
      </w:rPr>
    </w:pPr>
    <w:r w:rsidRPr="009A23D0">
      <w:rPr>
        <w:sz w:val="16"/>
        <w:szCs w:val="20"/>
      </w:rPr>
      <w:t>Не допускается полное или частичное воспроизведение протокола без письменного разрешения лаборатории</w:t>
    </w:r>
  </w:p>
  <w:p w:rsidR="009A23D0" w:rsidRPr="009A23D0" w:rsidRDefault="001E3886" w:rsidP="009A23D0">
    <w:pPr>
      <w:pStyle w:val="aa"/>
      <w:rPr>
        <w:sz w:val="20"/>
        <w:szCs w:val="20"/>
      </w:rPr>
    </w:pPr>
  </w:p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9A23D0" w:rsidRPr="009A23D0" w:rsidTr="00C31D13">
      <w:tc>
        <w:tcPr>
          <w:tcW w:w="4821" w:type="dxa"/>
          <w:shd w:val="clear" w:color="auto" w:fill="auto"/>
        </w:tcPr>
        <w:p w:rsidR="009A23D0" w:rsidRPr="009A23D0" w:rsidRDefault="001E3886" w:rsidP="009A23D0">
          <w:pPr>
            <w:pStyle w:val="aa"/>
            <w:rPr>
              <w:sz w:val="20"/>
              <w:szCs w:val="20"/>
              <w:lang w:val="en-US"/>
            </w:rPr>
          </w:pPr>
          <w:r>
            <w:rPr>
              <w:sz w:val="20"/>
              <w:szCs w:val="20"/>
            </w:rPr>
            <w:t>Протокол № 45/17/0106- Ш</w:t>
          </w:r>
        </w:p>
      </w:tc>
      <w:tc>
        <w:tcPr>
          <w:tcW w:w="784" w:type="dxa"/>
          <w:shd w:val="clear" w:color="auto" w:fill="auto"/>
        </w:tcPr>
        <w:p w:rsidR="009A23D0" w:rsidRPr="009A23D0" w:rsidRDefault="001E3886" w:rsidP="009A23D0">
          <w:pPr>
            <w:pStyle w:val="aa"/>
            <w:rPr>
              <w:sz w:val="20"/>
              <w:szCs w:val="20"/>
            </w:rPr>
          </w:pPr>
        </w:p>
      </w:tc>
      <w:tc>
        <w:tcPr>
          <w:tcW w:w="4815" w:type="dxa"/>
          <w:shd w:val="clear" w:color="auto" w:fill="auto"/>
        </w:tcPr>
        <w:p w:rsidR="009A23D0" w:rsidRPr="00C17B73" w:rsidRDefault="001E3886" w:rsidP="009A23D0">
          <w:pPr>
            <w:pStyle w:val="aa"/>
            <w:jc w:val="right"/>
            <w:rPr>
              <w:sz w:val="20"/>
              <w:szCs w:val="20"/>
            </w:rPr>
          </w:pPr>
          <w:r w:rsidRPr="009A23D0">
            <w:rPr>
              <w:sz w:val="20"/>
              <w:szCs w:val="20"/>
            </w:rPr>
            <w:t xml:space="preserve">Стр. </w:t>
          </w:r>
          <w:r w:rsidRPr="009A23D0">
            <w:rPr>
              <w:sz w:val="20"/>
              <w:szCs w:val="20"/>
            </w:rPr>
            <w:fldChar w:fldCharType="begin"/>
          </w:r>
          <w:r w:rsidRPr="009A23D0">
            <w:rPr>
              <w:sz w:val="20"/>
              <w:szCs w:val="20"/>
            </w:rPr>
            <w:instrText xml:space="preserve">PAGE  </w:instrText>
          </w:r>
          <w:r w:rsidRPr="009A23D0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</w:t>
          </w:r>
          <w:r w:rsidRPr="009A23D0">
            <w:rPr>
              <w:sz w:val="20"/>
              <w:szCs w:val="20"/>
            </w:rPr>
            <w:fldChar w:fldCharType="end"/>
          </w:r>
          <w:r w:rsidRPr="009A23D0">
            <w:rPr>
              <w:sz w:val="20"/>
              <w:szCs w:val="20"/>
            </w:rPr>
            <w:t xml:space="preserve"> из </w:t>
          </w:r>
          <w:r w:rsidRPr="009A23D0">
            <w:rPr>
              <w:sz w:val="20"/>
              <w:szCs w:val="20"/>
            </w:rPr>
            <w:fldChar w:fldCharType="begin"/>
          </w:r>
          <w:r w:rsidRPr="009A23D0">
            <w:rPr>
              <w:sz w:val="20"/>
              <w:szCs w:val="20"/>
            </w:rPr>
            <w:instrText xml:space="preserve"> </w:instrText>
          </w:r>
          <w:r w:rsidRPr="009A23D0">
            <w:rPr>
              <w:sz w:val="20"/>
              <w:szCs w:val="20"/>
              <w:lang w:val="en-US"/>
            </w:rPr>
            <w:instrText>SECTION</w:instrText>
          </w:r>
          <w:r w:rsidRPr="00C17B73">
            <w:rPr>
              <w:sz w:val="20"/>
              <w:szCs w:val="20"/>
              <w:lang w:val="en-US"/>
            </w:rPr>
            <w:instrText>PAGES</w:instrText>
          </w:r>
          <w:r w:rsidRPr="009A23D0">
            <w:rPr>
              <w:sz w:val="20"/>
              <w:szCs w:val="20"/>
            </w:rPr>
            <w:instrText xml:space="preserve">   \* MERGEFORMAT </w:instrText>
          </w:r>
          <w:r w:rsidRPr="009A23D0">
            <w:rPr>
              <w:sz w:val="20"/>
              <w:szCs w:val="20"/>
            </w:rPr>
            <w:fldChar w:fldCharType="separate"/>
          </w:r>
          <w:r w:rsidRPr="001E3886">
            <w:rPr>
              <w:noProof/>
              <w:sz w:val="20"/>
              <w:szCs w:val="20"/>
            </w:rPr>
            <w:t>2</w:t>
          </w:r>
          <w:r w:rsidRPr="009A23D0">
            <w:rPr>
              <w:sz w:val="20"/>
              <w:szCs w:val="20"/>
            </w:rPr>
            <w:fldChar w:fldCharType="end"/>
          </w:r>
        </w:p>
      </w:tc>
    </w:tr>
  </w:tbl>
  <w:p w:rsidR="00364EAC" w:rsidRPr="009A23D0" w:rsidRDefault="001E3886" w:rsidP="009A23D0">
    <w:pPr>
      <w:pStyle w:val="aa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9B1" w:rsidRPr="005E59B1" w:rsidRDefault="001E3886" w:rsidP="005E59B1">
    <w:pPr>
      <w:pStyle w:val="aa"/>
      <w:jc w:val="center"/>
      <w:rPr>
        <w:sz w:val="16"/>
        <w:szCs w:val="20"/>
      </w:rPr>
    </w:pPr>
    <w:r w:rsidRPr="005E59B1">
      <w:rPr>
        <w:sz w:val="16"/>
        <w:szCs w:val="20"/>
      </w:rPr>
      <w:t>Не допускается полное или частичное воспроизведение протокола без письменного разрешения лаборатории</w:t>
    </w:r>
  </w:p>
  <w:p w:rsidR="005E59B1" w:rsidRPr="005E59B1" w:rsidRDefault="001E3886" w:rsidP="005E59B1">
    <w:pPr>
      <w:pStyle w:val="aa"/>
      <w:rPr>
        <w:sz w:val="20"/>
        <w:szCs w:val="20"/>
      </w:rPr>
    </w:pPr>
  </w:p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5E59B1" w:rsidRPr="005E59B1" w:rsidTr="003F2BD8">
      <w:tc>
        <w:tcPr>
          <w:tcW w:w="4821" w:type="dxa"/>
          <w:shd w:val="clear" w:color="auto" w:fill="auto"/>
        </w:tcPr>
        <w:p w:rsidR="005E59B1" w:rsidRPr="005E59B1" w:rsidRDefault="001E3886" w:rsidP="005E59B1">
          <w:pPr>
            <w:pStyle w:val="aa"/>
            <w:rPr>
              <w:sz w:val="20"/>
              <w:szCs w:val="20"/>
              <w:lang w:val="en-US"/>
            </w:rPr>
          </w:pPr>
          <w:r>
            <w:rPr>
              <w:sz w:val="20"/>
              <w:szCs w:val="20"/>
            </w:rPr>
            <w:t>Протокол № 45/17/0106- И</w:t>
          </w:r>
        </w:p>
      </w:tc>
      <w:tc>
        <w:tcPr>
          <w:tcW w:w="784" w:type="dxa"/>
          <w:shd w:val="clear" w:color="auto" w:fill="auto"/>
        </w:tcPr>
        <w:p w:rsidR="005E59B1" w:rsidRPr="005E59B1" w:rsidRDefault="001E3886" w:rsidP="005E59B1">
          <w:pPr>
            <w:pStyle w:val="aa"/>
            <w:rPr>
              <w:sz w:val="20"/>
              <w:szCs w:val="20"/>
            </w:rPr>
          </w:pPr>
        </w:p>
      </w:tc>
      <w:tc>
        <w:tcPr>
          <w:tcW w:w="4815" w:type="dxa"/>
          <w:shd w:val="clear" w:color="auto" w:fill="auto"/>
        </w:tcPr>
        <w:p w:rsidR="005E59B1" w:rsidRPr="002C6568" w:rsidRDefault="001E3886" w:rsidP="005E59B1">
          <w:pPr>
            <w:pStyle w:val="aa"/>
            <w:jc w:val="right"/>
            <w:rPr>
              <w:sz w:val="20"/>
              <w:szCs w:val="20"/>
            </w:rPr>
          </w:pPr>
          <w:r w:rsidRPr="005E59B1">
            <w:rPr>
              <w:sz w:val="20"/>
              <w:szCs w:val="20"/>
            </w:rPr>
            <w:t xml:space="preserve">Стр. </w:t>
          </w:r>
          <w:r w:rsidRPr="005E59B1">
            <w:rPr>
              <w:sz w:val="20"/>
              <w:szCs w:val="20"/>
            </w:rPr>
            <w:fldChar w:fldCharType="begin"/>
          </w:r>
          <w:r w:rsidRPr="005E59B1">
            <w:rPr>
              <w:sz w:val="20"/>
              <w:szCs w:val="20"/>
            </w:rPr>
            <w:instrText xml:space="preserve">PAGE  </w:instrText>
          </w:r>
          <w:r w:rsidRPr="005E59B1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</w:t>
          </w:r>
          <w:r w:rsidRPr="005E59B1">
            <w:rPr>
              <w:sz w:val="20"/>
              <w:szCs w:val="20"/>
            </w:rPr>
            <w:fldChar w:fldCharType="end"/>
          </w:r>
          <w:r w:rsidRPr="005E59B1">
            <w:rPr>
              <w:sz w:val="20"/>
              <w:szCs w:val="20"/>
            </w:rPr>
            <w:t xml:space="preserve"> из </w:t>
          </w:r>
          <w:r w:rsidRPr="005E59B1">
            <w:rPr>
              <w:sz w:val="20"/>
              <w:szCs w:val="20"/>
            </w:rPr>
            <w:fldChar w:fldCharType="begin"/>
          </w:r>
          <w:r w:rsidRPr="005E59B1">
            <w:rPr>
              <w:sz w:val="20"/>
              <w:szCs w:val="20"/>
            </w:rPr>
            <w:instrText xml:space="preserve"> </w:instrText>
          </w:r>
          <w:r w:rsidRPr="005E59B1">
            <w:rPr>
              <w:sz w:val="20"/>
              <w:szCs w:val="20"/>
              <w:lang w:val="en-US"/>
            </w:rPr>
            <w:instrText>SECTION</w:instrText>
          </w:r>
          <w:r w:rsidRPr="002C6568">
            <w:rPr>
              <w:sz w:val="20"/>
              <w:szCs w:val="20"/>
              <w:lang w:val="en-US"/>
            </w:rPr>
            <w:instrText>PAGES</w:instrText>
          </w:r>
          <w:r w:rsidRPr="005E59B1">
            <w:rPr>
              <w:sz w:val="20"/>
              <w:szCs w:val="20"/>
            </w:rPr>
            <w:instrText xml:space="preserve">   \</w:instrText>
          </w:r>
          <w:r w:rsidRPr="005E59B1">
            <w:rPr>
              <w:sz w:val="20"/>
              <w:szCs w:val="20"/>
            </w:rPr>
            <w:instrText xml:space="preserve">* MERGEFORMAT </w:instrText>
          </w:r>
          <w:r w:rsidRPr="005E59B1">
            <w:rPr>
              <w:sz w:val="20"/>
              <w:szCs w:val="20"/>
            </w:rPr>
            <w:fldChar w:fldCharType="separate"/>
          </w:r>
          <w:r w:rsidRPr="001E3886">
            <w:rPr>
              <w:noProof/>
              <w:sz w:val="20"/>
              <w:szCs w:val="20"/>
            </w:rPr>
            <w:t>2</w:t>
          </w:r>
          <w:r w:rsidRPr="005E59B1">
            <w:rPr>
              <w:sz w:val="20"/>
              <w:szCs w:val="20"/>
            </w:rPr>
            <w:fldChar w:fldCharType="end"/>
          </w:r>
        </w:p>
      </w:tc>
    </w:tr>
  </w:tbl>
  <w:p w:rsidR="00CC21B9" w:rsidRPr="005E59B1" w:rsidRDefault="001E3886" w:rsidP="005E59B1">
    <w:pPr>
      <w:pStyle w:val="aa"/>
      <w:tabs>
        <w:tab w:val="clear" w:pos="4677"/>
        <w:tab w:val="clear" w:pos="9355"/>
        <w:tab w:val="left" w:pos="2379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5920"/>
      <w:gridCol w:w="1701"/>
      <w:gridCol w:w="2799"/>
    </w:tblGrid>
    <w:tr w:rsidR="00481C22" w:rsidTr="00A10F61">
      <w:tc>
        <w:tcPr>
          <w:tcW w:w="5920" w:type="dxa"/>
        </w:tcPr>
        <w:p w:rsidR="00481C22" w:rsidRPr="003F1CA4" w:rsidRDefault="001E3886" w:rsidP="0076042D">
          <w:pPr>
            <w:rPr>
              <w:sz w:val="20"/>
            </w:rPr>
          </w:pPr>
          <w:r>
            <w:rPr>
              <w:sz w:val="20"/>
              <w:szCs w:val="20"/>
            </w:rPr>
            <w:t>Карта СОУТ № 45/17/0101</w:t>
          </w:r>
        </w:p>
      </w:tc>
      <w:tc>
        <w:tcPr>
          <w:tcW w:w="1701" w:type="dxa"/>
        </w:tcPr>
        <w:p w:rsidR="00481C22" w:rsidRPr="00A10F61" w:rsidRDefault="001E3886" w:rsidP="00A10F61">
          <w:pPr>
            <w:jc w:val="center"/>
            <w:rPr>
              <w:sz w:val="20"/>
              <w:szCs w:val="20"/>
            </w:rPr>
          </w:pPr>
          <w:bookmarkStart w:id="37" w:name="kolontitul2"/>
          <w:bookmarkEnd w:id="37"/>
        </w:p>
      </w:tc>
      <w:tc>
        <w:tcPr>
          <w:tcW w:w="2799" w:type="dxa"/>
        </w:tcPr>
        <w:p w:rsidR="00481C22" w:rsidRPr="00A10F61" w:rsidRDefault="001E3886" w:rsidP="00A10F61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A10F61">
            <w:rPr>
              <w:rStyle w:val="ac"/>
              <w:sz w:val="20"/>
              <w:szCs w:val="20"/>
            </w:rPr>
            <w:t xml:space="preserve">Стр. </w:t>
          </w:r>
          <w:r w:rsidRPr="00A10F61">
            <w:rPr>
              <w:rStyle w:val="ac"/>
              <w:sz w:val="20"/>
              <w:szCs w:val="20"/>
            </w:rPr>
            <w:fldChar w:fldCharType="begin"/>
          </w:r>
          <w:r w:rsidRPr="00A10F61">
            <w:rPr>
              <w:rStyle w:val="ac"/>
              <w:sz w:val="20"/>
              <w:szCs w:val="20"/>
            </w:rPr>
            <w:instrText xml:space="preserve">PAGE  </w:instrText>
          </w:r>
          <w:r w:rsidRPr="00A10F61">
            <w:rPr>
              <w:rStyle w:val="ac"/>
              <w:sz w:val="20"/>
              <w:szCs w:val="20"/>
            </w:rPr>
            <w:fldChar w:fldCharType="separate"/>
          </w:r>
          <w:r>
            <w:rPr>
              <w:rStyle w:val="ac"/>
              <w:noProof/>
              <w:sz w:val="20"/>
              <w:szCs w:val="20"/>
            </w:rPr>
            <w:t>3</w:t>
          </w:r>
          <w:r w:rsidRPr="00A10F61">
            <w:rPr>
              <w:rStyle w:val="ac"/>
              <w:sz w:val="20"/>
              <w:szCs w:val="20"/>
            </w:rPr>
            <w:fldChar w:fldCharType="end"/>
          </w:r>
          <w:r w:rsidRPr="00A10F61">
            <w:rPr>
              <w:rStyle w:val="ac"/>
              <w:sz w:val="20"/>
              <w:szCs w:val="20"/>
            </w:rPr>
            <w:t xml:space="preserve"> из </w:t>
          </w:r>
          <w:r w:rsidRPr="00A10F61">
            <w:rPr>
              <w:rStyle w:val="ac"/>
              <w:sz w:val="20"/>
              <w:szCs w:val="20"/>
            </w:rPr>
            <w:fldChar w:fldCharType="begin"/>
          </w:r>
          <w:r w:rsidRPr="00A10F61">
            <w:rPr>
              <w:rStyle w:val="ac"/>
              <w:sz w:val="20"/>
              <w:szCs w:val="20"/>
            </w:rPr>
            <w:instrText xml:space="preserve"> </w:instrText>
          </w:r>
          <w:r w:rsidRPr="00A10F61">
            <w:rPr>
              <w:rStyle w:val="ac"/>
              <w:sz w:val="20"/>
              <w:szCs w:val="20"/>
              <w:lang w:val="en-US"/>
            </w:rPr>
            <w:instrText>SECTION</w:instrText>
          </w:r>
          <w:r w:rsidRPr="003F1CA4">
            <w:rPr>
              <w:rStyle w:val="ac"/>
              <w:sz w:val="20"/>
              <w:szCs w:val="20"/>
              <w:lang w:val="en-US"/>
            </w:rPr>
            <w:instrText>PAGES</w:instrText>
          </w:r>
          <w:r w:rsidRPr="00A10F61">
            <w:rPr>
              <w:rStyle w:val="ac"/>
              <w:sz w:val="20"/>
              <w:szCs w:val="20"/>
            </w:rPr>
            <w:instrText xml:space="preserve">   \* MERGEFORMAT </w:instrText>
          </w:r>
          <w:r w:rsidRPr="00A10F61">
            <w:rPr>
              <w:rStyle w:val="ac"/>
              <w:sz w:val="20"/>
              <w:szCs w:val="20"/>
            </w:rPr>
            <w:fldChar w:fldCharType="separate"/>
          </w:r>
          <w:r w:rsidRPr="001E3886">
            <w:rPr>
              <w:rStyle w:val="ac"/>
              <w:noProof/>
              <w:sz w:val="20"/>
              <w:szCs w:val="20"/>
            </w:rPr>
            <w:t>3</w:t>
          </w:r>
          <w:r w:rsidRPr="00A10F61">
            <w:rPr>
              <w:rStyle w:val="ac"/>
              <w:sz w:val="20"/>
              <w:szCs w:val="20"/>
            </w:rPr>
            <w:fldChar w:fldCharType="end"/>
          </w:r>
          <w:r w:rsidRPr="00A10F61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1E3886">
    <w:pPr>
      <w:pStyle w:val="aa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377622" w:rsidTr="0076042D">
      <w:tc>
        <w:tcPr>
          <w:tcW w:w="4428" w:type="dxa"/>
        </w:tcPr>
        <w:p w:rsidR="00377622" w:rsidRPr="003D5592" w:rsidRDefault="001E3886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Протокол № 45/17/0106- ВО</w:t>
          </w:r>
        </w:p>
      </w:tc>
      <w:tc>
        <w:tcPr>
          <w:tcW w:w="720" w:type="dxa"/>
        </w:tcPr>
        <w:p w:rsidR="00377622" w:rsidRPr="009E2A4C" w:rsidRDefault="001E3886" w:rsidP="0076042D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</w:tcPr>
        <w:p w:rsidR="00377622" w:rsidRPr="009E2A4C" w:rsidRDefault="001E3886" w:rsidP="0076042D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9E2A4C">
            <w:rPr>
              <w:rStyle w:val="ac"/>
              <w:sz w:val="20"/>
              <w:szCs w:val="20"/>
            </w:rPr>
            <w:t xml:space="preserve">Стр. </w:t>
          </w:r>
          <w:r w:rsidRPr="009E2A4C">
            <w:rPr>
              <w:rStyle w:val="ac"/>
              <w:sz w:val="20"/>
              <w:szCs w:val="20"/>
            </w:rPr>
            <w:fldChar w:fldCharType="begin"/>
          </w:r>
          <w:r w:rsidRPr="009E2A4C">
            <w:rPr>
              <w:rStyle w:val="ac"/>
              <w:sz w:val="20"/>
              <w:szCs w:val="20"/>
            </w:rPr>
            <w:instrText xml:space="preserve">PAGE  </w:instrText>
          </w:r>
          <w:r w:rsidRPr="009E2A4C">
            <w:rPr>
              <w:rStyle w:val="ac"/>
              <w:sz w:val="20"/>
              <w:szCs w:val="20"/>
            </w:rPr>
            <w:fldChar w:fldCharType="separate"/>
          </w:r>
          <w:r>
            <w:rPr>
              <w:rStyle w:val="ac"/>
              <w:noProof/>
              <w:sz w:val="20"/>
              <w:szCs w:val="20"/>
            </w:rPr>
            <w:t>2</w:t>
          </w:r>
          <w:r w:rsidRPr="009E2A4C">
            <w:rPr>
              <w:rStyle w:val="ac"/>
              <w:sz w:val="20"/>
              <w:szCs w:val="20"/>
            </w:rPr>
            <w:fldChar w:fldCharType="end"/>
          </w:r>
          <w:r w:rsidRPr="009E2A4C">
            <w:rPr>
              <w:rStyle w:val="ac"/>
              <w:sz w:val="20"/>
              <w:szCs w:val="20"/>
            </w:rPr>
            <w:t xml:space="preserve"> из </w:t>
          </w:r>
          <w:r w:rsidRPr="009E2A4C">
            <w:rPr>
              <w:rStyle w:val="ac"/>
              <w:sz w:val="20"/>
              <w:szCs w:val="20"/>
            </w:rPr>
            <w:fldChar w:fldCharType="begin"/>
          </w:r>
          <w:r w:rsidRPr="009E2A4C">
            <w:rPr>
              <w:rStyle w:val="ac"/>
              <w:sz w:val="20"/>
              <w:szCs w:val="20"/>
            </w:rPr>
            <w:instrText xml:space="preserve"> </w:instrText>
          </w:r>
          <w:r>
            <w:rPr>
              <w:rStyle w:val="ac"/>
              <w:sz w:val="20"/>
              <w:szCs w:val="20"/>
              <w:lang w:val="en-US"/>
            </w:rPr>
            <w:instrText>SECTION</w:instrText>
          </w:r>
          <w:r w:rsidRPr="009E2A4C">
            <w:rPr>
              <w:rStyle w:val="ac"/>
              <w:sz w:val="20"/>
              <w:szCs w:val="20"/>
            </w:rPr>
            <w:instrText xml:space="preserve">PAGES   \* MERGEFORMAT </w:instrText>
          </w:r>
          <w:r w:rsidRPr="009E2A4C">
            <w:rPr>
              <w:rStyle w:val="ac"/>
              <w:sz w:val="20"/>
              <w:szCs w:val="20"/>
            </w:rPr>
            <w:fldChar w:fldCharType="separate"/>
          </w:r>
          <w:r w:rsidRPr="001E3886">
            <w:rPr>
              <w:rStyle w:val="ac"/>
              <w:noProof/>
              <w:sz w:val="20"/>
            </w:rPr>
            <w:t>2</w:t>
          </w:r>
          <w:r w:rsidRPr="009E2A4C">
            <w:rPr>
              <w:rStyle w:val="ac"/>
              <w:sz w:val="20"/>
              <w:szCs w:val="20"/>
            </w:rPr>
            <w:fldChar w:fldCharType="end"/>
          </w:r>
          <w:r w:rsidRPr="009E2A4C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377622" w:rsidRDefault="001E3886">
    <w:pPr>
      <w:pStyle w:val="aa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CFD" w:rsidRPr="00105A3D" w:rsidRDefault="001E3886" w:rsidP="00524CFD">
    <w:pPr>
      <w:jc w:val="center"/>
      <w:rPr>
        <w:sz w:val="16"/>
      </w:rPr>
    </w:pPr>
    <w:r w:rsidRPr="00105A3D">
      <w:rPr>
        <w:sz w:val="16"/>
      </w:rPr>
      <w:t>Не допускается полное или частичное воспроизведение протокола без письменного разрешения лаборатории</w:t>
    </w:r>
  </w:p>
  <w:p w:rsidR="00524CFD" w:rsidRDefault="001E3886" w:rsidP="00524CFD"/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524CFD" w:rsidTr="00EF7618">
      <w:tc>
        <w:tcPr>
          <w:tcW w:w="4821" w:type="dxa"/>
          <w:shd w:val="clear" w:color="auto" w:fill="auto"/>
        </w:tcPr>
        <w:p w:rsidR="00524CFD" w:rsidRPr="00DD3E63" w:rsidRDefault="001E3886" w:rsidP="00EF7618">
          <w:pPr>
            <w:rPr>
              <w:sz w:val="20"/>
              <w:szCs w:val="20"/>
              <w:lang w:val="en-US"/>
            </w:rPr>
          </w:pPr>
          <w:r>
            <w:rPr>
              <w:sz w:val="20"/>
              <w:szCs w:val="20"/>
            </w:rPr>
            <w:t>Протокол № 45/17/0106- ВЛ</w:t>
          </w:r>
        </w:p>
      </w:tc>
      <w:tc>
        <w:tcPr>
          <w:tcW w:w="784" w:type="dxa"/>
          <w:shd w:val="clear" w:color="auto" w:fill="auto"/>
        </w:tcPr>
        <w:p w:rsidR="00524CFD" w:rsidRPr="00D02A06" w:rsidRDefault="001E3886" w:rsidP="00EF7618">
          <w:pPr>
            <w:jc w:val="center"/>
            <w:rPr>
              <w:sz w:val="20"/>
              <w:szCs w:val="20"/>
            </w:rPr>
          </w:pPr>
        </w:p>
      </w:tc>
      <w:tc>
        <w:tcPr>
          <w:tcW w:w="4815" w:type="dxa"/>
          <w:shd w:val="clear" w:color="auto" w:fill="auto"/>
        </w:tcPr>
        <w:p w:rsidR="00524CFD" w:rsidRPr="00676AF6" w:rsidRDefault="001E3886" w:rsidP="00EF7618">
          <w:pPr>
            <w:pStyle w:val="aa"/>
            <w:jc w:val="right"/>
            <w:rPr>
              <w:rStyle w:val="ac"/>
            </w:rPr>
          </w:pPr>
          <w:r w:rsidRPr="009E2A4C">
            <w:rPr>
              <w:rStyle w:val="ac"/>
              <w:sz w:val="20"/>
              <w:szCs w:val="20"/>
            </w:rPr>
            <w:t xml:space="preserve">Стр. </w:t>
          </w:r>
          <w:r w:rsidRPr="009E2A4C">
            <w:rPr>
              <w:rStyle w:val="ac"/>
              <w:sz w:val="20"/>
              <w:szCs w:val="20"/>
            </w:rPr>
            <w:fldChar w:fldCharType="begin"/>
          </w:r>
          <w:r w:rsidRPr="009E2A4C">
            <w:rPr>
              <w:rStyle w:val="ac"/>
              <w:sz w:val="20"/>
              <w:szCs w:val="20"/>
            </w:rPr>
            <w:instrText xml:space="preserve">PAGE  </w:instrText>
          </w:r>
          <w:r w:rsidRPr="009E2A4C">
            <w:rPr>
              <w:rStyle w:val="ac"/>
              <w:sz w:val="20"/>
              <w:szCs w:val="20"/>
            </w:rPr>
            <w:fldChar w:fldCharType="separate"/>
          </w:r>
          <w:r>
            <w:rPr>
              <w:rStyle w:val="ac"/>
              <w:noProof/>
              <w:sz w:val="20"/>
              <w:szCs w:val="20"/>
            </w:rPr>
            <w:t>2</w:t>
          </w:r>
          <w:r w:rsidRPr="009E2A4C">
            <w:rPr>
              <w:rStyle w:val="ac"/>
              <w:sz w:val="20"/>
              <w:szCs w:val="20"/>
            </w:rPr>
            <w:fldChar w:fldCharType="end"/>
          </w:r>
          <w:r w:rsidRPr="009E2A4C">
            <w:rPr>
              <w:rStyle w:val="ac"/>
              <w:sz w:val="20"/>
              <w:szCs w:val="20"/>
            </w:rPr>
            <w:t xml:space="preserve"> из </w:t>
          </w:r>
          <w:r w:rsidRPr="009E2A4C">
            <w:rPr>
              <w:rStyle w:val="ac"/>
              <w:sz w:val="20"/>
              <w:szCs w:val="20"/>
            </w:rPr>
            <w:fldChar w:fldCharType="begin"/>
          </w:r>
          <w:r w:rsidRPr="009E2A4C">
            <w:rPr>
              <w:rStyle w:val="ac"/>
              <w:sz w:val="20"/>
              <w:szCs w:val="20"/>
            </w:rPr>
            <w:instrText xml:space="preserve"> </w:instrText>
          </w:r>
          <w:r>
            <w:rPr>
              <w:rStyle w:val="ac"/>
              <w:sz w:val="20"/>
              <w:szCs w:val="20"/>
              <w:lang w:val="en-US"/>
            </w:rPr>
            <w:instrText>SECTION</w:instrText>
          </w:r>
          <w:r w:rsidRPr="00676AF6">
            <w:rPr>
              <w:rStyle w:val="ac"/>
              <w:sz w:val="20"/>
              <w:szCs w:val="20"/>
              <w:lang w:val="en-US"/>
            </w:rPr>
            <w:instrText>PAGES</w:instrText>
          </w:r>
          <w:r w:rsidRPr="009E2A4C">
            <w:rPr>
              <w:rStyle w:val="ac"/>
              <w:sz w:val="20"/>
              <w:szCs w:val="20"/>
            </w:rPr>
            <w:instrText xml:space="preserve">   \* MERGEFORMAT </w:instrText>
          </w:r>
          <w:r w:rsidRPr="009E2A4C">
            <w:rPr>
              <w:rStyle w:val="ac"/>
              <w:sz w:val="20"/>
              <w:szCs w:val="20"/>
            </w:rPr>
            <w:fldChar w:fldCharType="separate"/>
          </w:r>
          <w:r w:rsidRPr="001E3886">
            <w:rPr>
              <w:rStyle w:val="ac"/>
              <w:noProof/>
              <w:sz w:val="20"/>
              <w:szCs w:val="20"/>
            </w:rPr>
            <w:t>2</w:t>
          </w:r>
          <w:r w:rsidRPr="009E2A4C">
            <w:rPr>
              <w:rStyle w:val="ac"/>
              <w:sz w:val="20"/>
              <w:szCs w:val="20"/>
            </w:rPr>
            <w:fldChar w:fldCharType="end"/>
          </w:r>
        </w:p>
      </w:tc>
    </w:tr>
  </w:tbl>
  <w:p w:rsidR="00524CFD" w:rsidRDefault="001E3886" w:rsidP="004B2985">
    <w:pPr>
      <w:pStyle w:val="aa"/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E35" w:rsidRPr="00C64E35" w:rsidRDefault="001E3886" w:rsidP="00C64E35">
    <w:pPr>
      <w:pStyle w:val="aa"/>
      <w:jc w:val="center"/>
      <w:rPr>
        <w:sz w:val="16"/>
        <w:szCs w:val="20"/>
      </w:rPr>
    </w:pPr>
    <w:r w:rsidRPr="00C64E35">
      <w:rPr>
        <w:sz w:val="16"/>
        <w:szCs w:val="20"/>
      </w:rPr>
      <w:t>Не допускается полное или частичное воспроизвед</w:t>
    </w:r>
    <w:r w:rsidRPr="00C64E35">
      <w:rPr>
        <w:sz w:val="16"/>
        <w:szCs w:val="20"/>
      </w:rPr>
      <w:t>ение протокола без письменного разрешения лаборатории</w:t>
    </w:r>
  </w:p>
  <w:p w:rsidR="00C64E35" w:rsidRPr="00C64E35" w:rsidRDefault="001E3886" w:rsidP="00C64E35">
    <w:pPr>
      <w:pStyle w:val="aa"/>
      <w:rPr>
        <w:sz w:val="20"/>
        <w:szCs w:val="20"/>
      </w:rPr>
    </w:pPr>
  </w:p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C64E35" w:rsidRPr="00C64E35" w:rsidTr="00A57879">
      <w:tc>
        <w:tcPr>
          <w:tcW w:w="4821" w:type="dxa"/>
          <w:shd w:val="clear" w:color="auto" w:fill="auto"/>
        </w:tcPr>
        <w:p w:rsidR="00C64E35" w:rsidRPr="00C64E35" w:rsidRDefault="001E3886" w:rsidP="00C64E35">
          <w:pPr>
            <w:pStyle w:val="aa"/>
            <w:rPr>
              <w:sz w:val="20"/>
              <w:szCs w:val="20"/>
              <w:lang w:val="en-US"/>
            </w:rPr>
          </w:pPr>
          <w:r>
            <w:rPr>
              <w:sz w:val="20"/>
              <w:szCs w:val="20"/>
            </w:rPr>
            <w:t>Протокол № 45/17/0106- Н</w:t>
          </w:r>
        </w:p>
      </w:tc>
      <w:tc>
        <w:tcPr>
          <w:tcW w:w="784" w:type="dxa"/>
          <w:shd w:val="clear" w:color="auto" w:fill="auto"/>
        </w:tcPr>
        <w:p w:rsidR="00C64E35" w:rsidRPr="00C64E35" w:rsidRDefault="001E3886" w:rsidP="00C64E35">
          <w:pPr>
            <w:pStyle w:val="aa"/>
            <w:rPr>
              <w:sz w:val="20"/>
              <w:szCs w:val="20"/>
            </w:rPr>
          </w:pPr>
        </w:p>
      </w:tc>
      <w:tc>
        <w:tcPr>
          <w:tcW w:w="4815" w:type="dxa"/>
          <w:shd w:val="clear" w:color="auto" w:fill="auto"/>
        </w:tcPr>
        <w:p w:rsidR="00C64E35" w:rsidRPr="00A14F01" w:rsidRDefault="001E3886" w:rsidP="00C64E35">
          <w:pPr>
            <w:pStyle w:val="aa"/>
            <w:jc w:val="right"/>
            <w:rPr>
              <w:sz w:val="20"/>
              <w:szCs w:val="20"/>
            </w:rPr>
          </w:pPr>
          <w:r w:rsidRPr="00C64E35">
            <w:rPr>
              <w:sz w:val="20"/>
              <w:szCs w:val="20"/>
            </w:rPr>
            <w:t xml:space="preserve">Стр. </w:t>
          </w:r>
          <w:r w:rsidRPr="00C64E35">
            <w:rPr>
              <w:sz w:val="20"/>
              <w:szCs w:val="20"/>
            </w:rPr>
            <w:fldChar w:fldCharType="begin"/>
          </w:r>
          <w:r w:rsidRPr="00C64E35">
            <w:rPr>
              <w:sz w:val="20"/>
              <w:szCs w:val="20"/>
            </w:rPr>
            <w:instrText xml:space="preserve">PAGE  </w:instrText>
          </w:r>
          <w:r w:rsidRPr="00C64E35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</w:t>
          </w:r>
          <w:r w:rsidRPr="00C64E35">
            <w:rPr>
              <w:sz w:val="20"/>
              <w:szCs w:val="20"/>
            </w:rPr>
            <w:fldChar w:fldCharType="end"/>
          </w:r>
          <w:r w:rsidRPr="00C64E35">
            <w:rPr>
              <w:sz w:val="20"/>
              <w:szCs w:val="20"/>
            </w:rPr>
            <w:t xml:space="preserve"> из </w:t>
          </w:r>
          <w:r w:rsidRPr="00C64E35">
            <w:rPr>
              <w:sz w:val="20"/>
              <w:szCs w:val="20"/>
            </w:rPr>
            <w:fldChar w:fldCharType="begin"/>
          </w:r>
          <w:r w:rsidRPr="00C64E35">
            <w:rPr>
              <w:sz w:val="20"/>
              <w:szCs w:val="20"/>
            </w:rPr>
            <w:instrText xml:space="preserve"> </w:instrText>
          </w:r>
          <w:r w:rsidRPr="00C64E35">
            <w:rPr>
              <w:sz w:val="20"/>
              <w:szCs w:val="20"/>
              <w:lang w:val="en-US"/>
            </w:rPr>
            <w:instrText>SECTION</w:instrText>
          </w:r>
          <w:r w:rsidRPr="00A14F01">
            <w:rPr>
              <w:sz w:val="20"/>
              <w:szCs w:val="20"/>
              <w:lang w:val="en-US"/>
            </w:rPr>
            <w:instrText>PAGES</w:instrText>
          </w:r>
          <w:r w:rsidRPr="00C64E35">
            <w:rPr>
              <w:sz w:val="20"/>
              <w:szCs w:val="20"/>
            </w:rPr>
            <w:instrText xml:space="preserve">   \* MERGEFORMAT </w:instrText>
          </w:r>
          <w:r w:rsidRPr="00C64E35">
            <w:rPr>
              <w:sz w:val="20"/>
              <w:szCs w:val="20"/>
            </w:rPr>
            <w:fldChar w:fldCharType="separate"/>
          </w:r>
          <w:r w:rsidRPr="001E3886">
            <w:rPr>
              <w:noProof/>
              <w:sz w:val="20"/>
              <w:szCs w:val="20"/>
            </w:rPr>
            <w:t>2</w:t>
          </w:r>
          <w:r w:rsidRPr="00C64E35">
            <w:rPr>
              <w:sz w:val="20"/>
              <w:szCs w:val="20"/>
            </w:rPr>
            <w:fldChar w:fldCharType="end"/>
          </w:r>
        </w:p>
      </w:tc>
    </w:tr>
  </w:tbl>
  <w:p w:rsidR="00EE2799" w:rsidRPr="00C64E35" w:rsidRDefault="001E3886" w:rsidP="00C64E35">
    <w:pPr>
      <w:pStyle w:val="aa"/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702CA5" w:rsidTr="0076042D">
      <w:tc>
        <w:tcPr>
          <w:tcW w:w="4428" w:type="dxa"/>
        </w:tcPr>
        <w:p w:rsidR="00702CA5" w:rsidRPr="003D5592" w:rsidRDefault="001E3886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Заключение № 45/17/0106- ЗЭ</w:t>
          </w:r>
        </w:p>
      </w:tc>
      <w:tc>
        <w:tcPr>
          <w:tcW w:w="720" w:type="dxa"/>
        </w:tcPr>
        <w:p w:rsidR="00702CA5" w:rsidRPr="009E2A4C" w:rsidRDefault="001E3886" w:rsidP="0076042D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</w:tcPr>
        <w:p w:rsidR="00702CA5" w:rsidRPr="009E2A4C" w:rsidRDefault="001E3886" w:rsidP="0076042D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9E2A4C">
            <w:rPr>
              <w:rStyle w:val="ac"/>
              <w:sz w:val="20"/>
              <w:szCs w:val="20"/>
            </w:rPr>
            <w:t xml:space="preserve">Стр. </w:t>
          </w:r>
          <w:r w:rsidRPr="009E2A4C">
            <w:rPr>
              <w:rStyle w:val="ac"/>
              <w:sz w:val="20"/>
              <w:szCs w:val="20"/>
            </w:rPr>
            <w:fldChar w:fldCharType="begin"/>
          </w:r>
          <w:r w:rsidRPr="009E2A4C">
            <w:rPr>
              <w:rStyle w:val="ac"/>
              <w:sz w:val="20"/>
              <w:szCs w:val="20"/>
            </w:rPr>
            <w:instrText xml:space="preserve">PAGE  </w:instrText>
          </w:r>
          <w:r w:rsidRPr="009E2A4C">
            <w:rPr>
              <w:rStyle w:val="ac"/>
              <w:sz w:val="20"/>
              <w:szCs w:val="20"/>
            </w:rPr>
            <w:fldChar w:fldCharType="separate"/>
          </w:r>
          <w:r>
            <w:rPr>
              <w:rStyle w:val="ac"/>
              <w:noProof/>
              <w:sz w:val="20"/>
              <w:szCs w:val="20"/>
            </w:rPr>
            <w:t>2</w:t>
          </w:r>
          <w:r w:rsidRPr="009E2A4C">
            <w:rPr>
              <w:rStyle w:val="ac"/>
              <w:sz w:val="20"/>
              <w:szCs w:val="20"/>
            </w:rPr>
            <w:fldChar w:fldCharType="end"/>
          </w:r>
          <w:r w:rsidRPr="009E2A4C">
            <w:rPr>
              <w:rStyle w:val="ac"/>
              <w:sz w:val="20"/>
              <w:szCs w:val="20"/>
            </w:rPr>
            <w:t xml:space="preserve"> из </w:t>
          </w:r>
          <w:r w:rsidRPr="009E2A4C">
            <w:rPr>
              <w:rStyle w:val="ac"/>
              <w:sz w:val="20"/>
              <w:szCs w:val="20"/>
            </w:rPr>
            <w:fldChar w:fldCharType="begin"/>
          </w:r>
          <w:r w:rsidRPr="009E2A4C">
            <w:rPr>
              <w:rStyle w:val="ac"/>
              <w:sz w:val="20"/>
              <w:szCs w:val="20"/>
            </w:rPr>
            <w:instrText xml:space="preserve"> </w:instrText>
          </w:r>
          <w:r>
            <w:rPr>
              <w:rStyle w:val="ac"/>
              <w:sz w:val="20"/>
              <w:szCs w:val="20"/>
              <w:lang w:val="en-US"/>
            </w:rPr>
            <w:instrText>SECTION</w:instrText>
          </w:r>
          <w:r w:rsidRPr="009E2A4C">
            <w:rPr>
              <w:rStyle w:val="ac"/>
              <w:sz w:val="20"/>
              <w:szCs w:val="20"/>
            </w:rPr>
            <w:instrText>P</w:instrText>
          </w:r>
          <w:r w:rsidRPr="009E2A4C">
            <w:rPr>
              <w:rStyle w:val="ac"/>
              <w:sz w:val="20"/>
              <w:szCs w:val="20"/>
            </w:rPr>
            <w:instrText xml:space="preserve">AGES   \* MERGEFORMAT </w:instrText>
          </w:r>
          <w:r w:rsidRPr="009E2A4C">
            <w:rPr>
              <w:rStyle w:val="ac"/>
              <w:sz w:val="20"/>
              <w:szCs w:val="20"/>
            </w:rPr>
            <w:fldChar w:fldCharType="separate"/>
          </w:r>
          <w:r w:rsidRPr="001E3886">
            <w:rPr>
              <w:rStyle w:val="ac"/>
              <w:noProof/>
              <w:sz w:val="20"/>
            </w:rPr>
            <w:t>2</w:t>
          </w:r>
          <w:r w:rsidRPr="009E2A4C">
            <w:rPr>
              <w:rStyle w:val="ac"/>
              <w:sz w:val="20"/>
              <w:szCs w:val="20"/>
            </w:rPr>
            <w:fldChar w:fldCharType="end"/>
          </w:r>
          <w:r w:rsidRPr="009E2A4C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702CA5" w:rsidRDefault="001E3886">
    <w:pPr>
      <w:pStyle w:val="aa"/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5920"/>
      <w:gridCol w:w="1701"/>
      <w:gridCol w:w="2799"/>
    </w:tblGrid>
    <w:tr w:rsidR="00481C22" w:rsidTr="00A10F61">
      <w:tc>
        <w:tcPr>
          <w:tcW w:w="5920" w:type="dxa"/>
        </w:tcPr>
        <w:p w:rsidR="00481C22" w:rsidRPr="008D45E1" w:rsidRDefault="001E3886" w:rsidP="0076042D">
          <w:pPr>
            <w:rPr>
              <w:sz w:val="20"/>
            </w:rPr>
          </w:pPr>
          <w:r>
            <w:rPr>
              <w:sz w:val="20"/>
              <w:szCs w:val="20"/>
            </w:rPr>
            <w:t>Карта СОУ</w:t>
          </w:r>
          <w:r>
            <w:rPr>
              <w:sz w:val="20"/>
              <w:szCs w:val="20"/>
            </w:rPr>
            <w:t>Т № 45/17/0107</w:t>
          </w:r>
        </w:p>
      </w:tc>
      <w:tc>
        <w:tcPr>
          <w:tcW w:w="1701" w:type="dxa"/>
        </w:tcPr>
        <w:p w:rsidR="00481C22" w:rsidRPr="00A10F61" w:rsidRDefault="001E3886" w:rsidP="00A10F61">
          <w:pPr>
            <w:jc w:val="center"/>
            <w:rPr>
              <w:sz w:val="20"/>
              <w:szCs w:val="20"/>
            </w:rPr>
          </w:pPr>
        </w:p>
      </w:tc>
      <w:tc>
        <w:tcPr>
          <w:tcW w:w="2799" w:type="dxa"/>
        </w:tcPr>
        <w:p w:rsidR="00481C22" w:rsidRPr="00A10F61" w:rsidRDefault="001E3886" w:rsidP="00A10F61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A10F61">
            <w:rPr>
              <w:rStyle w:val="ac"/>
              <w:sz w:val="20"/>
              <w:szCs w:val="20"/>
            </w:rPr>
            <w:t xml:space="preserve">Стр. </w:t>
          </w:r>
          <w:r w:rsidRPr="00A10F61">
            <w:rPr>
              <w:rStyle w:val="ac"/>
              <w:sz w:val="20"/>
              <w:szCs w:val="20"/>
            </w:rPr>
            <w:fldChar w:fldCharType="begin"/>
          </w:r>
          <w:r w:rsidRPr="00A10F61">
            <w:rPr>
              <w:rStyle w:val="ac"/>
              <w:sz w:val="20"/>
              <w:szCs w:val="20"/>
            </w:rPr>
            <w:instrText xml:space="preserve">PAGE  </w:instrText>
          </w:r>
          <w:r w:rsidRPr="00A10F61">
            <w:rPr>
              <w:rStyle w:val="ac"/>
              <w:sz w:val="20"/>
              <w:szCs w:val="20"/>
            </w:rPr>
            <w:fldChar w:fldCharType="separate"/>
          </w:r>
          <w:r>
            <w:rPr>
              <w:rStyle w:val="ac"/>
              <w:noProof/>
              <w:sz w:val="20"/>
              <w:szCs w:val="20"/>
            </w:rPr>
            <w:t>3</w:t>
          </w:r>
          <w:r w:rsidRPr="00A10F61">
            <w:rPr>
              <w:rStyle w:val="ac"/>
              <w:sz w:val="20"/>
              <w:szCs w:val="20"/>
            </w:rPr>
            <w:fldChar w:fldCharType="end"/>
          </w:r>
          <w:r w:rsidRPr="00A10F61">
            <w:rPr>
              <w:rStyle w:val="ac"/>
              <w:sz w:val="20"/>
              <w:szCs w:val="20"/>
            </w:rPr>
            <w:t xml:space="preserve"> из </w:t>
          </w:r>
          <w:r w:rsidRPr="00A10F61">
            <w:rPr>
              <w:rStyle w:val="ac"/>
              <w:sz w:val="20"/>
              <w:szCs w:val="20"/>
            </w:rPr>
            <w:fldChar w:fldCharType="begin"/>
          </w:r>
          <w:r w:rsidRPr="00A10F61">
            <w:rPr>
              <w:rStyle w:val="ac"/>
              <w:sz w:val="20"/>
              <w:szCs w:val="20"/>
            </w:rPr>
            <w:instrText xml:space="preserve"> </w:instrText>
          </w:r>
          <w:r w:rsidRPr="00A10F61">
            <w:rPr>
              <w:rStyle w:val="ac"/>
              <w:sz w:val="20"/>
              <w:szCs w:val="20"/>
              <w:lang w:val="en-US"/>
            </w:rPr>
            <w:instrText>SECTION</w:instrText>
          </w:r>
          <w:r w:rsidRPr="008D45E1">
            <w:rPr>
              <w:rStyle w:val="ac"/>
              <w:sz w:val="20"/>
              <w:szCs w:val="20"/>
              <w:lang w:val="en-US"/>
            </w:rPr>
            <w:instrText>PAGES</w:instrText>
          </w:r>
          <w:r w:rsidRPr="00A10F61">
            <w:rPr>
              <w:rStyle w:val="ac"/>
              <w:sz w:val="20"/>
              <w:szCs w:val="20"/>
            </w:rPr>
            <w:instrText xml:space="preserve">   \* MERGEFORMAT </w:instrText>
          </w:r>
          <w:r w:rsidRPr="00A10F61">
            <w:rPr>
              <w:rStyle w:val="ac"/>
              <w:sz w:val="20"/>
              <w:szCs w:val="20"/>
            </w:rPr>
            <w:fldChar w:fldCharType="separate"/>
          </w:r>
          <w:r w:rsidRPr="001E3886">
            <w:rPr>
              <w:rStyle w:val="ac"/>
              <w:noProof/>
              <w:sz w:val="20"/>
              <w:szCs w:val="20"/>
            </w:rPr>
            <w:t>3</w:t>
          </w:r>
          <w:r w:rsidRPr="00A10F61">
            <w:rPr>
              <w:rStyle w:val="ac"/>
              <w:sz w:val="20"/>
              <w:szCs w:val="20"/>
            </w:rPr>
            <w:fldChar w:fldCharType="end"/>
          </w:r>
          <w:r w:rsidRPr="00A10F61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1E3886">
    <w:pPr>
      <w:pStyle w:val="aa"/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3D0" w:rsidRPr="009A23D0" w:rsidRDefault="001E3886" w:rsidP="009A23D0">
    <w:pPr>
      <w:pStyle w:val="aa"/>
      <w:jc w:val="center"/>
      <w:rPr>
        <w:sz w:val="16"/>
        <w:szCs w:val="20"/>
      </w:rPr>
    </w:pPr>
    <w:r w:rsidRPr="009A23D0">
      <w:rPr>
        <w:sz w:val="16"/>
        <w:szCs w:val="20"/>
      </w:rPr>
      <w:t>Не допускается полное или частичное воспроизведение протокола без пис</w:t>
    </w:r>
    <w:r w:rsidRPr="009A23D0">
      <w:rPr>
        <w:sz w:val="16"/>
        <w:szCs w:val="20"/>
      </w:rPr>
      <w:t>ьменного разрешения лаборатории</w:t>
    </w:r>
  </w:p>
  <w:p w:rsidR="009A23D0" w:rsidRPr="009A23D0" w:rsidRDefault="001E3886" w:rsidP="009A23D0">
    <w:pPr>
      <w:pStyle w:val="aa"/>
      <w:rPr>
        <w:sz w:val="20"/>
        <w:szCs w:val="20"/>
      </w:rPr>
    </w:pPr>
  </w:p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9A23D0" w:rsidRPr="009A23D0" w:rsidTr="00C31D13">
      <w:tc>
        <w:tcPr>
          <w:tcW w:w="4821" w:type="dxa"/>
          <w:shd w:val="clear" w:color="auto" w:fill="auto"/>
        </w:tcPr>
        <w:p w:rsidR="009A23D0" w:rsidRPr="009A23D0" w:rsidRDefault="001E3886" w:rsidP="009A23D0">
          <w:pPr>
            <w:pStyle w:val="aa"/>
            <w:rPr>
              <w:sz w:val="20"/>
              <w:szCs w:val="20"/>
              <w:lang w:val="en-US"/>
            </w:rPr>
          </w:pPr>
          <w:r>
            <w:rPr>
              <w:sz w:val="20"/>
              <w:szCs w:val="20"/>
            </w:rPr>
            <w:t>Протокол № 45/17/0107- Ш</w:t>
          </w:r>
        </w:p>
      </w:tc>
      <w:tc>
        <w:tcPr>
          <w:tcW w:w="784" w:type="dxa"/>
          <w:shd w:val="clear" w:color="auto" w:fill="auto"/>
        </w:tcPr>
        <w:p w:rsidR="009A23D0" w:rsidRPr="009A23D0" w:rsidRDefault="001E3886" w:rsidP="009A23D0">
          <w:pPr>
            <w:pStyle w:val="aa"/>
            <w:rPr>
              <w:sz w:val="20"/>
              <w:szCs w:val="20"/>
            </w:rPr>
          </w:pPr>
        </w:p>
      </w:tc>
      <w:tc>
        <w:tcPr>
          <w:tcW w:w="4815" w:type="dxa"/>
          <w:shd w:val="clear" w:color="auto" w:fill="auto"/>
        </w:tcPr>
        <w:p w:rsidR="009A23D0" w:rsidRPr="003E4356" w:rsidRDefault="001E3886" w:rsidP="009A23D0">
          <w:pPr>
            <w:pStyle w:val="aa"/>
            <w:jc w:val="right"/>
            <w:rPr>
              <w:sz w:val="20"/>
              <w:szCs w:val="20"/>
            </w:rPr>
          </w:pPr>
          <w:r w:rsidRPr="009A23D0">
            <w:rPr>
              <w:sz w:val="20"/>
              <w:szCs w:val="20"/>
            </w:rPr>
            <w:t xml:space="preserve">Стр. </w:t>
          </w:r>
          <w:r w:rsidRPr="009A23D0">
            <w:rPr>
              <w:sz w:val="20"/>
              <w:szCs w:val="20"/>
            </w:rPr>
            <w:fldChar w:fldCharType="begin"/>
          </w:r>
          <w:r w:rsidRPr="009A23D0">
            <w:rPr>
              <w:sz w:val="20"/>
              <w:szCs w:val="20"/>
            </w:rPr>
            <w:instrText xml:space="preserve">PAGE  </w:instrText>
          </w:r>
          <w:r w:rsidRPr="009A23D0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</w:t>
          </w:r>
          <w:r w:rsidRPr="009A23D0">
            <w:rPr>
              <w:sz w:val="20"/>
              <w:szCs w:val="20"/>
            </w:rPr>
            <w:fldChar w:fldCharType="end"/>
          </w:r>
          <w:r w:rsidRPr="009A23D0">
            <w:rPr>
              <w:sz w:val="20"/>
              <w:szCs w:val="20"/>
            </w:rPr>
            <w:t xml:space="preserve"> из </w:t>
          </w:r>
          <w:r w:rsidRPr="009A23D0">
            <w:rPr>
              <w:sz w:val="20"/>
              <w:szCs w:val="20"/>
            </w:rPr>
            <w:fldChar w:fldCharType="begin"/>
          </w:r>
          <w:r w:rsidRPr="009A23D0">
            <w:rPr>
              <w:sz w:val="20"/>
              <w:szCs w:val="20"/>
            </w:rPr>
            <w:instrText xml:space="preserve"> </w:instrText>
          </w:r>
          <w:r w:rsidRPr="009A23D0">
            <w:rPr>
              <w:sz w:val="20"/>
              <w:szCs w:val="20"/>
              <w:lang w:val="en-US"/>
            </w:rPr>
            <w:instrText>SECTION</w:instrText>
          </w:r>
          <w:r w:rsidRPr="003E4356">
            <w:rPr>
              <w:sz w:val="20"/>
              <w:szCs w:val="20"/>
              <w:lang w:val="en-US"/>
            </w:rPr>
            <w:instrText>PAGES</w:instrText>
          </w:r>
          <w:r w:rsidRPr="009A23D0">
            <w:rPr>
              <w:sz w:val="20"/>
              <w:szCs w:val="20"/>
            </w:rPr>
            <w:instrText xml:space="preserve">   \* MERGEFORMAT </w:instrText>
          </w:r>
          <w:r w:rsidRPr="009A23D0">
            <w:rPr>
              <w:sz w:val="20"/>
              <w:szCs w:val="20"/>
            </w:rPr>
            <w:fldChar w:fldCharType="separate"/>
          </w:r>
          <w:r w:rsidRPr="001E3886">
            <w:rPr>
              <w:noProof/>
              <w:sz w:val="20"/>
              <w:szCs w:val="20"/>
            </w:rPr>
            <w:t>2</w:t>
          </w:r>
          <w:r w:rsidRPr="009A23D0">
            <w:rPr>
              <w:sz w:val="20"/>
              <w:szCs w:val="20"/>
            </w:rPr>
            <w:fldChar w:fldCharType="end"/>
          </w:r>
        </w:p>
      </w:tc>
    </w:tr>
  </w:tbl>
  <w:p w:rsidR="00364EAC" w:rsidRPr="009A23D0" w:rsidRDefault="001E3886" w:rsidP="009A23D0">
    <w:pPr>
      <w:pStyle w:val="aa"/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CFD" w:rsidRPr="00105A3D" w:rsidRDefault="001E3886" w:rsidP="00524CFD">
    <w:pPr>
      <w:jc w:val="center"/>
      <w:rPr>
        <w:sz w:val="16"/>
      </w:rPr>
    </w:pPr>
    <w:r w:rsidRPr="00105A3D">
      <w:rPr>
        <w:sz w:val="16"/>
      </w:rPr>
      <w:t>Не допускается полное или частичное воспроизведение протокола без письменного разрешения лаборатории</w:t>
    </w:r>
  </w:p>
  <w:p w:rsidR="00524CFD" w:rsidRDefault="001E3886" w:rsidP="00524CFD"/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524CFD" w:rsidTr="00EF7618">
      <w:tc>
        <w:tcPr>
          <w:tcW w:w="4821" w:type="dxa"/>
          <w:shd w:val="clear" w:color="auto" w:fill="auto"/>
        </w:tcPr>
        <w:p w:rsidR="00524CFD" w:rsidRPr="00DD3E63" w:rsidRDefault="001E3886" w:rsidP="00EF7618">
          <w:pPr>
            <w:rPr>
              <w:sz w:val="20"/>
              <w:szCs w:val="20"/>
              <w:lang w:val="en-US"/>
            </w:rPr>
          </w:pPr>
          <w:r>
            <w:rPr>
              <w:sz w:val="20"/>
              <w:szCs w:val="20"/>
            </w:rPr>
            <w:t>Протокол № 45/17/01</w:t>
          </w:r>
          <w:r>
            <w:rPr>
              <w:sz w:val="20"/>
              <w:szCs w:val="20"/>
            </w:rPr>
            <w:t>07- ВЛ</w:t>
          </w:r>
        </w:p>
      </w:tc>
      <w:tc>
        <w:tcPr>
          <w:tcW w:w="784" w:type="dxa"/>
          <w:shd w:val="clear" w:color="auto" w:fill="auto"/>
        </w:tcPr>
        <w:p w:rsidR="00524CFD" w:rsidRPr="00D02A06" w:rsidRDefault="001E3886" w:rsidP="00EF7618">
          <w:pPr>
            <w:jc w:val="center"/>
            <w:rPr>
              <w:sz w:val="20"/>
              <w:szCs w:val="20"/>
            </w:rPr>
          </w:pPr>
        </w:p>
      </w:tc>
      <w:tc>
        <w:tcPr>
          <w:tcW w:w="4815" w:type="dxa"/>
          <w:shd w:val="clear" w:color="auto" w:fill="auto"/>
        </w:tcPr>
        <w:p w:rsidR="00524CFD" w:rsidRPr="000D0F49" w:rsidRDefault="001E3886" w:rsidP="00EF7618">
          <w:pPr>
            <w:pStyle w:val="aa"/>
            <w:jc w:val="right"/>
            <w:rPr>
              <w:rStyle w:val="ac"/>
            </w:rPr>
          </w:pPr>
          <w:r w:rsidRPr="009E2A4C">
            <w:rPr>
              <w:rStyle w:val="ac"/>
              <w:sz w:val="20"/>
              <w:szCs w:val="20"/>
            </w:rPr>
            <w:t xml:space="preserve">Стр. </w:t>
          </w:r>
          <w:r w:rsidRPr="009E2A4C">
            <w:rPr>
              <w:rStyle w:val="ac"/>
              <w:sz w:val="20"/>
              <w:szCs w:val="20"/>
            </w:rPr>
            <w:fldChar w:fldCharType="begin"/>
          </w:r>
          <w:r w:rsidRPr="009E2A4C">
            <w:rPr>
              <w:rStyle w:val="ac"/>
              <w:sz w:val="20"/>
              <w:szCs w:val="20"/>
            </w:rPr>
            <w:instrText xml:space="preserve">PAGE  </w:instrText>
          </w:r>
          <w:r w:rsidRPr="009E2A4C">
            <w:rPr>
              <w:rStyle w:val="ac"/>
              <w:sz w:val="20"/>
              <w:szCs w:val="20"/>
            </w:rPr>
            <w:fldChar w:fldCharType="separate"/>
          </w:r>
          <w:r>
            <w:rPr>
              <w:rStyle w:val="ac"/>
              <w:noProof/>
              <w:sz w:val="20"/>
              <w:szCs w:val="20"/>
            </w:rPr>
            <w:t>2</w:t>
          </w:r>
          <w:r w:rsidRPr="009E2A4C">
            <w:rPr>
              <w:rStyle w:val="ac"/>
              <w:sz w:val="20"/>
              <w:szCs w:val="20"/>
            </w:rPr>
            <w:fldChar w:fldCharType="end"/>
          </w:r>
          <w:r w:rsidRPr="009E2A4C">
            <w:rPr>
              <w:rStyle w:val="ac"/>
              <w:sz w:val="20"/>
              <w:szCs w:val="20"/>
            </w:rPr>
            <w:t xml:space="preserve"> из </w:t>
          </w:r>
          <w:r w:rsidRPr="009E2A4C">
            <w:rPr>
              <w:rStyle w:val="ac"/>
              <w:sz w:val="20"/>
              <w:szCs w:val="20"/>
            </w:rPr>
            <w:fldChar w:fldCharType="begin"/>
          </w:r>
          <w:r w:rsidRPr="009E2A4C">
            <w:rPr>
              <w:rStyle w:val="ac"/>
              <w:sz w:val="20"/>
              <w:szCs w:val="20"/>
            </w:rPr>
            <w:instrText xml:space="preserve"> </w:instrText>
          </w:r>
          <w:r>
            <w:rPr>
              <w:rStyle w:val="ac"/>
              <w:sz w:val="20"/>
              <w:szCs w:val="20"/>
              <w:lang w:val="en-US"/>
            </w:rPr>
            <w:instrText>SECTION</w:instrText>
          </w:r>
          <w:r w:rsidRPr="000D0F49">
            <w:rPr>
              <w:rStyle w:val="ac"/>
              <w:sz w:val="20"/>
              <w:szCs w:val="20"/>
              <w:lang w:val="en-US"/>
            </w:rPr>
            <w:instrText>PAGES</w:instrText>
          </w:r>
          <w:r w:rsidRPr="009E2A4C">
            <w:rPr>
              <w:rStyle w:val="ac"/>
              <w:sz w:val="20"/>
              <w:szCs w:val="20"/>
            </w:rPr>
            <w:instrText xml:space="preserve">   \* MERGEFORMAT </w:instrText>
          </w:r>
          <w:r w:rsidRPr="009E2A4C">
            <w:rPr>
              <w:rStyle w:val="ac"/>
              <w:sz w:val="20"/>
              <w:szCs w:val="20"/>
            </w:rPr>
            <w:fldChar w:fldCharType="separate"/>
          </w:r>
          <w:r w:rsidRPr="001E3886">
            <w:rPr>
              <w:rStyle w:val="ac"/>
              <w:noProof/>
              <w:sz w:val="20"/>
              <w:szCs w:val="20"/>
            </w:rPr>
            <w:t>2</w:t>
          </w:r>
          <w:r w:rsidRPr="009E2A4C">
            <w:rPr>
              <w:rStyle w:val="ac"/>
              <w:sz w:val="20"/>
              <w:szCs w:val="20"/>
            </w:rPr>
            <w:fldChar w:fldCharType="end"/>
          </w:r>
        </w:p>
      </w:tc>
    </w:tr>
  </w:tbl>
  <w:p w:rsidR="00524CFD" w:rsidRDefault="001E3886" w:rsidP="004B2985">
    <w:pPr>
      <w:pStyle w:val="aa"/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512" w:rsidRPr="00105A3D" w:rsidRDefault="001E3886" w:rsidP="00F76512">
    <w:pPr>
      <w:jc w:val="center"/>
      <w:rPr>
        <w:sz w:val="16"/>
      </w:rPr>
    </w:pPr>
    <w:r w:rsidRPr="00105A3D">
      <w:rPr>
        <w:sz w:val="16"/>
      </w:rPr>
      <w:t>Не допускается полное или частичное воспроизведение протокола без письменного разрешения лаборатории</w:t>
    </w:r>
  </w:p>
  <w:p w:rsidR="00F76512" w:rsidRDefault="001E3886" w:rsidP="00F76512"/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F76512" w:rsidTr="000431E0">
      <w:tc>
        <w:tcPr>
          <w:tcW w:w="4821" w:type="dxa"/>
          <w:shd w:val="clear" w:color="auto" w:fill="auto"/>
        </w:tcPr>
        <w:p w:rsidR="00F76512" w:rsidRPr="00DD3E63" w:rsidRDefault="001E3886" w:rsidP="000431E0">
          <w:pPr>
            <w:rPr>
              <w:sz w:val="20"/>
              <w:szCs w:val="20"/>
              <w:lang w:val="en-US"/>
            </w:rPr>
          </w:pPr>
          <w:r>
            <w:rPr>
              <w:sz w:val="20"/>
              <w:szCs w:val="20"/>
            </w:rPr>
            <w:t>Протокол № 45</w:t>
          </w:r>
          <w:r>
            <w:rPr>
              <w:sz w:val="20"/>
              <w:szCs w:val="20"/>
            </w:rPr>
            <w:t>/17/0107- ТМ</w:t>
          </w:r>
        </w:p>
      </w:tc>
      <w:tc>
        <w:tcPr>
          <w:tcW w:w="784" w:type="dxa"/>
          <w:shd w:val="clear" w:color="auto" w:fill="auto"/>
        </w:tcPr>
        <w:p w:rsidR="00F76512" w:rsidRPr="00D02A06" w:rsidRDefault="001E3886" w:rsidP="000431E0">
          <w:pPr>
            <w:jc w:val="center"/>
            <w:rPr>
              <w:sz w:val="20"/>
              <w:szCs w:val="20"/>
            </w:rPr>
          </w:pPr>
        </w:p>
      </w:tc>
      <w:tc>
        <w:tcPr>
          <w:tcW w:w="4815" w:type="dxa"/>
          <w:shd w:val="clear" w:color="auto" w:fill="auto"/>
        </w:tcPr>
        <w:p w:rsidR="00F76512" w:rsidRPr="007B345A" w:rsidRDefault="001E3886" w:rsidP="000431E0">
          <w:pPr>
            <w:pStyle w:val="aa"/>
            <w:jc w:val="right"/>
            <w:rPr>
              <w:rStyle w:val="ac"/>
            </w:rPr>
          </w:pPr>
          <w:r w:rsidRPr="009E2A4C">
            <w:rPr>
              <w:rStyle w:val="ac"/>
              <w:sz w:val="20"/>
              <w:szCs w:val="20"/>
            </w:rPr>
            <w:t xml:space="preserve">Стр. </w:t>
          </w:r>
          <w:r w:rsidRPr="009E2A4C">
            <w:rPr>
              <w:rStyle w:val="ac"/>
              <w:sz w:val="20"/>
              <w:szCs w:val="20"/>
            </w:rPr>
            <w:fldChar w:fldCharType="begin"/>
          </w:r>
          <w:r w:rsidRPr="009E2A4C">
            <w:rPr>
              <w:rStyle w:val="ac"/>
              <w:sz w:val="20"/>
              <w:szCs w:val="20"/>
            </w:rPr>
            <w:instrText xml:space="preserve">PAGE  </w:instrText>
          </w:r>
          <w:r w:rsidRPr="009E2A4C">
            <w:rPr>
              <w:rStyle w:val="ac"/>
              <w:sz w:val="20"/>
              <w:szCs w:val="20"/>
            </w:rPr>
            <w:fldChar w:fldCharType="separate"/>
          </w:r>
          <w:r>
            <w:rPr>
              <w:rStyle w:val="ac"/>
              <w:noProof/>
              <w:sz w:val="20"/>
              <w:szCs w:val="20"/>
            </w:rPr>
            <w:t>3</w:t>
          </w:r>
          <w:r w:rsidRPr="009E2A4C">
            <w:rPr>
              <w:rStyle w:val="ac"/>
              <w:sz w:val="20"/>
              <w:szCs w:val="20"/>
            </w:rPr>
            <w:fldChar w:fldCharType="end"/>
          </w:r>
          <w:r w:rsidRPr="009E2A4C">
            <w:rPr>
              <w:rStyle w:val="ac"/>
              <w:sz w:val="20"/>
              <w:szCs w:val="20"/>
            </w:rPr>
            <w:t xml:space="preserve"> из </w:t>
          </w:r>
          <w:r w:rsidRPr="009E2A4C">
            <w:rPr>
              <w:rStyle w:val="ac"/>
              <w:sz w:val="20"/>
              <w:szCs w:val="20"/>
            </w:rPr>
            <w:fldChar w:fldCharType="begin"/>
          </w:r>
          <w:r w:rsidRPr="009E2A4C">
            <w:rPr>
              <w:rStyle w:val="ac"/>
              <w:sz w:val="20"/>
              <w:szCs w:val="20"/>
            </w:rPr>
            <w:instrText xml:space="preserve"> </w:instrText>
          </w:r>
          <w:r>
            <w:rPr>
              <w:rStyle w:val="ac"/>
              <w:sz w:val="20"/>
              <w:szCs w:val="20"/>
              <w:lang w:val="en-US"/>
            </w:rPr>
            <w:instrText>SECTION</w:instrText>
          </w:r>
          <w:r w:rsidRPr="007B345A">
            <w:rPr>
              <w:rStyle w:val="ac"/>
              <w:sz w:val="20"/>
              <w:szCs w:val="20"/>
              <w:lang w:val="en-US"/>
            </w:rPr>
            <w:instrText>PAGES</w:instrText>
          </w:r>
          <w:r w:rsidRPr="009E2A4C">
            <w:rPr>
              <w:rStyle w:val="ac"/>
              <w:sz w:val="20"/>
              <w:szCs w:val="20"/>
            </w:rPr>
            <w:instrText xml:space="preserve">   \* MERGEFORMAT </w:instrText>
          </w:r>
          <w:r w:rsidRPr="009E2A4C">
            <w:rPr>
              <w:rStyle w:val="ac"/>
              <w:sz w:val="20"/>
              <w:szCs w:val="20"/>
            </w:rPr>
            <w:fldChar w:fldCharType="separate"/>
          </w:r>
          <w:r w:rsidRPr="001E3886">
            <w:rPr>
              <w:rStyle w:val="ac"/>
              <w:noProof/>
              <w:sz w:val="20"/>
              <w:szCs w:val="20"/>
            </w:rPr>
            <w:t>3</w:t>
          </w:r>
          <w:r w:rsidRPr="009E2A4C">
            <w:rPr>
              <w:rStyle w:val="ac"/>
              <w:sz w:val="20"/>
              <w:szCs w:val="20"/>
            </w:rPr>
            <w:fldChar w:fldCharType="end"/>
          </w:r>
        </w:p>
      </w:tc>
    </w:tr>
  </w:tbl>
  <w:p w:rsidR="00F76512" w:rsidRPr="00E42B2E" w:rsidRDefault="001E3886" w:rsidP="00F76512">
    <w:pPr>
      <w:pStyle w:val="aa"/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702CA5" w:rsidTr="0076042D">
      <w:tc>
        <w:tcPr>
          <w:tcW w:w="4428" w:type="dxa"/>
        </w:tcPr>
        <w:p w:rsidR="00702CA5" w:rsidRPr="003D5592" w:rsidRDefault="001E3886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Заключение № 45/17/0107- ЗЭ</w:t>
          </w:r>
        </w:p>
      </w:tc>
      <w:tc>
        <w:tcPr>
          <w:tcW w:w="720" w:type="dxa"/>
        </w:tcPr>
        <w:p w:rsidR="00702CA5" w:rsidRPr="009E2A4C" w:rsidRDefault="001E3886" w:rsidP="0076042D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</w:tcPr>
        <w:p w:rsidR="00702CA5" w:rsidRPr="009E2A4C" w:rsidRDefault="001E3886" w:rsidP="0076042D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9E2A4C">
            <w:rPr>
              <w:rStyle w:val="ac"/>
              <w:sz w:val="20"/>
              <w:szCs w:val="20"/>
            </w:rPr>
            <w:t xml:space="preserve">Стр. </w:t>
          </w:r>
          <w:r w:rsidRPr="009E2A4C">
            <w:rPr>
              <w:rStyle w:val="ac"/>
              <w:sz w:val="20"/>
              <w:szCs w:val="20"/>
            </w:rPr>
            <w:fldChar w:fldCharType="begin"/>
          </w:r>
          <w:r w:rsidRPr="009E2A4C">
            <w:rPr>
              <w:rStyle w:val="ac"/>
              <w:sz w:val="20"/>
              <w:szCs w:val="20"/>
            </w:rPr>
            <w:instrText xml:space="preserve">PAGE  </w:instrText>
          </w:r>
          <w:r w:rsidRPr="009E2A4C">
            <w:rPr>
              <w:rStyle w:val="ac"/>
              <w:sz w:val="20"/>
              <w:szCs w:val="20"/>
            </w:rPr>
            <w:fldChar w:fldCharType="separate"/>
          </w:r>
          <w:r>
            <w:rPr>
              <w:rStyle w:val="ac"/>
              <w:noProof/>
              <w:sz w:val="20"/>
              <w:szCs w:val="20"/>
            </w:rPr>
            <w:t>2</w:t>
          </w:r>
          <w:r w:rsidRPr="009E2A4C">
            <w:rPr>
              <w:rStyle w:val="ac"/>
              <w:sz w:val="20"/>
              <w:szCs w:val="20"/>
            </w:rPr>
            <w:fldChar w:fldCharType="end"/>
          </w:r>
          <w:r w:rsidRPr="009E2A4C">
            <w:rPr>
              <w:rStyle w:val="ac"/>
              <w:sz w:val="20"/>
              <w:szCs w:val="20"/>
            </w:rPr>
            <w:t xml:space="preserve"> из </w:t>
          </w:r>
          <w:r w:rsidRPr="009E2A4C">
            <w:rPr>
              <w:rStyle w:val="ac"/>
              <w:sz w:val="20"/>
              <w:szCs w:val="20"/>
            </w:rPr>
            <w:fldChar w:fldCharType="begin"/>
          </w:r>
          <w:r w:rsidRPr="009E2A4C">
            <w:rPr>
              <w:rStyle w:val="ac"/>
              <w:sz w:val="20"/>
              <w:szCs w:val="20"/>
            </w:rPr>
            <w:instrText xml:space="preserve"> </w:instrText>
          </w:r>
          <w:r>
            <w:rPr>
              <w:rStyle w:val="ac"/>
              <w:sz w:val="20"/>
              <w:szCs w:val="20"/>
              <w:lang w:val="en-US"/>
            </w:rPr>
            <w:instrText>SECTION</w:instrText>
          </w:r>
          <w:r w:rsidRPr="009E2A4C">
            <w:rPr>
              <w:rStyle w:val="ac"/>
              <w:sz w:val="20"/>
              <w:szCs w:val="20"/>
            </w:rPr>
            <w:instrText xml:space="preserve">PAGES   \* MERGEFORMAT </w:instrText>
          </w:r>
          <w:r w:rsidRPr="009E2A4C">
            <w:rPr>
              <w:rStyle w:val="ac"/>
              <w:sz w:val="20"/>
              <w:szCs w:val="20"/>
            </w:rPr>
            <w:fldChar w:fldCharType="separate"/>
          </w:r>
          <w:r w:rsidRPr="001E3886">
            <w:rPr>
              <w:rStyle w:val="ac"/>
              <w:noProof/>
              <w:sz w:val="20"/>
            </w:rPr>
            <w:t>2</w:t>
          </w:r>
          <w:r w:rsidRPr="009E2A4C">
            <w:rPr>
              <w:rStyle w:val="ac"/>
              <w:sz w:val="20"/>
              <w:szCs w:val="20"/>
            </w:rPr>
            <w:fldChar w:fldCharType="end"/>
          </w:r>
          <w:r w:rsidRPr="009E2A4C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702CA5" w:rsidRDefault="001E388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886" w:rsidRDefault="001E3886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702CA5" w:rsidTr="0076042D">
      <w:tc>
        <w:tcPr>
          <w:tcW w:w="4428" w:type="dxa"/>
        </w:tcPr>
        <w:p w:rsidR="00702CA5" w:rsidRPr="003D5592" w:rsidRDefault="001E3886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Заключение № 45/17/0101- ЗЭ</w:t>
          </w:r>
        </w:p>
      </w:tc>
      <w:tc>
        <w:tcPr>
          <w:tcW w:w="720" w:type="dxa"/>
        </w:tcPr>
        <w:p w:rsidR="00702CA5" w:rsidRPr="009E2A4C" w:rsidRDefault="001E3886" w:rsidP="0076042D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</w:tcPr>
        <w:p w:rsidR="00702CA5" w:rsidRPr="009E2A4C" w:rsidRDefault="001E3886" w:rsidP="0076042D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9E2A4C">
            <w:rPr>
              <w:rStyle w:val="ac"/>
              <w:sz w:val="20"/>
              <w:szCs w:val="20"/>
            </w:rPr>
            <w:t xml:space="preserve">Стр. </w:t>
          </w:r>
          <w:r w:rsidRPr="009E2A4C">
            <w:rPr>
              <w:rStyle w:val="ac"/>
              <w:sz w:val="20"/>
              <w:szCs w:val="20"/>
            </w:rPr>
            <w:fldChar w:fldCharType="begin"/>
          </w:r>
          <w:r w:rsidRPr="009E2A4C">
            <w:rPr>
              <w:rStyle w:val="ac"/>
              <w:sz w:val="20"/>
              <w:szCs w:val="20"/>
            </w:rPr>
            <w:instrText xml:space="preserve">PAGE  </w:instrText>
          </w:r>
          <w:r w:rsidRPr="009E2A4C">
            <w:rPr>
              <w:rStyle w:val="ac"/>
              <w:sz w:val="20"/>
              <w:szCs w:val="20"/>
            </w:rPr>
            <w:fldChar w:fldCharType="separate"/>
          </w:r>
          <w:r>
            <w:rPr>
              <w:rStyle w:val="ac"/>
              <w:noProof/>
              <w:sz w:val="20"/>
              <w:szCs w:val="20"/>
            </w:rPr>
            <w:t>2</w:t>
          </w:r>
          <w:r w:rsidRPr="009E2A4C">
            <w:rPr>
              <w:rStyle w:val="ac"/>
              <w:sz w:val="20"/>
              <w:szCs w:val="20"/>
            </w:rPr>
            <w:fldChar w:fldCharType="end"/>
          </w:r>
          <w:r w:rsidRPr="009E2A4C">
            <w:rPr>
              <w:rStyle w:val="ac"/>
              <w:sz w:val="20"/>
              <w:szCs w:val="20"/>
            </w:rPr>
            <w:t xml:space="preserve"> из </w:t>
          </w:r>
          <w:r w:rsidRPr="009E2A4C">
            <w:rPr>
              <w:rStyle w:val="ac"/>
              <w:sz w:val="20"/>
              <w:szCs w:val="20"/>
            </w:rPr>
            <w:fldChar w:fldCharType="begin"/>
          </w:r>
          <w:r w:rsidRPr="009E2A4C">
            <w:rPr>
              <w:rStyle w:val="ac"/>
              <w:sz w:val="20"/>
              <w:szCs w:val="20"/>
            </w:rPr>
            <w:instrText xml:space="preserve"> </w:instrText>
          </w:r>
          <w:r>
            <w:rPr>
              <w:rStyle w:val="ac"/>
              <w:sz w:val="20"/>
              <w:szCs w:val="20"/>
              <w:lang w:val="en-US"/>
            </w:rPr>
            <w:instrText>SECTION</w:instrText>
          </w:r>
          <w:r w:rsidRPr="009E2A4C">
            <w:rPr>
              <w:rStyle w:val="ac"/>
              <w:sz w:val="20"/>
              <w:szCs w:val="20"/>
            </w:rPr>
            <w:instrText xml:space="preserve">PAGES   \* MERGEFORMAT </w:instrText>
          </w:r>
          <w:r w:rsidRPr="009E2A4C">
            <w:rPr>
              <w:rStyle w:val="ac"/>
              <w:sz w:val="20"/>
              <w:szCs w:val="20"/>
            </w:rPr>
            <w:fldChar w:fldCharType="separate"/>
          </w:r>
          <w:r w:rsidRPr="001E3886">
            <w:rPr>
              <w:rStyle w:val="ac"/>
              <w:noProof/>
              <w:sz w:val="20"/>
            </w:rPr>
            <w:t>2</w:t>
          </w:r>
          <w:r w:rsidRPr="009E2A4C">
            <w:rPr>
              <w:rStyle w:val="ac"/>
              <w:sz w:val="20"/>
              <w:szCs w:val="20"/>
            </w:rPr>
            <w:fldChar w:fldCharType="end"/>
          </w:r>
          <w:r w:rsidRPr="009E2A4C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702CA5" w:rsidRDefault="001E3886">
    <w:pPr>
      <w:pStyle w:val="a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5920"/>
      <w:gridCol w:w="1701"/>
      <w:gridCol w:w="2799"/>
    </w:tblGrid>
    <w:tr w:rsidR="00481C22" w:rsidTr="00A10F61">
      <w:tc>
        <w:tcPr>
          <w:tcW w:w="5920" w:type="dxa"/>
        </w:tcPr>
        <w:p w:rsidR="00481C22" w:rsidRPr="00FE1F13" w:rsidRDefault="001E3886" w:rsidP="0076042D">
          <w:pPr>
            <w:rPr>
              <w:sz w:val="20"/>
            </w:rPr>
          </w:pPr>
          <w:r>
            <w:rPr>
              <w:sz w:val="20"/>
              <w:szCs w:val="20"/>
            </w:rPr>
            <w:t>Карта СОУТ № 45/17/0102</w:t>
          </w:r>
        </w:p>
      </w:tc>
      <w:tc>
        <w:tcPr>
          <w:tcW w:w="1701" w:type="dxa"/>
        </w:tcPr>
        <w:p w:rsidR="00481C22" w:rsidRPr="00A10F61" w:rsidRDefault="001E3886" w:rsidP="00A10F61">
          <w:pPr>
            <w:jc w:val="center"/>
            <w:rPr>
              <w:sz w:val="20"/>
              <w:szCs w:val="20"/>
            </w:rPr>
          </w:pPr>
        </w:p>
      </w:tc>
      <w:tc>
        <w:tcPr>
          <w:tcW w:w="2799" w:type="dxa"/>
        </w:tcPr>
        <w:p w:rsidR="00481C22" w:rsidRPr="00A10F61" w:rsidRDefault="001E3886" w:rsidP="00A10F61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A10F61">
            <w:rPr>
              <w:rStyle w:val="ac"/>
              <w:sz w:val="20"/>
              <w:szCs w:val="20"/>
            </w:rPr>
            <w:t xml:space="preserve">Стр. </w:t>
          </w:r>
          <w:r w:rsidRPr="00A10F61">
            <w:rPr>
              <w:rStyle w:val="ac"/>
              <w:sz w:val="20"/>
              <w:szCs w:val="20"/>
            </w:rPr>
            <w:fldChar w:fldCharType="begin"/>
          </w:r>
          <w:r w:rsidRPr="00A10F61">
            <w:rPr>
              <w:rStyle w:val="ac"/>
              <w:sz w:val="20"/>
              <w:szCs w:val="20"/>
            </w:rPr>
            <w:instrText xml:space="preserve">PAGE  </w:instrText>
          </w:r>
          <w:r w:rsidRPr="00A10F61">
            <w:rPr>
              <w:rStyle w:val="ac"/>
              <w:sz w:val="20"/>
              <w:szCs w:val="20"/>
            </w:rPr>
            <w:fldChar w:fldCharType="separate"/>
          </w:r>
          <w:r>
            <w:rPr>
              <w:rStyle w:val="ac"/>
              <w:noProof/>
              <w:sz w:val="20"/>
              <w:szCs w:val="20"/>
            </w:rPr>
            <w:t>3</w:t>
          </w:r>
          <w:r w:rsidRPr="00A10F61">
            <w:rPr>
              <w:rStyle w:val="ac"/>
              <w:sz w:val="20"/>
              <w:szCs w:val="20"/>
            </w:rPr>
            <w:fldChar w:fldCharType="end"/>
          </w:r>
          <w:r w:rsidRPr="00A10F61">
            <w:rPr>
              <w:rStyle w:val="ac"/>
              <w:sz w:val="20"/>
              <w:szCs w:val="20"/>
            </w:rPr>
            <w:t xml:space="preserve"> из </w:t>
          </w:r>
          <w:r w:rsidRPr="00A10F61">
            <w:rPr>
              <w:rStyle w:val="ac"/>
              <w:sz w:val="20"/>
              <w:szCs w:val="20"/>
            </w:rPr>
            <w:fldChar w:fldCharType="begin"/>
          </w:r>
          <w:r w:rsidRPr="00A10F61">
            <w:rPr>
              <w:rStyle w:val="ac"/>
              <w:sz w:val="20"/>
              <w:szCs w:val="20"/>
            </w:rPr>
            <w:instrText xml:space="preserve"> </w:instrText>
          </w:r>
          <w:r w:rsidRPr="00A10F61">
            <w:rPr>
              <w:rStyle w:val="ac"/>
              <w:sz w:val="20"/>
              <w:szCs w:val="20"/>
              <w:lang w:val="en-US"/>
            </w:rPr>
            <w:instrText>SECTION</w:instrText>
          </w:r>
          <w:r w:rsidRPr="00FE1F13">
            <w:rPr>
              <w:rStyle w:val="ac"/>
              <w:sz w:val="20"/>
              <w:szCs w:val="20"/>
              <w:lang w:val="en-US"/>
            </w:rPr>
            <w:instrText>PAGES</w:instrText>
          </w:r>
          <w:r w:rsidRPr="00A10F61">
            <w:rPr>
              <w:rStyle w:val="ac"/>
              <w:sz w:val="20"/>
              <w:szCs w:val="20"/>
            </w:rPr>
            <w:instrText xml:space="preserve">   \* MERGEFORMAT </w:instrText>
          </w:r>
          <w:r w:rsidRPr="00A10F61">
            <w:rPr>
              <w:rStyle w:val="ac"/>
              <w:sz w:val="20"/>
              <w:szCs w:val="20"/>
            </w:rPr>
            <w:fldChar w:fldCharType="separate"/>
          </w:r>
          <w:r w:rsidRPr="001E3886">
            <w:rPr>
              <w:rStyle w:val="ac"/>
              <w:noProof/>
              <w:sz w:val="20"/>
              <w:szCs w:val="20"/>
            </w:rPr>
            <w:t>3</w:t>
          </w:r>
          <w:r w:rsidRPr="00A10F61">
            <w:rPr>
              <w:rStyle w:val="ac"/>
              <w:sz w:val="20"/>
              <w:szCs w:val="20"/>
            </w:rPr>
            <w:fldChar w:fldCharType="end"/>
          </w:r>
          <w:r w:rsidRPr="00A10F61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1E3886">
    <w:pPr>
      <w:pStyle w:val="a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702CA5" w:rsidTr="0076042D">
      <w:tc>
        <w:tcPr>
          <w:tcW w:w="4428" w:type="dxa"/>
        </w:tcPr>
        <w:p w:rsidR="00702CA5" w:rsidRPr="003D5592" w:rsidRDefault="001E3886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Заключение № 45/17/0102- ЗЭ</w:t>
          </w:r>
        </w:p>
      </w:tc>
      <w:tc>
        <w:tcPr>
          <w:tcW w:w="720" w:type="dxa"/>
        </w:tcPr>
        <w:p w:rsidR="00702CA5" w:rsidRPr="009E2A4C" w:rsidRDefault="001E3886" w:rsidP="0076042D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</w:tcPr>
        <w:p w:rsidR="00702CA5" w:rsidRPr="009E2A4C" w:rsidRDefault="001E3886" w:rsidP="0076042D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9E2A4C">
            <w:rPr>
              <w:rStyle w:val="ac"/>
              <w:sz w:val="20"/>
              <w:szCs w:val="20"/>
            </w:rPr>
            <w:t xml:space="preserve">Стр. </w:t>
          </w:r>
          <w:r w:rsidRPr="009E2A4C">
            <w:rPr>
              <w:rStyle w:val="ac"/>
              <w:sz w:val="20"/>
              <w:szCs w:val="20"/>
            </w:rPr>
            <w:fldChar w:fldCharType="begin"/>
          </w:r>
          <w:r w:rsidRPr="009E2A4C">
            <w:rPr>
              <w:rStyle w:val="ac"/>
              <w:sz w:val="20"/>
              <w:szCs w:val="20"/>
            </w:rPr>
            <w:instrText xml:space="preserve">PAGE  </w:instrText>
          </w:r>
          <w:r w:rsidRPr="009E2A4C">
            <w:rPr>
              <w:rStyle w:val="ac"/>
              <w:sz w:val="20"/>
              <w:szCs w:val="20"/>
            </w:rPr>
            <w:fldChar w:fldCharType="separate"/>
          </w:r>
          <w:r>
            <w:rPr>
              <w:rStyle w:val="ac"/>
              <w:noProof/>
              <w:sz w:val="20"/>
              <w:szCs w:val="20"/>
            </w:rPr>
            <w:t>2</w:t>
          </w:r>
          <w:r w:rsidRPr="009E2A4C">
            <w:rPr>
              <w:rStyle w:val="ac"/>
              <w:sz w:val="20"/>
              <w:szCs w:val="20"/>
            </w:rPr>
            <w:fldChar w:fldCharType="end"/>
          </w:r>
          <w:r w:rsidRPr="009E2A4C">
            <w:rPr>
              <w:rStyle w:val="ac"/>
              <w:sz w:val="20"/>
              <w:szCs w:val="20"/>
            </w:rPr>
            <w:t xml:space="preserve"> из </w:t>
          </w:r>
          <w:r w:rsidRPr="009E2A4C">
            <w:rPr>
              <w:rStyle w:val="ac"/>
              <w:sz w:val="20"/>
              <w:szCs w:val="20"/>
            </w:rPr>
            <w:fldChar w:fldCharType="begin"/>
          </w:r>
          <w:r w:rsidRPr="009E2A4C">
            <w:rPr>
              <w:rStyle w:val="ac"/>
              <w:sz w:val="20"/>
              <w:szCs w:val="20"/>
            </w:rPr>
            <w:instrText xml:space="preserve"> </w:instrText>
          </w:r>
          <w:r>
            <w:rPr>
              <w:rStyle w:val="ac"/>
              <w:sz w:val="20"/>
              <w:szCs w:val="20"/>
              <w:lang w:val="en-US"/>
            </w:rPr>
            <w:instrText>SECTION</w:instrText>
          </w:r>
          <w:r w:rsidRPr="009E2A4C">
            <w:rPr>
              <w:rStyle w:val="ac"/>
              <w:sz w:val="20"/>
              <w:szCs w:val="20"/>
            </w:rPr>
            <w:instrText xml:space="preserve">PAGES   \* MERGEFORMAT </w:instrText>
          </w:r>
          <w:r w:rsidRPr="009E2A4C">
            <w:rPr>
              <w:rStyle w:val="ac"/>
              <w:sz w:val="20"/>
              <w:szCs w:val="20"/>
            </w:rPr>
            <w:fldChar w:fldCharType="separate"/>
          </w:r>
          <w:r w:rsidRPr="001E3886">
            <w:rPr>
              <w:rStyle w:val="ac"/>
              <w:noProof/>
              <w:sz w:val="20"/>
            </w:rPr>
            <w:t>2</w:t>
          </w:r>
          <w:r w:rsidRPr="009E2A4C">
            <w:rPr>
              <w:rStyle w:val="ac"/>
              <w:sz w:val="20"/>
              <w:szCs w:val="20"/>
            </w:rPr>
            <w:fldChar w:fldCharType="end"/>
          </w:r>
          <w:r w:rsidRPr="009E2A4C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702CA5" w:rsidRDefault="001E3886">
    <w:pPr>
      <w:pStyle w:val="a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5920"/>
      <w:gridCol w:w="1701"/>
      <w:gridCol w:w="2799"/>
    </w:tblGrid>
    <w:tr w:rsidR="00481C22" w:rsidTr="00A10F61">
      <w:tc>
        <w:tcPr>
          <w:tcW w:w="5920" w:type="dxa"/>
        </w:tcPr>
        <w:p w:rsidR="00481C22" w:rsidRPr="005E6896" w:rsidRDefault="001E3886" w:rsidP="0076042D">
          <w:pPr>
            <w:rPr>
              <w:sz w:val="20"/>
            </w:rPr>
          </w:pPr>
          <w:r>
            <w:rPr>
              <w:sz w:val="20"/>
              <w:szCs w:val="20"/>
            </w:rPr>
            <w:t>Карта СОУТ № 45/17/0103</w:t>
          </w:r>
        </w:p>
      </w:tc>
      <w:tc>
        <w:tcPr>
          <w:tcW w:w="1701" w:type="dxa"/>
        </w:tcPr>
        <w:p w:rsidR="00481C22" w:rsidRPr="00A10F61" w:rsidRDefault="001E3886" w:rsidP="00A10F61">
          <w:pPr>
            <w:jc w:val="center"/>
            <w:rPr>
              <w:sz w:val="20"/>
              <w:szCs w:val="20"/>
            </w:rPr>
          </w:pPr>
        </w:p>
      </w:tc>
      <w:tc>
        <w:tcPr>
          <w:tcW w:w="2799" w:type="dxa"/>
        </w:tcPr>
        <w:p w:rsidR="00481C22" w:rsidRPr="00A10F61" w:rsidRDefault="001E3886" w:rsidP="00A10F61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A10F61">
            <w:rPr>
              <w:rStyle w:val="ac"/>
              <w:sz w:val="20"/>
              <w:szCs w:val="20"/>
            </w:rPr>
            <w:t xml:space="preserve">Стр. </w:t>
          </w:r>
          <w:r w:rsidRPr="00A10F61">
            <w:rPr>
              <w:rStyle w:val="ac"/>
              <w:sz w:val="20"/>
              <w:szCs w:val="20"/>
            </w:rPr>
            <w:fldChar w:fldCharType="begin"/>
          </w:r>
          <w:r w:rsidRPr="00A10F61">
            <w:rPr>
              <w:rStyle w:val="ac"/>
              <w:sz w:val="20"/>
              <w:szCs w:val="20"/>
            </w:rPr>
            <w:instrText xml:space="preserve">PAGE  </w:instrText>
          </w:r>
          <w:r w:rsidRPr="00A10F61">
            <w:rPr>
              <w:rStyle w:val="ac"/>
              <w:sz w:val="20"/>
              <w:szCs w:val="20"/>
            </w:rPr>
            <w:fldChar w:fldCharType="separate"/>
          </w:r>
          <w:r>
            <w:rPr>
              <w:rStyle w:val="ac"/>
              <w:noProof/>
              <w:sz w:val="20"/>
              <w:szCs w:val="20"/>
            </w:rPr>
            <w:t>3</w:t>
          </w:r>
          <w:r w:rsidRPr="00A10F61">
            <w:rPr>
              <w:rStyle w:val="ac"/>
              <w:sz w:val="20"/>
              <w:szCs w:val="20"/>
            </w:rPr>
            <w:fldChar w:fldCharType="end"/>
          </w:r>
          <w:r w:rsidRPr="00A10F61">
            <w:rPr>
              <w:rStyle w:val="ac"/>
              <w:sz w:val="20"/>
              <w:szCs w:val="20"/>
            </w:rPr>
            <w:t xml:space="preserve"> из </w:t>
          </w:r>
          <w:r w:rsidRPr="00A10F61">
            <w:rPr>
              <w:rStyle w:val="ac"/>
              <w:sz w:val="20"/>
              <w:szCs w:val="20"/>
            </w:rPr>
            <w:fldChar w:fldCharType="begin"/>
          </w:r>
          <w:r w:rsidRPr="00A10F61">
            <w:rPr>
              <w:rStyle w:val="ac"/>
              <w:sz w:val="20"/>
              <w:szCs w:val="20"/>
            </w:rPr>
            <w:instrText xml:space="preserve"> </w:instrText>
          </w:r>
          <w:r w:rsidRPr="00A10F61">
            <w:rPr>
              <w:rStyle w:val="ac"/>
              <w:sz w:val="20"/>
              <w:szCs w:val="20"/>
              <w:lang w:val="en-US"/>
            </w:rPr>
            <w:instrText>SECTION</w:instrText>
          </w:r>
          <w:r w:rsidRPr="005E6896">
            <w:rPr>
              <w:rStyle w:val="ac"/>
              <w:sz w:val="20"/>
              <w:szCs w:val="20"/>
              <w:lang w:val="en-US"/>
            </w:rPr>
            <w:instrText>PAGES</w:instrText>
          </w:r>
          <w:r w:rsidRPr="00A10F61">
            <w:rPr>
              <w:rStyle w:val="ac"/>
              <w:sz w:val="20"/>
              <w:szCs w:val="20"/>
            </w:rPr>
            <w:instrText xml:space="preserve">   \* MERGEFORMAT </w:instrText>
          </w:r>
          <w:r w:rsidRPr="00A10F61">
            <w:rPr>
              <w:rStyle w:val="ac"/>
              <w:sz w:val="20"/>
              <w:szCs w:val="20"/>
            </w:rPr>
            <w:fldChar w:fldCharType="separate"/>
          </w:r>
          <w:r w:rsidRPr="001E3886">
            <w:rPr>
              <w:rStyle w:val="ac"/>
              <w:noProof/>
              <w:sz w:val="20"/>
              <w:szCs w:val="20"/>
            </w:rPr>
            <w:t>3</w:t>
          </w:r>
          <w:r w:rsidRPr="00A10F61">
            <w:rPr>
              <w:rStyle w:val="ac"/>
              <w:sz w:val="20"/>
              <w:szCs w:val="20"/>
            </w:rPr>
            <w:fldChar w:fldCharType="end"/>
          </w:r>
          <w:r w:rsidRPr="00A10F61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1E3886">
    <w:pPr>
      <w:pStyle w:val="aa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A51" w:rsidRPr="00105A3D" w:rsidRDefault="001E3886" w:rsidP="00B90A51">
    <w:pPr>
      <w:jc w:val="center"/>
      <w:rPr>
        <w:sz w:val="16"/>
      </w:rPr>
    </w:pPr>
    <w:r w:rsidRPr="00105A3D">
      <w:rPr>
        <w:sz w:val="16"/>
      </w:rPr>
      <w:t>Не допускается полное или частичное воспроизведение протокола без письменного разрешения лаборатории</w:t>
    </w:r>
  </w:p>
  <w:p w:rsidR="00B90A51" w:rsidRDefault="001E3886" w:rsidP="00B90A51"/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B90A51" w:rsidTr="00F0193B">
      <w:tc>
        <w:tcPr>
          <w:tcW w:w="4821" w:type="dxa"/>
          <w:shd w:val="clear" w:color="auto" w:fill="auto"/>
        </w:tcPr>
        <w:p w:rsidR="00B90A51" w:rsidRPr="00DD3E63" w:rsidRDefault="001E3886" w:rsidP="00F0193B">
          <w:pPr>
            <w:rPr>
              <w:sz w:val="20"/>
              <w:szCs w:val="20"/>
              <w:lang w:val="en-US"/>
            </w:rPr>
          </w:pPr>
          <w:r>
            <w:rPr>
              <w:sz w:val="20"/>
              <w:szCs w:val="20"/>
            </w:rPr>
            <w:t>Протокол № 45/17/0103- О</w:t>
          </w:r>
        </w:p>
      </w:tc>
      <w:tc>
        <w:tcPr>
          <w:tcW w:w="784" w:type="dxa"/>
          <w:shd w:val="clear" w:color="auto" w:fill="auto"/>
        </w:tcPr>
        <w:p w:rsidR="00B90A51" w:rsidRPr="00D02A06" w:rsidRDefault="001E3886" w:rsidP="00F0193B">
          <w:pPr>
            <w:jc w:val="center"/>
            <w:rPr>
              <w:sz w:val="20"/>
              <w:szCs w:val="20"/>
            </w:rPr>
          </w:pPr>
        </w:p>
      </w:tc>
      <w:tc>
        <w:tcPr>
          <w:tcW w:w="4815" w:type="dxa"/>
          <w:shd w:val="clear" w:color="auto" w:fill="auto"/>
        </w:tcPr>
        <w:p w:rsidR="00B90A51" w:rsidRPr="003E2B11" w:rsidRDefault="001E3886" w:rsidP="00F0193B">
          <w:pPr>
            <w:pStyle w:val="aa"/>
            <w:jc w:val="right"/>
            <w:rPr>
              <w:rStyle w:val="ac"/>
            </w:rPr>
          </w:pPr>
          <w:r w:rsidRPr="009E2A4C">
            <w:rPr>
              <w:rStyle w:val="ac"/>
              <w:sz w:val="20"/>
              <w:szCs w:val="20"/>
            </w:rPr>
            <w:t xml:space="preserve">Стр. </w:t>
          </w:r>
          <w:r w:rsidRPr="009E2A4C">
            <w:rPr>
              <w:rStyle w:val="ac"/>
              <w:sz w:val="20"/>
              <w:szCs w:val="20"/>
            </w:rPr>
            <w:fldChar w:fldCharType="begin"/>
          </w:r>
          <w:r w:rsidRPr="009E2A4C">
            <w:rPr>
              <w:rStyle w:val="ac"/>
              <w:sz w:val="20"/>
              <w:szCs w:val="20"/>
            </w:rPr>
            <w:instrText xml:space="preserve">PAGE  </w:instrText>
          </w:r>
          <w:r w:rsidRPr="009E2A4C">
            <w:rPr>
              <w:rStyle w:val="ac"/>
              <w:sz w:val="20"/>
              <w:szCs w:val="20"/>
            </w:rPr>
            <w:fldChar w:fldCharType="separate"/>
          </w:r>
          <w:r>
            <w:rPr>
              <w:rStyle w:val="ac"/>
              <w:noProof/>
              <w:sz w:val="20"/>
              <w:szCs w:val="20"/>
            </w:rPr>
            <w:t>2</w:t>
          </w:r>
          <w:r w:rsidRPr="009E2A4C">
            <w:rPr>
              <w:rStyle w:val="ac"/>
              <w:sz w:val="20"/>
              <w:szCs w:val="20"/>
            </w:rPr>
            <w:fldChar w:fldCharType="end"/>
          </w:r>
          <w:r w:rsidRPr="009E2A4C">
            <w:rPr>
              <w:rStyle w:val="ac"/>
              <w:sz w:val="20"/>
              <w:szCs w:val="20"/>
            </w:rPr>
            <w:t xml:space="preserve"> из </w:t>
          </w:r>
          <w:r w:rsidRPr="009E2A4C">
            <w:rPr>
              <w:rStyle w:val="ac"/>
              <w:sz w:val="20"/>
              <w:szCs w:val="20"/>
            </w:rPr>
            <w:fldChar w:fldCharType="begin"/>
          </w:r>
          <w:r w:rsidRPr="009E2A4C">
            <w:rPr>
              <w:rStyle w:val="ac"/>
              <w:sz w:val="20"/>
              <w:szCs w:val="20"/>
            </w:rPr>
            <w:instrText xml:space="preserve"> </w:instrText>
          </w:r>
          <w:r>
            <w:rPr>
              <w:rStyle w:val="ac"/>
              <w:sz w:val="20"/>
              <w:szCs w:val="20"/>
              <w:lang w:val="en-US"/>
            </w:rPr>
            <w:instrText>SECTION</w:instrText>
          </w:r>
          <w:r w:rsidRPr="003E2B11">
            <w:rPr>
              <w:rStyle w:val="ac"/>
              <w:sz w:val="20"/>
              <w:szCs w:val="20"/>
              <w:lang w:val="en-US"/>
            </w:rPr>
            <w:instrText>PAGES</w:instrText>
          </w:r>
          <w:r w:rsidRPr="009E2A4C">
            <w:rPr>
              <w:rStyle w:val="ac"/>
              <w:sz w:val="20"/>
              <w:szCs w:val="20"/>
            </w:rPr>
            <w:instrText xml:space="preserve">   \* MERGEFORMAT </w:instrText>
          </w:r>
          <w:r w:rsidRPr="009E2A4C">
            <w:rPr>
              <w:rStyle w:val="ac"/>
              <w:sz w:val="20"/>
              <w:szCs w:val="20"/>
            </w:rPr>
            <w:fldChar w:fldCharType="separate"/>
          </w:r>
          <w:r w:rsidRPr="001E3886">
            <w:rPr>
              <w:rStyle w:val="ac"/>
              <w:noProof/>
              <w:sz w:val="20"/>
              <w:szCs w:val="20"/>
            </w:rPr>
            <w:t>2</w:t>
          </w:r>
          <w:r w:rsidRPr="009E2A4C">
            <w:rPr>
              <w:rStyle w:val="ac"/>
              <w:sz w:val="20"/>
              <w:szCs w:val="20"/>
            </w:rPr>
            <w:fldChar w:fldCharType="end"/>
          </w:r>
        </w:p>
      </w:tc>
    </w:tr>
  </w:tbl>
  <w:p w:rsidR="00B90A51" w:rsidRPr="00FF736C" w:rsidRDefault="001E3886" w:rsidP="00B90A51">
    <w:pPr>
      <w:pStyle w:val="aa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702CA5" w:rsidTr="0076042D">
      <w:tc>
        <w:tcPr>
          <w:tcW w:w="4428" w:type="dxa"/>
        </w:tcPr>
        <w:p w:rsidR="00702CA5" w:rsidRPr="003D5592" w:rsidRDefault="001E3886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Заключение № 45/17/0103- ЗЭ</w:t>
          </w:r>
        </w:p>
      </w:tc>
      <w:tc>
        <w:tcPr>
          <w:tcW w:w="720" w:type="dxa"/>
        </w:tcPr>
        <w:p w:rsidR="00702CA5" w:rsidRPr="009E2A4C" w:rsidRDefault="001E3886" w:rsidP="0076042D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</w:tcPr>
        <w:p w:rsidR="00702CA5" w:rsidRPr="009E2A4C" w:rsidRDefault="001E3886" w:rsidP="0076042D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9E2A4C">
            <w:rPr>
              <w:rStyle w:val="ac"/>
              <w:sz w:val="20"/>
              <w:szCs w:val="20"/>
            </w:rPr>
            <w:t xml:space="preserve">Стр. </w:t>
          </w:r>
          <w:r w:rsidRPr="009E2A4C">
            <w:rPr>
              <w:rStyle w:val="ac"/>
              <w:sz w:val="20"/>
              <w:szCs w:val="20"/>
            </w:rPr>
            <w:fldChar w:fldCharType="begin"/>
          </w:r>
          <w:r w:rsidRPr="009E2A4C">
            <w:rPr>
              <w:rStyle w:val="ac"/>
              <w:sz w:val="20"/>
              <w:szCs w:val="20"/>
            </w:rPr>
            <w:instrText xml:space="preserve">PAGE  </w:instrText>
          </w:r>
          <w:r w:rsidRPr="009E2A4C">
            <w:rPr>
              <w:rStyle w:val="ac"/>
              <w:sz w:val="20"/>
              <w:szCs w:val="20"/>
            </w:rPr>
            <w:fldChar w:fldCharType="separate"/>
          </w:r>
          <w:r>
            <w:rPr>
              <w:rStyle w:val="ac"/>
              <w:noProof/>
              <w:sz w:val="20"/>
              <w:szCs w:val="20"/>
            </w:rPr>
            <w:t>2</w:t>
          </w:r>
          <w:r w:rsidRPr="009E2A4C">
            <w:rPr>
              <w:rStyle w:val="ac"/>
              <w:sz w:val="20"/>
              <w:szCs w:val="20"/>
            </w:rPr>
            <w:fldChar w:fldCharType="end"/>
          </w:r>
          <w:r w:rsidRPr="009E2A4C">
            <w:rPr>
              <w:rStyle w:val="ac"/>
              <w:sz w:val="20"/>
              <w:szCs w:val="20"/>
            </w:rPr>
            <w:t xml:space="preserve"> из </w:t>
          </w:r>
          <w:r w:rsidRPr="009E2A4C">
            <w:rPr>
              <w:rStyle w:val="ac"/>
              <w:sz w:val="20"/>
              <w:szCs w:val="20"/>
            </w:rPr>
            <w:fldChar w:fldCharType="begin"/>
          </w:r>
          <w:r w:rsidRPr="009E2A4C">
            <w:rPr>
              <w:rStyle w:val="ac"/>
              <w:sz w:val="20"/>
              <w:szCs w:val="20"/>
            </w:rPr>
            <w:instrText xml:space="preserve"> </w:instrText>
          </w:r>
          <w:r>
            <w:rPr>
              <w:rStyle w:val="ac"/>
              <w:sz w:val="20"/>
              <w:szCs w:val="20"/>
              <w:lang w:val="en-US"/>
            </w:rPr>
            <w:instrText>SECTION</w:instrText>
          </w:r>
          <w:r w:rsidRPr="009E2A4C">
            <w:rPr>
              <w:rStyle w:val="ac"/>
              <w:sz w:val="20"/>
              <w:szCs w:val="20"/>
            </w:rPr>
            <w:instrText xml:space="preserve">PAGES   \* MERGEFORMAT </w:instrText>
          </w:r>
          <w:r w:rsidRPr="009E2A4C">
            <w:rPr>
              <w:rStyle w:val="ac"/>
              <w:sz w:val="20"/>
              <w:szCs w:val="20"/>
            </w:rPr>
            <w:fldChar w:fldCharType="separate"/>
          </w:r>
          <w:r w:rsidRPr="001E3886">
            <w:rPr>
              <w:rStyle w:val="ac"/>
              <w:noProof/>
              <w:sz w:val="20"/>
            </w:rPr>
            <w:t>2</w:t>
          </w:r>
          <w:r w:rsidRPr="009E2A4C">
            <w:rPr>
              <w:rStyle w:val="ac"/>
              <w:sz w:val="20"/>
              <w:szCs w:val="20"/>
            </w:rPr>
            <w:fldChar w:fldCharType="end"/>
          </w:r>
          <w:r w:rsidRPr="009E2A4C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702CA5" w:rsidRDefault="001E388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886" w:rsidRDefault="001E3886" w:rsidP="001E3886">
      <w:r>
        <w:separator/>
      </w:r>
    </w:p>
  </w:footnote>
  <w:footnote w:type="continuationSeparator" w:id="0">
    <w:p w:rsidR="001E3886" w:rsidRDefault="001E3886" w:rsidP="001E3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886" w:rsidRDefault="001E3886">
    <w:pPr>
      <w:pStyle w:val="ae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886" w:rsidRDefault="001E3886">
    <w:pPr>
      <w:pStyle w:val="ae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886" w:rsidRDefault="001E3886">
    <w:pPr>
      <w:pStyle w:val="ae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886" w:rsidRDefault="001E3886">
    <w:pPr>
      <w:pStyle w:val="ae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886" w:rsidRDefault="001E3886">
    <w:pPr>
      <w:pStyle w:val="ae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886" w:rsidRDefault="001E3886">
    <w:pPr>
      <w:pStyle w:val="ae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886" w:rsidRDefault="001E3886">
    <w:pPr>
      <w:pStyle w:val="ae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886" w:rsidRDefault="001E3886">
    <w:pPr>
      <w:pStyle w:val="ae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886" w:rsidRDefault="001E3886">
    <w:pPr>
      <w:pStyle w:val="ae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886" w:rsidRDefault="001E3886">
    <w:pPr>
      <w:pStyle w:val="ae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886" w:rsidRDefault="001E3886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886" w:rsidRDefault="001E3886">
    <w:pPr>
      <w:pStyle w:val="ae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886" w:rsidRDefault="001E3886">
    <w:pPr>
      <w:pStyle w:val="ae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886" w:rsidRDefault="001E3886">
    <w:pPr>
      <w:pStyle w:val="ae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886" w:rsidRDefault="001E3886">
    <w:pPr>
      <w:pStyle w:val="ae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886" w:rsidRDefault="001E3886">
    <w:pPr>
      <w:pStyle w:val="ae"/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886" w:rsidRDefault="001E3886">
    <w:pPr>
      <w:pStyle w:val="ae"/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886" w:rsidRDefault="001E3886">
    <w:pPr>
      <w:pStyle w:val="ae"/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886" w:rsidRDefault="001E3886">
    <w:pPr>
      <w:pStyle w:val="ae"/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886" w:rsidRDefault="001E3886">
    <w:pPr>
      <w:pStyle w:val="ae"/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886" w:rsidRDefault="001E3886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886" w:rsidRDefault="001E3886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886" w:rsidRDefault="001E3886">
    <w:pPr>
      <w:pStyle w:val="a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886" w:rsidRDefault="001E3886">
    <w:pPr>
      <w:pStyle w:val="a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886" w:rsidRDefault="001E3886">
    <w:pPr>
      <w:pStyle w:val="ae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886" w:rsidRDefault="001E3886">
    <w:pPr>
      <w:pStyle w:val="ae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886" w:rsidRDefault="001E3886">
    <w:pPr>
      <w:pStyle w:val="ae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886" w:rsidRDefault="001E3886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tt_org" w:val="    "/>
    <w:docVar w:name="boss_fio" w:val="Баяндина Галина Ивановна"/>
    <w:docVar w:name="ceh_info" w:val="    "/>
    <w:docVar w:name="class" w:val=" не определен "/>
    <w:docVar w:name="co_classes" w:val="   "/>
    <w:docVar w:name="D_dog" w:val=" "/>
    <w:docVar w:name="D_prikaz" w:val=" "/>
    <w:docVar w:name="fac_name" w:val="Отчет"/>
    <w:docVar w:name="facid" w:val="3"/>
    <w:docVar w:name="fact_adr" w:val="   "/>
    <w:docVar w:name="fill_date" w:val="   "/>
    <w:docVar w:name="hlp" w:val="11"/>
    <w:docVar w:name="izm_date" w:val="    "/>
    <w:docVar w:name="izm_metod" w:val="    "/>
    <w:docVar w:name="izm_time" w:val="1"/>
    <w:docVar w:name="izm_tools" w:val="    "/>
    <w:docVar w:name="measures" w:val="   "/>
    <w:docVar w:name="measures2" w:val="   "/>
    <w:docVar w:name="N_dog" w:val=" "/>
    <w:docVar w:name="N_prikaz" w:val=" "/>
    <w:docVar w:name="raschet" w:val="   "/>
    <w:docVar w:name="rm_name" w:val="                                          "/>
    <w:docVar w:name="sign_date" w:val="   "/>
    <w:docVar w:name="struct_info" w:val="    "/>
    <w:docVar w:name="template" w:val="print2.dot"/>
    <w:docVar w:name="version" w:val="5"/>
  </w:docVars>
  <w:rsids>
    <w:rsidRoot w:val="001E3886"/>
    <w:rsid w:val="0005566C"/>
    <w:rsid w:val="000A6253"/>
    <w:rsid w:val="001E3886"/>
    <w:rsid w:val="002149B0"/>
    <w:rsid w:val="00234932"/>
    <w:rsid w:val="002E55C6"/>
    <w:rsid w:val="003876C3"/>
    <w:rsid w:val="00402CAC"/>
    <w:rsid w:val="00444410"/>
    <w:rsid w:val="004A47AD"/>
    <w:rsid w:val="004C4DB2"/>
    <w:rsid w:val="005A3A36"/>
    <w:rsid w:val="005B7FE8"/>
    <w:rsid w:val="0069682B"/>
    <w:rsid w:val="00717C9F"/>
    <w:rsid w:val="007262F1"/>
    <w:rsid w:val="00743B16"/>
    <w:rsid w:val="007566DD"/>
    <w:rsid w:val="007D1852"/>
    <w:rsid w:val="008E68DE"/>
    <w:rsid w:val="0090588D"/>
    <w:rsid w:val="009A2489"/>
    <w:rsid w:val="00A67754"/>
    <w:rsid w:val="00A91908"/>
    <w:rsid w:val="00AA4551"/>
    <w:rsid w:val="00AD7C32"/>
    <w:rsid w:val="00DB5302"/>
    <w:rsid w:val="00E124F4"/>
    <w:rsid w:val="00E62350"/>
    <w:rsid w:val="00FB001B"/>
    <w:rsid w:val="00FD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01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E388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1E3886"/>
    <w:rPr>
      <w:rFonts w:cs="Arial"/>
      <w:b/>
      <w:bCs/>
      <w:kern w:val="32"/>
      <w:sz w:val="24"/>
      <w:szCs w:val="32"/>
    </w:rPr>
  </w:style>
  <w:style w:type="paragraph" w:customStyle="1" w:styleId="a6">
    <w:name w:val="Раздел"/>
    <w:basedOn w:val="a"/>
    <w:link w:val="a7"/>
    <w:rsid w:val="001E3886"/>
    <w:pPr>
      <w:spacing w:before="60"/>
    </w:pPr>
    <w:rPr>
      <w:b/>
      <w:color w:val="000000"/>
    </w:rPr>
  </w:style>
  <w:style w:type="character" w:customStyle="1" w:styleId="a7">
    <w:name w:val="Раздел Знак"/>
    <w:basedOn w:val="a0"/>
    <w:link w:val="a6"/>
    <w:rsid w:val="001E3886"/>
    <w:rPr>
      <w:b/>
      <w:color w:val="000000"/>
      <w:sz w:val="24"/>
      <w:szCs w:val="24"/>
    </w:rPr>
  </w:style>
  <w:style w:type="paragraph" w:customStyle="1" w:styleId="a8">
    <w:name w:val="Табличный"/>
    <w:basedOn w:val="a"/>
    <w:rsid w:val="001E3886"/>
    <w:pPr>
      <w:jc w:val="center"/>
    </w:pPr>
    <w:rPr>
      <w:sz w:val="20"/>
      <w:szCs w:val="20"/>
    </w:rPr>
  </w:style>
  <w:style w:type="character" w:customStyle="1" w:styleId="a9">
    <w:name w:val="Поле"/>
    <w:basedOn w:val="a0"/>
    <w:rsid w:val="001E3886"/>
    <w:rPr>
      <w:rFonts w:ascii="Times New Roman" w:hAnsi="Times New Roman"/>
      <w:sz w:val="24"/>
      <w:u w:val="single"/>
    </w:rPr>
  </w:style>
  <w:style w:type="paragraph" w:styleId="aa">
    <w:name w:val="footer"/>
    <w:basedOn w:val="a"/>
    <w:link w:val="ab"/>
    <w:rsid w:val="001E38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3886"/>
    <w:rPr>
      <w:sz w:val="24"/>
      <w:szCs w:val="24"/>
    </w:rPr>
  </w:style>
  <w:style w:type="character" w:styleId="ac">
    <w:name w:val="page number"/>
    <w:basedOn w:val="a0"/>
    <w:rsid w:val="001E3886"/>
  </w:style>
  <w:style w:type="paragraph" w:customStyle="1" w:styleId="ad">
    <w:name w:val="Подписи"/>
    <w:basedOn w:val="a"/>
    <w:rsid w:val="001E3886"/>
    <w:pPr>
      <w:jc w:val="center"/>
    </w:pPr>
    <w:rPr>
      <w:sz w:val="22"/>
      <w:szCs w:val="20"/>
    </w:rPr>
  </w:style>
  <w:style w:type="paragraph" w:styleId="ae">
    <w:name w:val="header"/>
    <w:basedOn w:val="a"/>
    <w:link w:val="af"/>
    <w:rsid w:val="001E388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1E38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header" Target="header23.xml"/><Relationship Id="rId55" Type="http://schemas.openxmlformats.org/officeDocument/2006/relationships/footer" Target="footer25.xml"/><Relationship Id="rId63" Type="http://schemas.openxmlformats.org/officeDocument/2006/relationships/theme" Target="theme/theme1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footer" Target="footer12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57" Type="http://schemas.openxmlformats.org/officeDocument/2006/relationships/footer" Target="footer26.xml"/><Relationship Id="rId61" Type="http://schemas.openxmlformats.org/officeDocument/2006/relationships/footer" Target="footer28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56" Type="http://schemas.openxmlformats.org/officeDocument/2006/relationships/header" Target="header26.xml"/><Relationship Id="rId8" Type="http://schemas.openxmlformats.org/officeDocument/2006/relationships/footer" Target="footer1.xml"/><Relationship Id="rId51" Type="http://schemas.openxmlformats.org/officeDocument/2006/relationships/footer" Target="footer23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59" Type="http://schemas.openxmlformats.org/officeDocument/2006/relationships/footer" Target="footer2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print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print2.dot</Template>
  <TotalTime>1</TotalTime>
  <Pages>60</Pages>
  <Words>14934</Words>
  <Characters>85125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Аэрозоли ПФД</vt:lpstr>
    </vt:vector>
  </TitlesOfParts>
  <Company>att-support.ru</Company>
  <LinksUpToDate>false</LinksUpToDate>
  <CharactersWithSpaces>99860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Аэрозоли ПФД</dc:title>
  <dc:creator>User20</dc:creator>
  <cp:lastModifiedBy>User20</cp:lastModifiedBy>
  <cp:revision>1</cp:revision>
  <dcterms:created xsi:type="dcterms:W3CDTF">2019-09-12T09:50:00Z</dcterms:created>
  <dcterms:modified xsi:type="dcterms:W3CDTF">2019-09-12T09:51:00Z</dcterms:modified>
</cp:coreProperties>
</file>